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F9" w:rsidRDefault="001057F9" w:rsidP="00467354">
      <w:pPr>
        <w:jc w:val="center"/>
        <w:outlineLvl w:val="0"/>
        <w:rPr>
          <w:b/>
          <w:sz w:val="28"/>
          <w:szCs w:val="28"/>
        </w:rPr>
      </w:pPr>
    </w:p>
    <w:p w:rsidR="001057F9" w:rsidRPr="00467354" w:rsidRDefault="001057F9" w:rsidP="00467354">
      <w:pPr>
        <w:jc w:val="center"/>
        <w:outlineLvl w:val="0"/>
        <w:rPr>
          <w:b/>
          <w:sz w:val="28"/>
          <w:szCs w:val="28"/>
        </w:rPr>
      </w:pPr>
      <w:r w:rsidRPr="00467354">
        <w:rPr>
          <w:b/>
          <w:sz w:val="28"/>
          <w:szCs w:val="28"/>
        </w:rPr>
        <w:t>Иркутская область</w:t>
      </w:r>
    </w:p>
    <w:p w:rsidR="001057F9" w:rsidRPr="00467354" w:rsidRDefault="001057F9" w:rsidP="00467354">
      <w:pPr>
        <w:jc w:val="center"/>
        <w:outlineLvl w:val="0"/>
        <w:rPr>
          <w:b/>
          <w:sz w:val="28"/>
          <w:szCs w:val="28"/>
        </w:rPr>
      </w:pPr>
      <w:r w:rsidRPr="00467354">
        <w:rPr>
          <w:b/>
          <w:sz w:val="28"/>
          <w:szCs w:val="28"/>
        </w:rPr>
        <w:t>Зиминский район</w:t>
      </w:r>
    </w:p>
    <w:p w:rsidR="001057F9" w:rsidRPr="00467354" w:rsidRDefault="001057F9" w:rsidP="00467354">
      <w:pPr>
        <w:jc w:val="center"/>
        <w:outlineLvl w:val="0"/>
        <w:rPr>
          <w:b/>
          <w:sz w:val="28"/>
          <w:szCs w:val="28"/>
        </w:rPr>
      </w:pPr>
      <w:r w:rsidRPr="00467354">
        <w:rPr>
          <w:b/>
          <w:sz w:val="28"/>
          <w:szCs w:val="28"/>
        </w:rPr>
        <w:t>Филипповское муниципальное образование</w:t>
      </w:r>
    </w:p>
    <w:p w:rsidR="001057F9" w:rsidRDefault="001057F9" w:rsidP="00265BBF">
      <w:pPr>
        <w:jc w:val="center"/>
      </w:pPr>
    </w:p>
    <w:p w:rsidR="001057F9" w:rsidRDefault="001057F9" w:rsidP="00265BBF">
      <w:pPr>
        <w:jc w:val="center"/>
      </w:pPr>
      <w:r>
        <w:rPr>
          <w:noProof/>
        </w:rPr>
        <w:pict>
          <v:line id="_x0000_s1026" style="position:absolute;left:0;text-align:left;z-index:251656704" from="-29.95pt,1.85pt" to="498.05pt,1.85pt" strokeweight="6pt">
            <v:stroke linestyle="thickBetweenThin"/>
          </v:line>
        </w:pict>
      </w:r>
    </w:p>
    <w:p w:rsidR="001057F9" w:rsidRPr="00916978" w:rsidRDefault="001057F9" w:rsidP="00467354">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1057F9" w:rsidRPr="00916978" w:rsidRDefault="001057F9" w:rsidP="00265BBF">
      <w:pPr>
        <w:jc w:val="center"/>
        <w:rPr>
          <w:rFonts w:ascii="Arial Black" w:hAnsi="Arial Black"/>
          <w:sz w:val="20"/>
          <w:szCs w:val="20"/>
        </w:rPr>
      </w:pPr>
      <w:r w:rsidRPr="00916978">
        <w:rPr>
          <w:rFonts w:ascii="Arial Black" w:hAnsi="Arial Black"/>
          <w:sz w:val="20"/>
          <w:szCs w:val="20"/>
        </w:rPr>
        <w:t xml:space="preserve"> ФИЛИППОВСКОГО МУНИЦИПАЛЬНОГО ОБРАЗОВАНИЯ</w:t>
      </w:r>
    </w:p>
    <w:p w:rsidR="001057F9" w:rsidRPr="00916978" w:rsidRDefault="001057F9" w:rsidP="00265BBF">
      <w:pPr>
        <w:jc w:val="center"/>
        <w:rPr>
          <w:rFonts w:ascii="Arial Black" w:hAnsi="Arial Black"/>
          <w:sz w:val="28"/>
          <w:szCs w:val="28"/>
        </w:rPr>
      </w:pPr>
      <w:r w:rsidRPr="00916978">
        <w:rPr>
          <w:rFonts w:ascii="Arial Black" w:hAnsi="Arial Black"/>
          <w:sz w:val="28"/>
          <w:szCs w:val="28"/>
        </w:rPr>
        <w:t>«</w:t>
      </w:r>
      <w:r w:rsidRPr="002953CB">
        <w:rPr>
          <w:rFonts w:ascii="Arial Black" w:hAnsi="Arial Black"/>
          <w:sz w:val="40"/>
          <w:szCs w:val="40"/>
        </w:rPr>
        <w:t>Информационный вестник</w:t>
      </w:r>
      <w:r w:rsidRPr="00916978">
        <w:rPr>
          <w:rFonts w:ascii="Arial Black" w:hAnsi="Arial Black"/>
          <w:sz w:val="28"/>
          <w:szCs w:val="28"/>
        </w:rPr>
        <w:t>»</w:t>
      </w:r>
    </w:p>
    <w:p w:rsidR="001057F9" w:rsidRDefault="001057F9" w:rsidP="00265BBF">
      <w:pPr>
        <w:jc w:val="center"/>
      </w:pPr>
      <w:r>
        <w:t>Периодическое официальное печатное издание, предназначенное для опубликования</w:t>
      </w:r>
    </w:p>
    <w:p w:rsidR="001057F9" w:rsidRDefault="001057F9" w:rsidP="00916978">
      <w:pPr>
        <w:jc w:val="center"/>
      </w:pPr>
      <w:r>
        <w:t>правовых актов органов местного самоуправления Филипповского муниципального образования  и иной официальной информации</w:t>
      </w:r>
    </w:p>
    <w:p w:rsidR="001057F9" w:rsidRPr="00E80A13" w:rsidRDefault="001057F9" w:rsidP="00265BBF">
      <w:pPr>
        <w:jc w:val="center"/>
      </w:pPr>
    </w:p>
    <w:p w:rsidR="001057F9" w:rsidRDefault="001057F9" w:rsidP="0005229F">
      <w:r>
        <w:rPr>
          <w:noProof/>
        </w:rPr>
        <w:pict>
          <v:line id="_x0000_s1027" style="position:absolute;z-index:251658752" from="-29.95pt,5.35pt" to="504.9pt,5.35pt" strokeweight="6pt">
            <v:stroke linestyle="thickBetweenThin"/>
          </v:line>
        </w:pict>
      </w:r>
    </w:p>
    <w:p w:rsidR="001057F9" w:rsidRDefault="001057F9" w:rsidP="002B2018">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29.5pt;margin-top:5.25pt;width:153.9pt;height:16.3pt;z-index:251657728" stroked="f">
            <v:textbox style="mso-next-textbox:#_x0000_s1028" inset="0,0,0,0">
              <w:txbxContent>
                <w:p w:rsidR="001057F9" w:rsidRDefault="001057F9" w:rsidP="00265BBF">
                  <w:r>
                    <w:rPr>
                      <w:u w:val="single"/>
                    </w:rPr>
                    <w:t xml:space="preserve">      06.04.2016г.</w:t>
                  </w:r>
                </w:p>
              </w:txbxContent>
            </v:textbox>
          </v:shape>
        </w:pict>
      </w:r>
      <w:r>
        <w:tab/>
      </w:r>
      <w:r>
        <w:tab/>
      </w:r>
      <w:r w:rsidRPr="00E80A13">
        <w:t xml:space="preserve">                            </w:t>
      </w:r>
      <w:r>
        <w:rPr>
          <w:sz w:val="52"/>
          <w:szCs w:val="52"/>
        </w:rPr>
        <w:t xml:space="preserve">№ </w:t>
      </w:r>
      <w:r>
        <w:rPr>
          <w:b/>
          <w:sz w:val="72"/>
          <w:szCs w:val="72"/>
        </w:rPr>
        <w:t xml:space="preserve">7 </w:t>
      </w:r>
      <w:r w:rsidRPr="00AA4438">
        <w:rPr>
          <w:sz w:val="56"/>
          <w:szCs w:val="56"/>
        </w:rPr>
        <w:t>(41)</w:t>
      </w:r>
      <w:r w:rsidRPr="00A52C4B">
        <w:rPr>
          <w:b/>
          <w:sz w:val="72"/>
          <w:szCs w:val="72"/>
        </w:rPr>
        <w:t xml:space="preserve">  </w:t>
      </w:r>
      <w:r>
        <w:t xml:space="preserve">                            с.Филипповск</w:t>
      </w:r>
    </w:p>
    <w:p w:rsidR="001057F9" w:rsidRPr="00E75B49" w:rsidRDefault="001057F9" w:rsidP="002B2018">
      <w:pPr>
        <w:jc w:val="center"/>
        <w:rPr>
          <w:sz w:val="16"/>
          <w:szCs w:val="16"/>
        </w:rPr>
      </w:pPr>
      <w:r w:rsidRPr="00E75B49">
        <w:rPr>
          <w:sz w:val="16"/>
          <w:szCs w:val="16"/>
        </w:rPr>
        <w:t>РОССИЙСКАЯ ФЕДЕРАЦИЯ</w:t>
      </w:r>
    </w:p>
    <w:p w:rsidR="001057F9" w:rsidRPr="00E75B49" w:rsidRDefault="001057F9" w:rsidP="002B2018">
      <w:pPr>
        <w:jc w:val="center"/>
        <w:rPr>
          <w:sz w:val="16"/>
          <w:szCs w:val="16"/>
        </w:rPr>
      </w:pPr>
      <w:r w:rsidRPr="00E75B49">
        <w:rPr>
          <w:sz w:val="16"/>
          <w:szCs w:val="16"/>
        </w:rPr>
        <w:t>ИРКУТСКАЯ ОБЛАСТЬ</w:t>
      </w:r>
    </w:p>
    <w:p w:rsidR="001057F9" w:rsidRPr="00E75B49" w:rsidRDefault="001057F9" w:rsidP="002B2018">
      <w:pPr>
        <w:jc w:val="center"/>
        <w:rPr>
          <w:sz w:val="16"/>
          <w:szCs w:val="16"/>
        </w:rPr>
      </w:pPr>
      <w:r w:rsidRPr="00E75B49">
        <w:rPr>
          <w:sz w:val="16"/>
          <w:szCs w:val="16"/>
        </w:rPr>
        <w:t>ЗИМИНСКИЙ РАЙОН</w:t>
      </w:r>
    </w:p>
    <w:p w:rsidR="001057F9" w:rsidRPr="00E75B49" w:rsidRDefault="001057F9" w:rsidP="002B2018">
      <w:pPr>
        <w:jc w:val="center"/>
        <w:rPr>
          <w:sz w:val="16"/>
          <w:szCs w:val="16"/>
        </w:rPr>
      </w:pPr>
      <w:r w:rsidRPr="00E75B49">
        <w:rPr>
          <w:sz w:val="16"/>
          <w:szCs w:val="16"/>
        </w:rPr>
        <w:t>Администрация</w:t>
      </w:r>
    </w:p>
    <w:p w:rsidR="001057F9" w:rsidRPr="00E75B49" w:rsidRDefault="001057F9" w:rsidP="002B2018">
      <w:pPr>
        <w:jc w:val="center"/>
        <w:rPr>
          <w:sz w:val="16"/>
          <w:szCs w:val="16"/>
        </w:rPr>
      </w:pPr>
      <w:r w:rsidRPr="00E75B49">
        <w:rPr>
          <w:sz w:val="16"/>
          <w:szCs w:val="16"/>
        </w:rPr>
        <w:t>Филипповского муниципального образования</w:t>
      </w:r>
    </w:p>
    <w:p w:rsidR="001057F9" w:rsidRPr="00A529AE" w:rsidRDefault="001057F9" w:rsidP="00A529AE">
      <w:pPr>
        <w:pStyle w:val="Heading6"/>
        <w:jc w:val="center"/>
        <w:rPr>
          <w:szCs w:val="16"/>
        </w:rPr>
      </w:pPr>
      <w:r w:rsidRPr="00E75B49">
        <w:t>П О С Т А Н О В Л Е Н И Е</w:t>
      </w:r>
    </w:p>
    <w:p w:rsidR="001057F9" w:rsidRPr="00E75B49" w:rsidRDefault="001057F9" w:rsidP="002B2018">
      <w:pPr>
        <w:jc w:val="center"/>
        <w:rPr>
          <w:sz w:val="16"/>
          <w:szCs w:val="16"/>
        </w:rPr>
      </w:pPr>
      <w:r w:rsidRPr="00E75B49">
        <w:rPr>
          <w:sz w:val="16"/>
          <w:szCs w:val="16"/>
        </w:rPr>
        <w:t>30.03.2016 г       с. Филипповск        №21</w:t>
      </w:r>
    </w:p>
    <w:p w:rsidR="001057F9" w:rsidRPr="00E75B49" w:rsidRDefault="001057F9" w:rsidP="002B2018">
      <w:pPr>
        <w:pStyle w:val="NoSpacing"/>
        <w:rPr>
          <w:rFonts w:ascii="Times New Roman" w:hAnsi="Times New Roman"/>
          <w:sz w:val="16"/>
          <w:szCs w:val="16"/>
          <w:bdr w:val="none" w:sz="0" w:space="0" w:color="auto" w:frame="1"/>
          <w:lang w:eastAsia="ru-RU"/>
        </w:rPr>
      </w:pPr>
    </w:p>
    <w:p w:rsidR="001057F9" w:rsidRPr="00E75B49" w:rsidRDefault="001057F9" w:rsidP="002B2018">
      <w:pPr>
        <w:pStyle w:val="NoSpacing"/>
        <w:rPr>
          <w:rFonts w:ascii="Times New Roman" w:hAnsi="Times New Roman"/>
          <w:sz w:val="16"/>
          <w:szCs w:val="16"/>
          <w:bdr w:val="none" w:sz="0" w:space="0" w:color="auto" w:frame="1"/>
          <w:lang w:eastAsia="ru-RU"/>
        </w:rPr>
      </w:pPr>
      <w:r w:rsidRPr="00E75B49">
        <w:rPr>
          <w:rFonts w:ascii="Times New Roman" w:hAnsi="Times New Roman"/>
          <w:sz w:val="16"/>
          <w:szCs w:val="16"/>
          <w:bdr w:val="none" w:sz="0" w:space="0" w:color="auto" w:frame="1"/>
          <w:lang w:eastAsia="ru-RU"/>
        </w:rPr>
        <w:t>О введении особого противопожарного режима на территории Филипповского муниципального образования</w:t>
      </w:r>
    </w:p>
    <w:p w:rsidR="001057F9" w:rsidRPr="00E75B49" w:rsidRDefault="001057F9" w:rsidP="002B2018">
      <w:pPr>
        <w:pStyle w:val="NoSpacing"/>
        <w:rPr>
          <w:rFonts w:ascii="Times New Roman" w:hAnsi="Times New Roman"/>
          <w:sz w:val="16"/>
          <w:szCs w:val="16"/>
          <w:bdr w:val="none" w:sz="0" w:space="0" w:color="auto" w:frame="1"/>
          <w:lang w:eastAsia="ru-RU"/>
        </w:rPr>
      </w:pPr>
    </w:p>
    <w:p w:rsidR="001057F9" w:rsidRPr="00E75B49" w:rsidRDefault="001057F9" w:rsidP="002B2018">
      <w:pPr>
        <w:pStyle w:val="NoSpacing"/>
        <w:rPr>
          <w:rFonts w:ascii="Times New Roman" w:hAnsi="Times New Roman"/>
          <w:sz w:val="16"/>
          <w:szCs w:val="16"/>
          <w:bdr w:val="none" w:sz="0" w:space="0" w:color="auto" w:frame="1"/>
          <w:lang w:eastAsia="ru-RU"/>
        </w:rPr>
      </w:pPr>
      <w:r w:rsidRPr="00E75B49">
        <w:rPr>
          <w:rFonts w:ascii="Times New Roman" w:hAnsi="Times New Roman"/>
          <w:sz w:val="16"/>
          <w:szCs w:val="16"/>
          <w:bdr w:val="none" w:sz="0" w:space="0" w:color="auto" w:frame="1"/>
          <w:lang w:eastAsia="ru-RU"/>
        </w:rPr>
        <w:t xml:space="preserve">      В период с начала 2016 года по настоящее время в Филипповском муниципальном образовании  резко повысился уровень пожарной опасности.  Во исполнение Федеральных законов «Об общих принципах организации местного самоуправления в РФ» № 131-ФЗ от 06.10.2003 и «О пожарной безопасности» № 69-ФЗ от 21.12.1994, в соответствии с Порядком установления особого противопожарного режима на территории Филипповского муниципального образования, утвержденного распоряжением администрации и в целях повышения противопожарной устойчивости населенных пунктов Филипповского  муниципального образования, руководствуясь ст.23,46 Устава Филипповского муниципального образования, </w:t>
      </w:r>
    </w:p>
    <w:p w:rsidR="001057F9" w:rsidRPr="00E75B49" w:rsidRDefault="001057F9" w:rsidP="002B2018">
      <w:pPr>
        <w:pStyle w:val="NoSpacing"/>
        <w:jc w:val="center"/>
        <w:rPr>
          <w:rFonts w:ascii="Times New Roman" w:hAnsi="Times New Roman"/>
          <w:b/>
          <w:sz w:val="16"/>
          <w:szCs w:val="16"/>
          <w:bdr w:val="none" w:sz="0" w:space="0" w:color="auto" w:frame="1"/>
          <w:lang w:eastAsia="ru-RU"/>
        </w:rPr>
      </w:pPr>
      <w:r w:rsidRPr="00E75B49">
        <w:rPr>
          <w:rFonts w:ascii="Times New Roman" w:hAnsi="Times New Roman"/>
          <w:b/>
          <w:sz w:val="16"/>
          <w:szCs w:val="16"/>
          <w:bdr w:val="none" w:sz="0" w:space="0" w:color="auto" w:frame="1"/>
          <w:lang w:eastAsia="ru-RU"/>
        </w:rPr>
        <w:t>ПОСТАНОВЛЯЕТ:</w:t>
      </w:r>
    </w:p>
    <w:p w:rsidR="001057F9" w:rsidRPr="00E75B49" w:rsidRDefault="001057F9" w:rsidP="002B2018">
      <w:pPr>
        <w:pStyle w:val="NoSpacing"/>
        <w:rPr>
          <w:rFonts w:ascii="Times New Roman" w:hAnsi="Times New Roman"/>
          <w:sz w:val="16"/>
          <w:szCs w:val="16"/>
          <w:lang w:eastAsia="ru-RU"/>
        </w:rPr>
      </w:pP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1. Установить на территории Филипповского муниципального образования особый противопожарный режим с  1 апреля 2016 года до особого распоряжения.</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2. Для руководства, организации взаимодействия, подготовки и проведения мероприятий по обеспечению особого противопожарного режима обязанности комиссии по борьбе с пожарами   возложить на Комиссию по предупреждению и ликвидации чрезвычайных ситуаций и обеспечению пожарной безопасности Филипповского муниципального образования. </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3. Утвердить Перечень мероприятий особого противопожарного режима на территории Филипповского  муниципального образования  (приложение).</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4. Требования, установленные на период действия особого противопожарного режима, являются обязательными для исполнения организациями всех форм собственности, осуществляющими деятельность на территории Филипповского муниципального образования.         </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5. Настоящее постановление опубликовать в «Информационном вестнике».</w:t>
      </w:r>
    </w:p>
    <w:p w:rsidR="001057F9" w:rsidRPr="00E75B49" w:rsidRDefault="001057F9" w:rsidP="002B2018">
      <w:pPr>
        <w:pStyle w:val="NoSpacing"/>
        <w:rPr>
          <w:rFonts w:ascii="Times New Roman" w:hAnsi="Times New Roman"/>
          <w:sz w:val="16"/>
          <w:szCs w:val="16"/>
          <w:bdr w:val="none" w:sz="0" w:space="0" w:color="auto" w:frame="1"/>
          <w:lang w:eastAsia="ru-RU"/>
        </w:rPr>
      </w:pPr>
      <w:r w:rsidRPr="00E75B49">
        <w:rPr>
          <w:rFonts w:ascii="Times New Roman" w:hAnsi="Times New Roman"/>
          <w:sz w:val="16"/>
          <w:szCs w:val="16"/>
          <w:bdr w:val="none" w:sz="0" w:space="0" w:color="auto" w:frame="1"/>
          <w:lang w:eastAsia="ru-RU"/>
        </w:rPr>
        <w:t xml:space="preserve">      6. Контроль исполнения данного постановления оставляю за собой.</w:t>
      </w:r>
    </w:p>
    <w:p w:rsidR="001057F9" w:rsidRPr="00E75B49" w:rsidRDefault="001057F9" w:rsidP="002B2018">
      <w:pPr>
        <w:pStyle w:val="NoSpacing"/>
        <w:rPr>
          <w:rFonts w:ascii="Times New Roman" w:hAnsi="Times New Roman"/>
          <w:sz w:val="16"/>
          <w:szCs w:val="16"/>
          <w:bdr w:val="none" w:sz="0" w:space="0" w:color="auto" w:frame="1"/>
          <w:lang w:eastAsia="ru-RU"/>
        </w:rPr>
      </w:pP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Глава Филипповского МО                        А.А.Федосеев</w:t>
      </w:r>
    </w:p>
    <w:p w:rsidR="001057F9" w:rsidRPr="00E75B49" w:rsidRDefault="001057F9" w:rsidP="002B2018">
      <w:pPr>
        <w:pStyle w:val="NoSpacing"/>
        <w:rPr>
          <w:rFonts w:ascii="Times New Roman" w:hAnsi="Times New Roman"/>
          <w:sz w:val="16"/>
          <w:szCs w:val="16"/>
          <w:lang w:eastAsia="ru-RU"/>
        </w:rPr>
      </w:pPr>
    </w:p>
    <w:p w:rsidR="001057F9" w:rsidRPr="00E75B49" w:rsidRDefault="001057F9" w:rsidP="002B2018">
      <w:pPr>
        <w:pStyle w:val="NoSpacing"/>
        <w:jc w:val="right"/>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Приложение</w:t>
      </w:r>
      <w:r w:rsidRPr="00E75B49">
        <w:rPr>
          <w:rFonts w:ascii="Times New Roman" w:hAnsi="Times New Roman"/>
          <w:sz w:val="16"/>
          <w:szCs w:val="16"/>
          <w:lang w:eastAsia="ru-RU"/>
        </w:rPr>
        <w:t xml:space="preserve"> </w:t>
      </w:r>
      <w:r w:rsidRPr="00E75B49">
        <w:rPr>
          <w:rFonts w:ascii="Times New Roman" w:hAnsi="Times New Roman"/>
          <w:sz w:val="16"/>
          <w:szCs w:val="16"/>
          <w:bdr w:val="none" w:sz="0" w:space="0" w:color="auto" w:frame="1"/>
          <w:lang w:eastAsia="ru-RU"/>
        </w:rPr>
        <w:t>к постановлению администрации</w:t>
      </w:r>
      <w:r w:rsidRPr="00E75B49">
        <w:rPr>
          <w:rFonts w:ascii="Times New Roman" w:hAnsi="Times New Roman"/>
          <w:sz w:val="16"/>
          <w:szCs w:val="16"/>
          <w:lang w:eastAsia="ru-RU"/>
        </w:rPr>
        <w:t xml:space="preserve"> </w:t>
      </w:r>
      <w:r w:rsidRPr="00E75B49">
        <w:rPr>
          <w:rFonts w:ascii="Times New Roman" w:hAnsi="Times New Roman"/>
          <w:sz w:val="16"/>
          <w:szCs w:val="16"/>
          <w:bdr w:val="none" w:sz="0" w:space="0" w:color="auto" w:frame="1"/>
          <w:lang w:eastAsia="ru-RU"/>
        </w:rPr>
        <w:t>Филипповского муниципального образования от  01.04.2016 г. № 21</w:t>
      </w:r>
    </w:p>
    <w:p w:rsidR="001057F9" w:rsidRPr="00E75B49" w:rsidRDefault="001057F9" w:rsidP="002B2018">
      <w:pPr>
        <w:pStyle w:val="NoSpacing"/>
        <w:jc w:val="center"/>
        <w:rPr>
          <w:rFonts w:ascii="Times New Roman" w:hAnsi="Times New Roman"/>
          <w:sz w:val="16"/>
          <w:szCs w:val="16"/>
          <w:lang w:eastAsia="ru-RU"/>
        </w:rPr>
      </w:pPr>
      <w:r w:rsidRPr="00E75B49">
        <w:rPr>
          <w:rFonts w:ascii="Times New Roman" w:hAnsi="Times New Roman"/>
          <w:b/>
          <w:sz w:val="16"/>
          <w:szCs w:val="16"/>
          <w:lang w:eastAsia="ru-RU"/>
        </w:rPr>
        <w:t>Перечень мероприятий особого противопожарного режима  на территории Филипповского муниципального образования</w:t>
      </w:r>
    </w:p>
    <w:p w:rsidR="001057F9" w:rsidRPr="00E75B49" w:rsidRDefault="001057F9" w:rsidP="002B2018">
      <w:pPr>
        <w:pStyle w:val="NoSpacing"/>
        <w:rPr>
          <w:rFonts w:ascii="Times New Roman" w:hAnsi="Times New Roman"/>
          <w:sz w:val="16"/>
          <w:szCs w:val="16"/>
          <w:bdr w:val="none" w:sz="0" w:space="0" w:color="auto" w:frame="1"/>
          <w:lang w:eastAsia="ru-RU"/>
        </w:rPr>
      </w:pPr>
      <w:r w:rsidRPr="00E75B49">
        <w:rPr>
          <w:rFonts w:ascii="Times New Roman" w:hAnsi="Times New Roman"/>
          <w:sz w:val="16"/>
          <w:szCs w:val="16"/>
          <w:bdr w:val="none" w:sz="0" w:space="0" w:color="auto" w:frame="1"/>
          <w:lang w:eastAsia="ru-RU"/>
        </w:rPr>
        <w:t>            </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В рамках обеспечения особого противопожарного режима:</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Администрации Филипповского муниципального образования , уполномоченным работникам в отдаленных населенных пунктах (п.Большеворонежский, уч.Холы, уч.Большелихачевский):</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а) организовать наблюдение за противопожарным состоянием населенных пунктов и в прилегающих к ним зонах;</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б) принять необходимые меры по своевременной очистке территорий населенных пунктов и прилегающих к ним зонам от горючих отходов и мусора;</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в) провести проверку источников противопожарного водоснабжения и выполнить в полном объеме работы по приведению их в соответствии с нормами;</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г) принять меры по обеспечению беспрепятственного проезда пожарной техники к зданиям, сооружениям и водоисточникам, используемым для целей пожаротушения. В кратчайший срок информировать подразделения ПЧ (по телефонам: 01, 3-11- 90 (круглосуточно)) о закрытии дорог и проездов для их ремонта или другим причинам, препятствующим проезду пожарных машин;</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д) принять меры по ограничению посещения гражданами лесов и въезда в леса транспортных средств (установка на въездах в леса шлагбаумов, аншлагов, табличек с информацией о запрете посещения лесов);</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е) выполнить мероприятия, исключающие возможность переброса огня от лесных пожаров на здания и сооружения в населенных пунктах и на прилегающие к ним зоны (устройство защитных минерализованных противопожарных полос);</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ж) активизировать проведение целенаправленных пропагандистских мероприятий, провести разъяснительную работу среди населения об опасности разведения костров на территории населенных пунктов и на прилегающих к ним зонах, усилить воспитательную работу среди детей по предупреждению пожаров;</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з) 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и) организовать охрану общественного порядка в местах возникновения пожаров на территории населенных пунктов;</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к) определить резервы финансовых средств, горюче-смазочных материалов, огнетушащих средств и иных материальных ресурсов для ликвидации возможных пожаров;</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Специалистам в отдаленных населенных пунктах  дополнительно:</w:t>
      </w:r>
      <w:r w:rsidRPr="00E75B49">
        <w:rPr>
          <w:rFonts w:ascii="Times New Roman" w:hAnsi="Times New Roman"/>
          <w:sz w:val="16"/>
          <w:szCs w:val="16"/>
          <w:lang w:eastAsia="ru-RU"/>
        </w:rPr>
        <w:t> </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а) провести подворовый обход и собрание жителей с целью дополнительного инструктажа населения о пожароопасной обстановке;</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б) запретить разведение костров, сжигание мусора и сухой травы.</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в) окосить территорию, прилегающую к домовладению;</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г) обязать домовладельцев создать запасы воды в емкостях;</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д) на период особого противопожарного режима организовать круглосуточное дежурство домовладельцев с целью предупреждения и раннего выявления очагов возгорания.</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Командирам  добровольной пожарной дружины рекомендуется:</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а) на период особого противопожарного режима осуществлять круглосуточное дежурство;</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б) создать необходимый дополнительный резерв горюче-смазочных материалов и огнетушащих веществ.</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Руководителям организаций всех форм собственности при установлении особого противопожарного режима рекомендуется:</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а) провести проверку готовности сил и средств, привлекаемых для тушения пожаров;</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б) принять меры по очистке территории, прилегающих к границам предприятий, организаций, от горючего мусора, сухой травы, особенно на участках, граничащих с лесными массивами;</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в) в местах, представляющих особую опасность переброски огня от лесных массивов, обеспечить проведение опашки территории;</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г) провести работы на подведомственной территории, с целью обеспечения беспрепятственного проезда пожарной техники к зданиям, сооружениям и другим строениям;</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д) особое внимание обратить на исправность пожарных гидрантов и наличие подъездных путей к пожарным водоемам;</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е) создать запасы воды, используя для этих целей имеющиеся емкости;</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ж) исключить сжигание мусора, разведение костров на подведомственной территории;</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з) провести с сотрудниками дополнительные инструктажи по обеспечению противопожарной безопасности;</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и) из числа наиболее подготовленных сотрудников создать на предприятии внештатные пожарные расчеты, обеспечив их первичными средствами пожаротушения.</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к) определить порядок вызова пожарной охраны;</w:t>
      </w:r>
    </w:p>
    <w:p w:rsidR="001057F9" w:rsidRPr="00E75B49" w:rsidRDefault="001057F9" w:rsidP="002B2018">
      <w:pPr>
        <w:pStyle w:val="NoSpacing"/>
        <w:rPr>
          <w:rFonts w:ascii="Times New Roman" w:hAnsi="Times New Roman"/>
          <w:sz w:val="16"/>
          <w:szCs w:val="16"/>
          <w:lang w:eastAsia="ru-RU"/>
        </w:rPr>
      </w:pPr>
      <w:r w:rsidRPr="00E75B49">
        <w:rPr>
          <w:rFonts w:ascii="Times New Roman" w:hAnsi="Times New Roman"/>
          <w:sz w:val="16"/>
          <w:szCs w:val="16"/>
          <w:bdr w:val="none" w:sz="0" w:space="0" w:color="auto" w:frame="1"/>
          <w:lang w:eastAsia="ru-RU"/>
        </w:rPr>
        <w:t xml:space="preserve">      л) осуществить иные мероприятия, связанные с решением вопросов содействия пожарной охране при тушении пожаров.</w:t>
      </w:r>
    </w:p>
    <w:p w:rsidR="001057F9" w:rsidRPr="00E75B49" w:rsidRDefault="001057F9" w:rsidP="002B2018">
      <w:pPr>
        <w:pStyle w:val="NoSpacing"/>
        <w:rPr>
          <w:rFonts w:ascii="Times New Roman" w:hAnsi="Times New Roman"/>
          <w:sz w:val="16"/>
          <w:szCs w:val="16"/>
        </w:rPr>
      </w:pPr>
    </w:p>
    <w:p w:rsidR="001057F9" w:rsidRPr="00E75B49" w:rsidRDefault="001057F9" w:rsidP="00187521">
      <w:pPr>
        <w:jc w:val="center"/>
        <w:rPr>
          <w:sz w:val="16"/>
          <w:szCs w:val="16"/>
        </w:rPr>
      </w:pPr>
      <w:r w:rsidRPr="00E75B49">
        <w:rPr>
          <w:sz w:val="16"/>
          <w:szCs w:val="16"/>
        </w:rPr>
        <w:t>РОССИЙСКАЯ ФЕДЕРАЦИЯ</w:t>
      </w:r>
    </w:p>
    <w:p w:rsidR="001057F9" w:rsidRPr="00E75B49" w:rsidRDefault="001057F9" w:rsidP="00187521">
      <w:pPr>
        <w:jc w:val="center"/>
        <w:rPr>
          <w:sz w:val="16"/>
          <w:szCs w:val="16"/>
        </w:rPr>
      </w:pPr>
      <w:r w:rsidRPr="00E75B49">
        <w:rPr>
          <w:sz w:val="16"/>
          <w:szCs w:val="16"/>
        </w:rPr>
        <w:t>ИРКУТСКАЯ ОБЛАСТЬ</w:t>
      </w:r>
    </w:p>
    <w:p w:rsidR="001057F9" w:rsidRPr="00E75B49" w:rsidRDefault="001057F9" w:rsidP="00187521">
      <w:pPr>
        <w:jc w:val="center"/>
        <w:rPr>
          <w:sz w:val="16"/>
          <w:szCs w:val="16"/>
        </w:rPr>
      </w:pPr>
      <w:r w:rsidRPr="00E75B49">
        <w:rPr>
          <w:sz w:val="16"/>
          <w:szCs w:val="16"/>
        </w:rPr>
        <w:t>ЗИМИНСКИЙ РАЙОН</w:t>
      </w:r>
    </w:p>
    <w:p w:rsidR="001057F9" w:rsidRPr="00E75B49" w:rsidRDefault="001057F9" w:rsidP="00187521">
      <w:pPr>
        <w:jc w:val="center"/>
        <w:rPr>
          <w:sz w:val="16"/>
          <w:szCs w:val="16"/>
        </w:rPr>
      </w:pPr>
    </w:p>
    <w:p w:rsidR="001057F9" w:rsidRPr="00E75B49" w:rsidRDefault="001057F9" w:rsidP="00187521">
      <w:pPr>
        <w:jc w:val="center"/>
        <w:rPr>
          <w:sz w:val="16"/>
          <w:szCs w:val="16"/>
        </w:rPr>
      </w:pPr>
      <w:r w:rsidRPr="00E75B49">
        <w:rPr>
          <w:sz w:val="16"/>
          <w:szCs w:val="16"/>
        </w:rPr>
        <w:t>Администрация</w:t>
      </w:r>
    </w:p>
    <w:p w:rsidR="001057F9" w:rsidRPr="00E75B49" w:rsidRDefault="001057F9" w:rsidP="00187521">
      <w:pPr>
        <w:jc w:val="center"/>
        <w:rPr>
          <w:sz w:val="16"/>
          <w:szCs w:val="16"/>
        </w:rPr>
      </w:pPr>
      <w:r w:rsidRPr="00E75B49">
        <w:rPr>
          <w:sz w:val="16"/>
          <w:szCs w:val="16"/>
        </w:rPr>
        <w:t>Филипповского муниципального образования</w:t>
      </w:r>
    </w:p>
    <w:p w:rsidR="001057F9" w:rsidRPr="00E75B49" w:rsidRDefault="001057F9" w:rsidP="00187521">
      <w:pPr>
        <w:pStyle w:val="Heading6"/>
        <w:jc w:val="center"/>
        <w:rPr>
          <w:szCs w:val="16"/>
        </w:rPr>
      </w:pPr>
      <w:r w:rsidRPr="00E75B49">
        <w:rPr>
          <w:szCs w:val="16"/>
        </w:rPr>
        <w:t>П О С Т А Н О В Л Е Н И Е</w:t>
      </w:r>
    </w:p>
    <w:p w:rsidR="001057F9" w:rsidRPr="00E75B49" w:rsidRDefault="001057F9" w:rsidP="00187521">
      <w:pPr>
        <w:jc w:val="center"/>
        <w:rPr>
          <w:b/>
          <w:bCs/>
          <w:sz w:val="16"/>
          <w:szCs w:val="16"/>
        </w:rPr>
      </w:pPr>
    </w:p>
    <w:p w:rsidR="001057F9" w:rsidRPr="00E75B49" w:rsidRDefault="001057F9" w:rsidP="00187521">
      <w:pPr>
        <w:jc w:val="center"/>
        <w:rPr>
          <w:sz w:val="16"/>
          <w:szCs w:val="16"/>
        </w:rPr>
      </w:pPr>
      <w:r w:rsidRPr="00E75B49">
        <w:rPr>
          <w:sz w:val="16"/>
          <w:szCs w:val="16"/>
        </w:rPr>
        <w:t>04.04.2016 г       с. Филипповск        №22</w:t>
      </w:r>
    </w:p>
    <w:p w:rsidR="001057F9" w:rsidRPr="00E75B49" w:rsidRDefault="001057F9" w:rsidP="00187521">
      <w:pPr>
        <w:rPr>
          <w:sz w:val="16"/>
          <w:szCs w:val="16"/>
        </w:rPr>
      </w:pPr>
      <w:r w:rsidRPr="00E75B49">
        <w:rPr>
          <w:sz w:val="16"/>
          <w:szCs w:val="16"/>
        </w:rPr>
        <w:t>О внесении изменений в Положение  о  народной дружине  по охране</w:t>
      </w:r>
      <w:r w:rsidRPr="00E75B49">
        <w:rPr>
          <w:color w:val="FF0000"/>
          <w:sz w:val="16"/>
          <w:szCs w:val="16"/>
        </w:rPr>
        <w:t xml:space="preserve"> </w:t>
      </w:r>
      <w:r w:rsidRPr="00E75B49">
        <w:rPr>
          <w:sz w:val="16"/>
          <w:szCs w:val="16"/>
        </w:rPr>
        <w:t xml:space="preserve">общественного порядка на территории  </w:t>
      </w:r>
    </w:p>
    <w:p w:rsidR="001057F9" w:rsidRPr="00E75B49" w:rsidRDefault="001057F9" w:rsidP="00187521">
      <w:pPr>
        <w:rPr>
          <w:sz w:val="16"/>
          <w:szCs w:val="16"/>
        </w:rPr>
      </w:pPr>
      <w:r w:rsidRPr="00E75B49">
        <w:rPr>
          <w:sz w:val="16"/>
          <w:szCs w:val="16"/>
        </w:rPr>
        <w:t>Филипповского  муниципального образования</w:t>
      </w:r>
    </w:p>
    <w:p w:rsidR="001057F9" w:rsidRPr="00E75B49" w:rsidRDefault="001057F9" w:rsidP="00187521">
      <w:pPr>
        <w:rPr>
          <w:sz w:val="16"/>
          <w:szCs w:val="16"/>
        </w:rPr>
      </w:pPr>
    </w:p>
    <w:p w:rsidR="001057F9" w:rsidRPr="00E75B49" w:rsidRDefault="001057F9" w:rsidP="00187521">
      <w:pPr>
        <w:jc w:val="both"/>
        <w:rPr>
          <w:sz w:val="16"/>
          <w:szCs w:val="16"/>
        </w:rPr>
      </w:pPr>
      <w:r w:rsidRPr="00E75B49">
        <w:rPr>
          <w:sz w:val="16"/>
          <w:szCs w:val="16"/>
        </w:rPr>
        <w:t xml:space="preserve">        В целях  совершенствования охраны общественного порядка, повышения качества работы по профилактике правонарушений с участием населения, руководствуясь </w:t>
      </w:r>
      <w:r w:rsidRPr="00E75B49">
        <w:rPr>
          <w:b/>
          <w:bCs/>
          <w:sz w:val="16"/>
          <w:szCs w:val="16"/>
        </w:rPr>
        <w:t xml:space="preserve"> </w:t>
      </w:r>
      <w:r w:rsidRPr="00E75B49">
        <w:rPr>
          <w:bCs/>
          <w:sz w:val="16"/>
          <w:szCs w:val="16"/>
        </w:rPr>
        <w:t xml:space="preserve">Федеральным  законом от 2 апреля </w:t>
      </w:r>
      <w:smartTag w:uri="urn:schemas-microsoft-com:office:smarttags" w:element="metricconverter">
        <w:smartTagPr>
          <w:attr w:name="ProductID" w:val="2014 г"/>
        </w:smartTagPr>
        <w:r w:rsidRPr="00E75B49">
          <w:rPr>
            <w:bCs/>
            <w:sz w:val="16"/>
            <w:szCs w:val="16"/>
          </w:rPr>
          <w:t>2014 г</w:t>
        </w:r>
      </w:smartTag>
      <w:r w:rsidRPr="00E75B49">
        <w:rPr>
          <w:bCs/>
          <w:sz w:val="16"/>
          <w:szCs w:val="16"/>
        </w:rPr>
        <w:t xml:space="preserve">. N 44-ФЗ "Об участии граждан в охране общественного порядка", </w:t>
      </w:r>
      <w:r w:rsidRPr="00E75B49">
        <w:rPr>
          <w:sz w:val="16"/>
          <w:szCs w:val="16"/>
        </w:rPr>
        <w:t>Федеральным законом от 06.10.2003 № 131-ФЗ «Об общих принципах организации местного самоуправления в Российской Федерации»,  ст.ст. 23.46  Устава Филипповского муниципального образования, администрация Филипповского муниципального образования,</w:t>
      </w:r>
    </w:p>
    <w:p w:rsidR="001057F9" w:rsidRPr="00E75B49" w:rsidRDefault="001057F9" w:rsidP="00187521">
      <w:pPr>
        <w:jc w:val="both"/>
        <w:rPr>
          <w:sz w:val="16"/>
          <w:szCs w:val="16"/>
        </w:rPr>
      </w:pPr>
    </w:p>
    <w:p w:rsidR="001057F9" w:rsidRPr="00E75B49" w:rsidRDefault="001057F9" w:rsidP="00187521">
      <w:pPr>
        <w:jc w:val="center"/>
        <w:rPr>
          <w:sz w:val="16"/>
          <w:szCs w:val="16"/>
        </w:rPr>
      </w:pPr>
      <w:r w:rsidRPr="00E75B49">
        <w:rPr>
          <w:sz w:val="16"/>
          <w:szCs w:val="16"/>
        </w:rPr>
        <w:t>ПОСТАНОВЛЯЕТ:</w:t>
      </w:r>
    </w:p>
    <w:p w:rsidR="001057F9" w:rsidRPr="00E75B49" w:rsidRDefault="001057F9" w:rsidP="00187521">
      <w:pPr>
        <w:jc w:val="center"/>
        <w:rPr>
          <w:sz w:val="16"/>
          <w:szCs w:val="16"/>
        </w:rPr>
      </w:pPr>
    </w:p>
    <w:p w:rsidR="001057F9" w:rsidRPr="00E75B49" w:rsidRDefault="001057F9" w:rsidP="00187521">
      <w:pPr>
        <w:rPr>
          <w:sz w:val="16"/>
          <w:szCs w:val="16"/>
        </w:rPr>
      </w:pPr>
      <w:r w:rsidRPr="00E75B49">
        <w:rPr>
          <w:sz w:val="16"/>
          <w:szCs w:val="16"/>
        </w:rPr>
        <w:t xml:space="preserve">        1.</w:t>
      </w:r>
      <w:r w:rsidRPr="00E75B49">
        <w:rPr>
          <w:b/>
          <w:sz w:val="16"/>
          <w:szCs w:val="16"/>
        </w:rPr>
        <w:t xml:space="preserve"> </w:t>
      </w:r>
      <w:r w:rsidRPr="00E75B49">
        <w:rPr>
          <w:sz w:val="16"/>
          <w:szCs w:val="16"/>
        </w:rPr>
        <w:t>Внести изменения в Положение  о  народной дружине  по охране</w:t>
      </w:r>
      <w:r w:rsidRPr="00E75B49">
        <w:rPr>
          <w:color w:val="FF0000"/>
          <w:sz w:val="16"/>
          <w:szCs w:val="16"/>
        </w:rPr>
        <w:t xml:space="preserve"> </w:t>
      </w:r>
      <w:r w:rsidRPr="00E75B49">
        <w:rPr>
          <w:sz w:val="16"/>
          <w:szCs w:val="16"/>
        </w:rPr>
        <w:t>общественного порядка на территории  Филипповского  муниципального образования, утвержденное  постановление администрации Филипповского муниципального образования от  21.01.2015г №7 «О создании  народной дружины и  утверждении   Положения  о  народной дружине  по охране</w:t>
      </w:r>
    </w:p>
    <w:p w:rsidR="001057F9" w:rsidRPr="00E75B49" w:rsidRDefault="001057F9" w:rsidP="00187521">
      <w:pPr>
        <w:rPr>
          <w:sz w:val="16"/>
          <w:szCs w:val="16"/>
        </w:rPr>
      </w:pPr>
      <w:r w:rsidRPr="00E75B49">
        <w:rPr>
          <w:sz w:val="16"/>
          <w:szCs w:val="16"/>
        </w:rPr>
        <w:t xml:space="preserve"> общественного порядка на территории  Филипповского  муниципального образования» следующие изменения:</w:t>
      </w:r>
    </w:p>
    <w:p w:rsidR="001057F9" w:rsidRPr="00E75B49" w:rsidRDefault="001057F9" w:rsidP="00187521">
      <w:pPr>
        <w:pStyle w:val="ConsPlusNormal"/>
        <w:ind w:firstLine="360"/>
        <w:jc w:val="both"/>
        <w:rPr>
          <w:rFonts w:ascii="Times New Roman" w:hAnsi="Times New Roman" w:cs="Times New Roman"/>
          <w:sz w:val="16"/>
          <w:szCs w:val="16"/>
        </w:rPr>
      </w:pPr>
      <w:r w:rsidRPr="00E75B49">
        <w:rPr>
          <w:rFonts w:ascii="Times New Roman" w:hAnsi="Times New Roman" w:cs="Times New Roman"/>
          <w:sz w:val="16"/>
          <w:szCs w:val="16"/>
        </w:rPr>
        <w:t>- дополнить абзац 2 раздела 5 словами «,а также предоставлять народным дружинникам во время исполнения обязанностей народного дружинника проездные билеты на все виды общественного транспорта (за исключением такси) в пределах территории муниципального образования. Осуществляет страхование жизни и здоровья дружинников (либо устанавливает выплаты за полученный вовремя несению службы ущерб).»;</w:t>
      </w:r>
    </w:p>
    <w:p w:rsidR="001057F9" w:rsidRPr="00E75B49" w:rsidRDefault="001057F9" w:rsidP="00187521">
      <w:pPr>
        <w:pStyle w:val="NoSpacing"/>
        <w:jc w:val="both"/>
        <w:rPr>
          <w:rFonts w:ascii="Times New Roman" w:hAnsi="Times New Roman"/>
          <w:sz w:val="16"/>
          <w:szCs w:val="16"/>
          <w:lang w:eastAsia="ru-RU"/>
        </w:rPr>
      </w:pPr>
      <w:r w:rsidRPr="00E75B49">
        <w:rPr>
          <w:rFonts w:ascii="Times New Roman" w:hAnsi="Times New Roman"/>
          <w:sz w:val="16"/>
          <w:szCs w:val="16"/>
          <w:lang w:eastAsia="ru-RU"/>
        </w:rPr>
        <w:t xml:space="preserve">         2.</w:t>
      </w:r>
      <w:r w:rsidRPr="00E75B49">
        <w:rPr>
          <w:rFonts w:ascii="Times New Roman" w:hAnsi="Times New Roman"/>
          <w:sz w:val="16"/>
          <w:szCs w:val="16"/>
        </w:rPr>
        <w:t>Опубликовать настоящее постановление в «Информационном вестнике», периодическом издании Филипповского муниципального образования.</w:t>
      </w:r>
    </w:p>
    <w:p w:rsidR="001057F9" w:rsidRPr="00E75B49" w:rsidRDefault="001057F9" w:rsidP="00187521">
      <w:pPr>
        <w:pStyle w:val="10"/>
        <w:shd w:val="clear" w:color="auto" w:fill="auto"/>
        <w:tabs>
          <w:tab w:val="left" w:pos="567"/>
          <w:tab w:val="left" w:pos="851"/>
        </w:tabs>
        <w:spacing w:line="240" w:lineRule="auto"/>
        <w:ind w:right="20"/>
        <w:jc w:val="both"/>
        <w:rPr>
          <w:rFonts w:ascii="Times New Roman" w:hAnsi="Times New Roman"/>
          <w:sz w:val="16"/>
          <w:szCs w:val="16"/>
        </w:rPr>
      </w:pPr>
      <w:r w:rsidRPr="00E75B49">
        <w:rPr>
          <w:rFonts w:ascii="Times New Roman" w:hAnsi="Times New Roman"/>
          <w:sz w:val="16"/>
          <w:szCs w:val="16"/>
        </w:rPr>
        <w:t xml:space="preserve">       3.Контроль исполнения настоящего постановления  оставляю за собой.</w:t>
      </w:r>
    </w:p>
    <w:p w:rsidR="001057F9" w:rsidRPr="00E75B49" w:rsidRDefault="001057F9" w:rsidP="00187521">
      <w:pPr>
        <w:jc w:val="both"/>
        <w:rPr>
          <w:sz w:val="16"/>
          <w:szCs w:val="16"/>
        </w:rPr>
      </w:pPr>
    </w:p>
    <w:p w:rsidR="001057F9" w:rsidRPr="00E75B49" w:rsidRDefault="001057F9" w:rsidP="00187521">
      <w:pPr>
        <w:jc w:val="center"/>
        <w:rPr>
          <w:sz w:val="16"/>
          <w:szCs w:val="16"/>
        </w:rPr>
      </w:pPr>
      <w:r w:rsidRPr="00E75B49">
        <w:rPr>
          <w:sz w:val="16"/>
          <w:szCs w:val="16"/>
        </w:rPr>
        <w:t>Глава Филипповского МО                                А.А.Федосеев</w:t>
      </w:r>
    </w:p>
    <w:p w:rsidR="001057F9" w:rsidRPr="00E75B49" w:rsidRDefault="001057F9" w:rsidP="00187521">
      <w:pPr>
        <w:rPr>
          <w:sz w:val="16"/>
          <w:szCs w:val="16"/>
        </w:rPr>
      </w:pPr>
    </w:p>
    <w:p w:rsidR="001057F9" w:rsidRPr="00E75B49" w:rsidRDefault="001057F9" w:rsidP="000570EA">
      <w:pPr>
        <w:jc w:val="center"/>
        <w:rPr>
          <w:sz w:val="16"/>
          <w:szCs w:val="16"/>
        </w:rPr>
      </w:pPr>
    </w:p>
    <w:p w:rsidR="001057F9" w:rsidRPr="00E75B49" w:rsidRDefault="001057F9" w:rsidP="000D489B">
      <w:pPr>
        <w:pStyle w:val="Title"/>
        <w:rPr>
          <w:b w:val="0"/>
          <w:sz w:val="16"/>
          <w:szCs w:val="16"/>
        </w:rPr>
      </w:pPr>
      <w:r w:rsidRPr="00E75B49">
        <w:rPr>
          <w:b w:val="0"/>
          <w:sz w:val="16"/>
          <w:szCs w:val="16"/>
        </w:rPr>
        <w:t xml:space="preserve">Российская Федерация                                                           </w:t>
      </w:r>
    </w:p>
    <w:p w:rsidR="001057F9" w:rsidRPr="00E75B49" w:rsidRDefault="001057F9" w:rsidP="000D489B">
      <w:pPr>
        <w:jc w:val="center"/>
        <w:rPr>
          <w:iCs/>
          <w:sz w:val="16"/>
          <w:szCs w:val="16"/>
        </w:rPr>
      </w:pPr>
      <w:r w:rsidRPr="00E75B49">
        <w:rPr>
          <w:iCs/>
          <w:sz w:val="16"/>
          <w:szCs w:val="16"/>
        </w:rPr>
        <w:t>Иркутская область</w:t>
      </w:r>
    </w:p>
    <w:p w:rsidR="001057F9" w:rsidRPr="00E75B49" w:rsidRDefault="001057F9" w:rsidP="000D489B">
      <w:pPr>
        <w:jc w:val="center"/>
        <w:rPr>
          <w:iCs/>
          <w:sz w:val="16"/>
          <w:szCs w:val="16"/>
        </w:rPr>
      </w:pPr>
      <w:r w:rsidRPr="00E75B49">
        <w:rPr>
          <w:iCs/>
          <w:sz w:val="16"/>
          <w:szCs w:val="16"/>
        </w:rPr>
        <w:t>Зиминский район</w:t>
      </w:r>
    </w:p>
    <w:p w:rsidR="001057F9" w:rsidRPr="00E75B49" w:rsidRDefault="001057F9" w:rsidP="000D489B">
      <w:pPr>
        <w:jc w:val="center"/>
        <w:rPr>
          <w:iCs/>
          <w:sz w:val="16"/>
          <w:szCs w:val="16"/>
        </w:rPr>
      </w:pPr>
      <w:r w:rsidRPr="00E75B49">
        <w:rPr>
          <w:iCs/>
          <w:sz w:val="16"/>
          <w:szCs w:val="16"/>
        </w:rPr>
        <w:t>Филипповское муниципальное образование</w:t>
      </w:r>
    </w:p>
    <w:p w:rsidR="001057F9" w:rsidRPr="00E75B49" w:rsidRDefault="001057F9" w:rsidP="000D489B">
      <w:pPr>
        <w:jc w:val="center"/>
        <w:rPr>
          <w:iCs/>
          <w:sz w:val="16"/>
          <w:szCs w:val="16"/>
        </w:rPr>
      </w:pPr>
      <w:r w:rsidRPr="00E75B49">
        <w:rPr>
          <w:iCs/>
          <w:sz w:val="16"/>
          <w:szCs w:val="16"/>
        </w:rPr>
        <w:t xml:space="preserve">Дума </w:t>
      </w:r>
    </w:p>
    <w:p w:rsidR="001057F9" w:rsidRPr="00E75B49" w:rsidRDefault="001057F9" w:rsidP="000D489B">
      <w:pPr>
        <w:jc w:val="center"/>
        <w:rPr>
          <w:iCs/>
          <w:sz w:val="16"/>
          <w:szCs w:val="16"/>
        </w:rPr>
      </w:pPr>
    </w:p>
    <w:p w:rsidR="001057F9" w:rsidRPr="00E75B49" w:rsidRDefault="001057F9" w:rsidP="000D489B">
      <w:pPr>
        <w:jc w:val="center"/>
        <w:rPr>
          <w:iCs/>
          <w:sz w:val="16"/>
          <w:szCs w:val="16"/>
        </w:rPr>
      </w:pPr>
      <w:r w:rsidRPr="00E75B49">
        <w:rPr>
          <w:iCs/>
          <w:sz w:val="16"/>
          <w:szCs w:val="16"/>
        </w:rPr>
        <w:t>РЕШЕНИЕ</w:t>
      </w:r>
    </w:p>
    <w:p w:rsidR="001057F9" w:rsidRPr="00E75B49" w:rsidRDefault="001057F9" w:rsidP="000D489B">
      <w:pPr>
        <w:shd w:val="clear" w:color="auto" w:fill="FFFFFF"/>
        <w:tabs>
          <w:tab w:val="left" w:pos="4262"/>
        </w:tabs>
        <w:jc w:val="both"/>
        <w:rPr>
          <w:color w:val="000000"/>
          <w:spacing w:val="8"/>
          <w:sz w:val="16"/>
          <w:szCs w:val="16"/>
        </w:rPr>
      </w:pPr>
    </w:p>
    <w:p w:rsidR="001057F9" w:rsidRPr="00E75B49" w:rsidRDefault="001057F9" w:rsidP="002B2018">
      <w:pPr>
        <w:shd w:val="clear" w:color="auto" w:fill="FFFFFF"/>
        <w:tabs>
          <w:tab w:val="left" w:pos="4262"/>
        </w:tabs>
        <w:jc w:val="center"/>
        <w:rPr>
          <w:b/>
          <w:bCs/>
          <w:color w:val="000000"/>
          <w:spacing w:val="4"/>
          <w:sz w:val="16"/>
          <w:szCs w:val="16"/>
        </w:rPr>
      </w:pPr>
      <w:r w:rsidRPr="00E75B49">
        <w:rPr>
          <w:color w:val="000000"/>
          <w:spacing w:val="8"/>
          <w:sz w:val="16"/>
          <w:szCs w:val="16"/>
        </w:rPr>
        <w:t>27.01.2016 г.</w:t>
      </w:r>
      <w:r w:rsidRPr="00E75B49">
        <w:rPr>
          <w:color w:val="000000"/>
          <w:sz w:val="16"/>
          <w:szCs w:val="16"/>
        </w:rPr>
        <w:t xml:space="preserve">                                              </w:t>
      </w:r>
      <w:r w:rsidRPr="00E75B49">
        <w:rPr>
          <w:color w:val="000000"/>
          <w:spacing w:val="7"/>
          <w:sz w:val="16"/>
          <w:szCs w:val="16"/>
        </w:rPr>
        <w:t>№  107                                          с. Филипповск</w:t>
      </w:r>
    </w:p>
    <w:p w:rsidR="001057F9" w:rsidRPr="00E75B49" w:rsidRDefault="001057F9" w:rsidP="000D489B">
      <w:pPr>
        <w:shd w:val="clear" w:color="auto" w:fill="FFFFFF"/>
        <w:rPr>
          <w:bCs/>
          <w:color w:val="000000"/>
          <w:spacing w:val="4"/>
          <w:sz w:val="16"/>
          <w:szCs w:val="16"/>
        </w:rPr>
      </w:pPr>
      <w:r w:rsidRPr="00E75B49">
        <w:rPr>
          <w:bCs/>
          <w:color w:val="000000"/>
          <w:spacing w:val="4"/>
          <w:sz w:val="16"/>
          <w:szCs w:val="16"/>
        </w:rPr>
        <w:t xml:space="preserve">О внесении изменений и дополнений в Устав Филипповского  </w:t>
      </w:r>
      <w:r w:rsidRPr="00E75B49">
        <w:rPr>
          <w:bCs/>
          <w:color w:val="000000"/>
          <w:spacing w:val="7"/>
          <w:sz w:val="16"/>
          <w:szCs w:val="16"/>
        </w:rPr>
        <w:t>муниципального образова</w:t>
      </w:r>
      <w:r w:rsidRPr="00E75B49">
        <w:rPr>
          <w:bCs/>
          <w:color w:val="000000"/>
          <w:spacing w:val="6"/>
          <w:sz w:val="16"/>
          <w:szCs w:val="16"/>
        </w:rPr>
        <w:t>ния</w:t>
      </w:r>
    </w:p>
    <w:p w:rsidR="001057F9" w:rsidRPr="00E75B49" w:rsidRDefault="001057F9" w:rsidP="000D489B">
      <w:pPr>
        <w:ind w:firstLine="708"/>
        <w:jc w:val="both"/>
        <w:rPr>
          <w:sz w:val="16"/>
          <w:szCs w:val="16"/>
        </w:rPr>
      </w:pPr>
    </w:p>
    <w:p w:rsidR="001057F9" w:rsidRPr="00E75B49" w:rsidRDefault="001057F9" w:rsidP="000D489B">
      <w:pPr>
        <w:ind w:firstLine="708"/>
        <w:jc w:val="both"/>
        <w:rPr>
          <w:sz w:val="16"/>
          <w:szCs w:val="16"/>
        </w:rPr>
      </w:pPr>
      <w:r w:rsidRPr="00E75B49">
        <w:rPr>
          <w:sz w:val="16"/>
          <w:szCs w:val="16"/>
        </w:rPr>
        <w:t>В целях приведения Устава Филипповского муниципального образования,  принятого решением Думы Филипповского муниципального образования № 5 от 12 декабря 2005 года,  в соответствии с действующим законодательством Российской Федерации,  руководствуясь ст.ст.31, 44 Устава Филипповского муниципального образования, Дума Филипповского  муниципального образования</w:t>
      </w:r>
    </w:p>
    <w:p w:rsidR="001057F9" w:rsidRPr="00E75B49" w:rsidRDefault="001057F9" w:rsidP="000D489B">
      <w:pPr>
        <w:shd w:val="clear" w:color="auto" w:fill="FFFFFF"/>
        <w:spacing w:before="120" w:after="120"/>
        <w:jc w:val="center"/>
        <w:rPr>
          <w:color w:val="000000"/>
          <w:spacing w:val="-24"/>
          <w:sz w:val="16"/>
          <w:szCs w:val="16"/>
        </w:rPr>
      </w:pPr>
      <w:r w:rsidRPr="00E75B49">
        <w:rPr>
          <w:bCs/>
          <w:color w:val="000000"/>
          <w:spacing w:val="4"/>
          <w:sz w:val="16"/>
          <w:szCs w:val="16"/>
        </w:rPr>
        <w:t>РЕШИЛА:</w:t>
      </w:r>
      <w:r w:rsidRPr="00E75B49">
        <w:rPr>
          <w:color w:val="000000"/>
          <w:spacing w:val="-24"/>
          <w:sz w:val="16"/>
          <w:szCs w:val="16"/>
        </w:rPr>
        <w:tab/>
      </w:r>
    </w:p>
    <w:p w:rsidR="001057F9" w:rsidRPr="00E75B49" w:rsidRDefault="001057F9" w:rsidP="000D489B">
      <w:pPr>
        <w:shd w:val="clear" w:color="auto" w:fill="FFFFFF"/>
        <w:tabs>
          <w:tab w:val="left" w:pos="557"/>
        </w:tabs>
        <w:jc w:val="both"/>
        <w:rPr>
          <w:sz w:val="16"/>
          <w:szCs w:val="16"/>
          <w:lang w:eastAsia="en-US"/>
        </w:rPr>
      </w:pPr>
      <w:r w:rsidRPr="00E75B49">
        <w:rPr>
          <w:color w:val="000000"/>
          <w:spacing w:val="1"/>
          <w:sz w:val="16"/>
          <w:szCs w:val="16"/>
        </w:rPr>
        <w:tab/>
        <w:t>1. Внести в   Устав Филипповского муниципального образования  следующие изменения и дополнения:</w:t>
      </w:r>
    </w:p>
    <w:p w:rsidR="001057F9" w:rsidRPr="00E75B49" w:rsidRDefault="001057F9" w:rsidP="000D489B">
      <w:pPr>
        <w:shd w:val="clear" w:color="auto" w:fill="FFFFFF"/>
        <w:tabs>
          <w:tab w:val="left" w:pos="557"/>
        </w:tabs>
        <w:jc w:val="both"/>
        <w:rPr>
          <w:sz w:val="16"/>
          <w:szCs w:val="16"/>
        </w:rPr>
      </w:pPr>
      <w:r w:rsidRPr="00E75B49">
        <w:rPr>
          <w:sz w:val="16"/>
          <w:szCs w:val="16"/>
        </w:rPr>
        <w:t xml:space="preserve">1.1. </w:t>
      </w:r>
      <w:r w:rsidRPr="00E75B49">
        <w:rPr>
          <w:b/>
          <w:sz w:val="16"/>
          <w:szCs w:val="16"/>
        </w:rPr>
        <w:t>в части 1 статьи 6:</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w:t>
      </w:r>
      <w:hyperlink r:id="rId7" w:history="1">
        <w:r w:rsidRPr="00E75B49">
          <w:rPr>
            <w:rFonts w:ascii="Times New Roman" w:hAnsi="Times New Roman" w:cs="Times New Roman"/>
            <w:b/>
            <w:sz w:val="16"/>
            <w:szCs w:val="16"/>
          </w:rPr>
          <w:t xml:space="preserve">пункт 14 </w:t>
        </w:r>
      </w:hyperlink>
      <w:r w:rsidRPr="00E75B49">
        <w:rPr>
          <w:rFonts w:ascii="Times New Roman" w:hAnsi="Times New Roman" w:cs="Times New Roman"/>
          <w:sz w:val="16"/>
          <w:szCs w:val="16"/>
        </w:rPr>
        <w:t xml:space="preserve"> изложить в следующей редакции:</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w:t>
      </w:r>
      <w:r w:rsidRPr="00E75B49">
        <w:rPr>
          <w:rFonts w:ascii="Times New Roman" w:hAnsi="Times New Roman" w:cs="Times New Roman"/>
          <w:b/>
          <w:sz w:val="16"/>
          <w:szCs w:val="16"/>
        </w:rPr>
        <w:t xml:space="preserve">в пункте 20 </w:t>
      </w:r>
      <w:r w:rsidRPr="00E75B49">
        <w:rPr>
          <w:rFonts w:ascii="Times New Roman" w:hAnsi="Times New Roman" w:cs="Times New Roman"/>
          <w:sz w:val="16"/>
          <w:szCs w:val="16"/>
        </w:rPr>
        <w:t>слова «, в том числе путем выкупа,» исключить;</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3</w:t>
      </w:r>
      <w:r w:rsidRPr="00E75B49">
        <w:rPr>
          <w:rFonts w:ascii="Times New Roman" w:hAnsi="Times New Roman" w:cs="Times New Roman"/>
          <w:b/>
          <w:sz w:val="16"/>
          <w:szCs w:val="16"/>
        </w:rPr>
        <w:t>) дополнить частью 2</w:t>
      </w:r>
      <w:r w:rsidRPr="00E75B49">
        <w:rPr>
          <w:rFonts w:ascii="Times New Roman" w:hAnsi="Times New Roman" w:cs="Times New Roman"/>
          <w:sz w:val="16"/>
          <w:szCs w:val="16"/>
        </w:rPr>
        <w:t xml:space="preserve"> следующего содержания: </w:t>
      </w:r>
    </w:p>
    <w:p w:rsidR="001057F9" w:rsidRPr="00E75B49" w:rsidRDefault="001057F9" w:rsidP="000D489B">
      <w:pPr>
        <w:pStyle w:val="ConsPlusNormal"/>
        <w:ind w:firstLine="540"/>
        <w:jc w:val="both"/>
        <w:rPr>
          <w:rFonts w:ascii="Times New Roman" w:hAnsi="Times New Roman" w:cs="Times New Roman"/>
          <w:color w:val="FF0000"/>
          <w:sz w:val="16"/>
          <w:szCs w:val="16"/>
        </w:rPr>
      </w:pPr>
      <w:r w:rsidRPr="00E75B49">
        <w:rPr>
          <w:rFonts w:ascii="Times New Roman" w:hAnsi="Times New Roman" w:cs="Times New Roman"/>
          <w:sz w:val="16"/>
          <w:szCs w:val="16"/>
        </w:rPr>
        <w:t>«2.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22-24, 26, 27, 30, 31, 32.1-34, 37, 38  части 1 настоящей статьи осуществляются  органами местного самоуправления Поселения  до 31 декабря 2016 года включительно».;</w:t>
      </w:r>
    </w:p>
    <w:p w:rsidR="001057F9" w:rsidRPr="00E75B49" w:rsidRDefault="001057F9" w:rsidP="000D489B">
      <w:pPr>
        <w:pStyle w:val="ConsNonformat"/>
        <w:ind w:right="-185" w:firstLine="540"/>
        <w:jc w:val="both"/>
        <w:rPr>
          <w:rFonts w:ascii="Times New Roman" w:hAnsi="Times New Roman" w:cs="Times New Roman"/>
          <w:b/>
          <w:sz w:val="16"/>
          <w:szCs w:val="16"/>
        </w:rPr>
      </w:pPr>
      <w:r w:rsidRPr="00E75B49">
        <w:rPr>
          <w:rFonts w:ascii="Times New Roman" w:hAnsi="Times New Roman" w:cs="Times New Roman"/>
          <w:sz w:val="16"/>
          <w:szCs w:val="16"/>
        </w:rPr>
        <w:t>1.2.</w:t>
      </w:r>
      <w:r w:rsidRPr="00E75B49">
        <w:rPr>
          <w:rFonts w:ascii="Times New Roman" w:hAnsi="Times New Roman" w:cs="Times New Roman"/>
          <w:b/>
          <w:sz w:val="16"/>
          <w:szCs w:val="16"/>
        </w:rPr>
        <w:t xml:space="preserve">  </w:t>
      </w:r>
      <w:hyperlink r:id="rId8" w:history="1">
        <w:r w:rsidRPr="00E75B49">
          <w:rPr>
            <w:rFonts w:ascii="Times New Roman" w:hAnsi="Times New Roman" w:cs="Times New Roman"/>
            <w:b/>
            <w:sz w:val="16"/>
            <w:szCs w:val="16"/>
          </w:rPr>
          <w:t>часть 1 статьи 6.1</w:t>
        </w:r>
      </w:hyperlink>
      <w:r w:rsidRPr="00E75B49">
        <w:rPr>
          <w:rFonts w:ascii="Times New Roman" w:hAnsi="Times New Roman" w:cs="Times New Roman"/>
          <w:b/>
          <w:sz w:val="16"/>
          <w:szCs w:val="16"/>
        </w:rPr>
        <w:t>:</w:t>
      </w:r>
    </w:p>
    <w:p w:rsidR="001057F9" w:rsidRPr="00E75B49" w:rsidRDefault="001057F9" w:rsidP="000D489B">
      <w:pPr>
        <w:widowControl w:val="0"/>
        <w:autoSpaceDE w:val="0"/>
        <w:autoSpaceDN w:val="0"/>
        <w:adjustRightInd w:val="0"/>
        <w:ind w:firstLine="540"/>
        <w:jc w:val="both"/>
        <w:rPr>
          <w:sz w:val="16"/>
          <w:szCs w:val="16"/>
        </w:rPr>
      </w:pPr>
      <w:r w:rsidRPr="00E75B49">
        <w:rPr>
          <w:sz w:val="16"/>
          <w:szCs w:val="16"/>
        </w:rPr>
        <w:t xml:space="preserve">1) </w:t>
      </w:r>
      <w:r w:rsidRPr="00E75B49">
        <w:rPr>
          <w:b/>
          <w:sz w:val="16"/>
          <w:szCs w:val="16"/>
        </w:rPr>
        <w:t xml:space="preserve">дополнить пунктом 15 </w:t>
      </w:r>
      <w:r w:rsidRPr="00E75B49">
        <w:rPr>
          <w:sz w:val="16"/>
          <w:szCs w:val="16"/>
        </w:rPr>
        <w:t>следующего содержания:</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«15) осуществление мероприятий по отлову и содержанию безнадзорных животных, обитающих на территории поселения.»;</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1.3. </w:t>
      </w:r>
      <w:r w:rsidRPr="00E75B49">
        <w:rPr>
          <w:rFonts w:ascii="Times New Roman" w:hAnsi="Times New Roman" w:cs="Times New Roman"/>
          <w:b/>
          <w:sz w:val="16"/>
          <w:szCs w:val="16"/>
        </w:rPr>
        <w:t>в части 1 статьи 7:</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w:t>
      </w:r>
      <w:r w:rsidRPr="00E75B49">
        <w:rPr>
          <w:rFonts w:ascii="Times New Roman" w:hAnsi="Times New Roman" w:cs="Times New Roman"/>
          <w:b/>
          <w:sz w:val="16"/>
          <w:szCs w:val="16"/>
        </w:rPr>
        <w:t>в пункте 6.1</w:t>
      </w:r>
      <w:r w:rsidRPr="00E75B49">
        <w:rPr>
          <w:rFonts w:ascii="Times New Roman" w:hAnsi="Times New Roman" w:cs="Times New Roman"/>
          <w:sz w:val="16"/>
          <w:szCs w:val="16"/>
        </w:rPr>
        <w:t xml:space="preserve">  слова «поселений» заменить словом «Поселения»;</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w:t>
      </w:r>
      <w:hyperlink r:id="rId9" w:history="1">
        <w:r w:rsidRPr="00E75B49">
          <w:rPr>
            <w:rFonts w:ascii="Times New Roman" w:hAnsi="Times New Roman" w:cs="Times New Roman"/>
            <w:b/>
            <w:sz w:val="16"/>
            <w:szCs w:val="16"/>
          </w:rPr>
          <w:t xml:space="preserve">пункт 8.1 </w:t>
        </w:r>
      </w:hyperlink>
      <w:r w:rsidRPr="00E75B49">
        <w:rPr>
          <w:rFonts w:ascii="Times New Roman" w:hAnsi="Times New Roman" w:cs="Times New Roman"/>
          <w:sz w:val="16"/>
          <w:szCs w:val="16"/>
        </w:rPr>
        <w:t xml:space="preserve"> дополнить словами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1.4. </w:t>
      </w:r>
      <w:r w:rsidRPr="00E75B49">
        <w:rPr>
          <w:rFonts w:ascii="Times New Roman" w:hAnsi="Times New Roman" w:cs="Times New Roman"/>
          <w:b/>
          <w:sz w:val="16"/>
          <w:szCs w:val="16"/>
        </w:rPr>
        <w:t>пункт 4 части 3 статьи 16</w:t>
      </w:r>
      <w:r w:rsidRPr="00E75B49">
        <w:rPr>
          <w:rFonts w:ascii="Times New Roman" w:hAnsi="Times New Roman" w:cs="Times New Roman"/>
          <w:sz w:val="16"/>
          <w:szCs w:val="16"/>
        </w:rPr>
        <w:t xml:space="preserve"> изложить в следующей редакции:</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 «4) вопросы о преобразовании Поселения, за исключением случаев, если в соответствии со статьей 13 Федерального закона для преобразования Поселения требуется получение согласия населения Поселения, выраженного путем голосования либо на сходах граждан.»;</w:t>
      </w:r>
    </w:p>
    <w:p w:rsidR="001057F9" w:rsidRPr="00E75B49" w:rsidRDefault="001057F9" w:rsidP="000D489B">
      <w:pPr>
        <w:pStyle w:val="ConsPlusNormal"/>
        <w:ind w:firstLine="540"/>
        <w:jc w:val="both"/>
        <w:rPr>
          <w:rFonts w:ascii="Times New Roman" w:hAnsi="Times New Roman" w:cs="Times New Roman"/>
          <w:b/>
          <w:sz w:val="16"/>
          <w:szCs w:val="16"/>
        </w:rPr>
      </w:pPr>
      <w:r w:rsidRPr="00E75B49">
        <w:rPr>
          <w:rFonts w:ascii="Times New Roman" w:hAnsi="Times New Roman" w:cs="Times New Roman"/>
          <w:sz w:val="16"/>
          <w:szCs w:val="16"/>
        </w:rPr>
        <w:t xml:space="preserve">1.5. </w:t>
      </w:r>
      <w:r w:rsidRPr="00E75B49">
        <w:rPr>
          <w:rFonts w:ascii="Times New Roman" w:hAnsi="Times New Roman" w:cs="Times New Roman"/>
          <w:b/>
          <w:sz w:val="16"/>
          <w:szCs w:val="16"/>
        </w:rPr>
        <w:t>в статье</w:t>
      </w:r>
      <w:r w:rsidRPr="00E75B49">
        <w:rPr>
          <w:rFonts w:ascii="Times New Roman" w:hAnsi="Times New Roman" w:cs="Times New Roman"/>
          <w:sz w:val="16"/>
          <w:szCs w:val="16"/>
        </w:rPr>
        <w:t xml:space="preserve"> </w:t>
      </w:r>
      <w:r w:rsidRPr="00E75B49">
        <w:rPr>
          <w:rFonts w:ascii="Times New Roman" w:hAnsi="Times New Roman" w:cs="Times New Roman"/>
          <w:b/>
          <w:sz w:val="16"/>
          <w:szCs w:val="16"/>
        </w:rPr>
        <w:t>26:</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1)</w:t>
      </w:r>
      <w:r w:rsidRPr="00E75B49">
        <w:rPr>
          <w:rFonts w:ascii="Times New Roman" w:hAnsi="Times New Roman" w:cs="Times New Roman"/>
          <w:b/>
          <w:sz w:val="16"/>
          <w:szCs w:val="16"/>
        </w:rPr>
        <w:t xml:space="preserve"> часть 1 дополнить пунктом 15  </w:t>
      </w:r>
      <w:r w:rsidRPr="00E75B49">
        <w:rPr>
          <w:rFonts w:ascii="Times New Roman" w:hAnsi="Times New Roman" w:cs="Times New Roman"/>
          <w:sz w:val="16"/>
          <w:szCs w:val="16"/>
        </w:rPr>
        <w:t>следующего содержания:</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15) несоблюдения ограничений, запретов, неисполнения обязанностей, установленных Федеральным </w:t>
      </w:r>
      <w:hyperlink r:id="rId10" w:history="1">
        <w:r w:rsidRPr="00E75B49">
          <w:rPr>
            <w:rFonts w:ascii="Times New Roman" w:hAnsi="Times New Roman" w:cs="Times New Roman"/>
            <w:sz w:val="16"/>
            <w:szCs w:val="16"/>
          </w:rPr>
          <w:t>законом</w:t>
        </w:r>
      </w:hyperlink>
      <w:r w:rsidRPr="00E75B49">
        <w:rPr>
          <w:rFonts w:ascii="Times New Roman" w:hAnsi="Times New Roman" w:cs="Times New Roman"/>
          <w:sz w:val="16"/>
          <w:szCs w:val="16"/>
        </w:rPr>
        <w:t xml:space="preserve"> от 25 декабря 2008 года N 273-ФЗ «О противодействии коррупции», Федеральным </w:t>
      </w:r>
      <w:hyperlink r:id="rId11" w:history="1">
        <w:r w:rsidRPr="00E75B49">
          <w:rPr>
            <w:rFonts w:ascii="Times New Roman" w:hAnsi="Times New Roman" w:cs="Times New Roman"/>
            <w:sz w:val="16"/>
            <w:szCs w:val="16"/>
          </w:rPr>
          <w:t>законом</w:t>
        </w:r>
      </w:hyperlink>
      <w:r w:rsidRPr="00E75B49">
        <w:rPr>
          <w:rFonts w:ascii="Times New Roman" w:hAnsi="Times New Roman" w:cs="Times New Roman"/>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E75B49">
          <w:rPr>
            <w:rFonts w:ascii="Times New Roman" w:hAnsi="Times New Roman" w:cs="Times New Roman"/>
            <w:sz w:val="16"/>
            <w:szCs w:val="16"/>
          </w:rPr>
          <w:t>законом</w:t>
        </w:r>
      </w:hyperlink>
      <w:r w:rsidRPr="00E75B49">
        <w:rPr>
          <w:rFonts w:ascii="Times New Roman" w:hAnsi="Times New Roman" w:cs="Times New Roman"/>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2)</w:t>
      </w:r>
      <w:r w:rsidRPr="00E75B49">
        <w:rPr>
          <w:rFonts w:ascii="Times New Roman" w:hAnsi="Times New Roman" w:cs="Times New Roman"/>
          <w:b/>
          <w:sz w:val="16"/>
          <w:szCs w:val="16"/>
        </w:rPr>
        <w:t xml:space="preserve"> дополнить частью 5</w:t>
      </w:r>
      <w:r w:rsidRPr="00E75B49">
        <w:rPr>
          <w:rFonts w:ascii="Times New Roman" w:hAnsi="Times New Roman" w:cs="Times New Roman"/>
          <w:sz w:val="16"/>
          <w:szCs w:val="16"/>
        </w:rPr>
        <w:t xml:space="preserve"> следующего содержания:</w:t>
      </w:r>
    </w:p>
    <w:p w:rsidR="001057F9" w:rsidRPr="00E75B49" w:rsidRDefault="001057F9" w:rsidP="000D489B">
      <w:pPr>
        <w:pStyle w:val="ConsPlusNormal"/>
        <w:ind w:firstLine="540"/>
        <w:jc w:val="both"/>
        <w:rPr>
          <w:rFonts w:ascii="Times New Roman" w:hAnsi="Times New Roman" w:cs="Times New Roman"/>
          <w:color w:val="FF0000"/>
          <w:sz w:val="16"/>
          <w:szCs w:val="16"/>
        </w:rPr>
      </w:pPr>
      <w:r w:rsidRPr="00E75B49">
        <w:rPr>
          <w:rFonts w:ascii="Times New Roman" w:hAnsi="Times New Roman" w:cs="Times New Roman"/>
          <w:sz w:val="16"/>
          <w:szCs w:val="16"/>
        </w:rPr>
        <w:t>«5. В случае, если избранный на муниципальных выборах Глава Поселения, полномочия которого прекращены досрочно на основании решения Думы Поселения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057F9" w:rsidRPr="00E75B49" w:rsidRDefault="001057F9" w:rsidP="000D489B">
      <w:pPr>
        <w:pStyle w:val="ConsPlusNormal"/>
        <w:ind w:firstLine="708"/>
        <w:jc w:val="both"/>
        <w:rPr>
          <w:rFonts w:ascii="Times New Roman" w:hAnsi="Times New Roman" w:cs="Times New Roman"/>
          <w:sz w:val="16"/>
          <w:szCs w:val="16"/>
        </w:rPr>
      </w:pPr>
      <w:r w:rsidRPr="00E75B49">
        <w:rPr>
          <w:rFonts w:ascii="Times New Roman" w:hAnsi="Times New Roman" w:cs="Times New Roman"/>
          <w:sz w:val="16"/>
          <w:szCs w:val="16"/>
        </w:rPr>
        <w:t xml:space="preserve">1.6. </w:t>
      </w:r>
      <w:r w:rsidRPr="00E75B49">
        <w:rPr>
          <w:rFonts w:ascii="Times New Roman" w:hAnsi="Times New Roman" w:cs="Times New Roman"/>
          <w:b/>
          <w:sz w:val="16"/>
          <w:szCs w:val="16"/>
        </w:rPr>
        <w:t>абзац 1 части 4 статьи 57</w:t>
      </w:r>
      <w:r w:rsidRPr="00E75B49">
        <w:rPr>
          <w:rFonts w:ascii="Times New Roman" w:hAnsi="Times New Roman" w:cs="Times New Roman"/>
          <w:sz w:val="16"/>
          <w:szCs w:val="16"/>
        </w:rPr>
        <w:t xml:space="preserve"> изложить в следующей редакции:</w:t>
      </w:r>
    </w:p>
    <w:p w:rsidR="001057F9" w:rsidRPr="00E75B49" w:rsidRDefault="001057F9" w:rsidP="000D489B">
      <w:pPr>
        <w:pStyle w:val="ConsPlusNormal"/>
        <w:ind w:firstLine="708"/>
        <w:jc w:val="both"/>
        <w:rPr>
          <w:rFonts w:ascii="Times New Roman" w:hAnsi="Times New Roman" w:cs="Times New Roman"/>
          <w:sz w:val="16"/>
          <w:szCs w:val="16"/>
        </w:rPr>
      </w:pPr>
      <w:r w:rsidRPr="00E75B49">
        <w:rPr>
          <w:rFonts w:ascii="Times New Roman" w:hAnsi="Times New Roman" w:cs="Times New Roman"/>
          <w:sz w:val="16"/>
          <w:szCs w:val="1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1057F9" w:rsidRPr="00E75B49" w:rsidRDefault="001057F9" w:rsidP="000D489B">
      <w:pPr>
        <w:shd w:val="clear" w:color="auto" w:fill="FFFFFF"/>
        <w:tabs>
          <w:tab w:val="left" w:pos="557"/>
        </w:tabs>
        <w:jc w:val="both"/>
        <w:rPr>
          <w:sz w:val="16"/>
          <w:szCs w:val="16"/>
        </w:rPr>
      </w:pPr>
      <w:r w:rsidRPr="00E75B49">
        <w:rPr>
          <w:sz w:val="16"/>
          <w:szCs w:val="16"/>
        </w:rPr>
        <w:tab/>
        <w:t>2. Одобрить новую редакцию измененных положений Устава Филипповского муниципального образования, принятого решением Думы Филипповского муниципального образования  № 5 от 12 декабря 2005 года.</w:t>
      </w:r>
    </w:p>
    <w:p w:rsidR="001057F9" w:rsidRPr="00E75B49" w:rsidRDefault="001057F9" w:rsidP="000D489B">
      <w:pPr>
        <w:autoSpaceDE w:val="0"/>
        <w:autoSpaceDN w:val="0"/>
        <w:adjustRightInd w:val="0"/>
        <w:jc w:val="both"/>
        <w:rPr>
          <w:sz w:val="16"/>
          <w:szCs w:val="16"/>
        </w:rPr>
      </w:pPr>
      <w:r w:rsidRPr="00E75B49">
        <w:rPr>
          <w:sz w:val="16"/>
          <w:szCs w:val="16"/>
        </w:rPr>
        <w:t xml:space="preserve">  </w:t>
      </w:r>
      <w:r w:rsidRPr="00E75B49">
        <w:rPr>
          <w:sz w:val="16"/>
          <w:szCs w:val="16"/>
        </w:rPr>
        <w:tab/>
        <w:t>3. Главе Филипповского муниципального образования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1057F9" w:rsidRPr="00E75B49" w:rsidRDefault="001057F9" w:rsidP="000D489B">
      <w:pPr>
        <w:autoSpaceDE w:val="0"/>
        <w:autoSpaceDN w:val="0"/>
        <w:adjustRightInd w:val="0"/>
        <w:jc w:val="both"/>
        <w:rPr>
          <w:sz w:val="16"/>
          <w:szCs w:val="16"/>
        </w:rPr>
      </w:pPr>
      <w:r w:rsidRPr="00E75B49">
        <w:rPr>
          <w:sz w:val="16"/>
          <w:szCs w:val="16"/>
        </w:rPr>
        <w:t xml:space="preserve">  </w:t>
      </w:r>
      <w:r w:rsidRPr="00E75B49">
        <w:rPr>
          <w:sz w:val="16"/>
          <w:szCs w:val="16"/>
        </w:rPr>
        <w:tab/>
        <w:t>4. Настоящее решение вступает в силу со дня его официального опубликования, произведенного после его государственной регистрации.</w:t>
      </w:r>
    </w:p>
    <w:p w:rsidR="001057F9" w:rsidRPr="00E75B49" w:rsidRDefault="001057F9" w:rsidP="000D489B">
      <w:pPr>
        <w:autoSpaceDE w:val="0"/>
        <w:autoSpaceDN w:val="0"/>
        <w:adjustRightInd w:val="0"/>
        <w:jc w:val="both"/>
        <w:rPr>
          <w:sz w:val="16"/>
          <w:szCs w:val="16"/>
        </w:rPr>
      </w:pPr>
      <w:r w:rsidRPr="00E75B49">
        <w:rPr>
          <w:sz w:val="16"/>
          <w:szCs w:val="16"/>
        </w:rPr>
        <w:t xml:space="preserve">       </w:t>
      </w:r>
      <w:r w:rsidRPr="00E75B49">
        <w:rPr>
          <w:sz w:val="16"/>
          <w:szCs w:val="16"/>
        </w:rPr>
        <w:tab/>
        <w:t xml:space="preserve"> </w:t>
      </w:r>
    </w:p>
    <w:p w:rsidR="001057F9" w:rsidRPr="00E75B49" w:rsidRDefault="001057F9" w:rsidP="000D489B">
      <w:pPr>
        <w:pStyle w:val="ConsNonformat"/>
        <w:tabs>
          <w:tab w:val="left" w:pos="142"/>
        </w:tabs>
        <w:jc w:val="both"/>
        <w:rPr>
          <w:rFonts w:ascii="Times New Roman" w:hAnsi="Times New Roman" w:cs="Times New Roman"/>
          <w:sz w:val="16"/>
          <w:szCs w:val="16"/>
        </w:rPr>
      </w:pPr>
      <w:r w:rsidRPr="00E75B49">
        <w:rPr>
          <w:rFonts w:ascii="Times New Roman" w:hAnsi="Times New Roman" w:cs="Times New Roman"/>
          <w:sz w:val="16"/>
          <w:szCs w:val="16"/>
        </w:rPr>
        <w:t>Глава Филипповского муниципального образования                            А.А. Федосеев</w:t>
      </w:r>
    </w:p>
    <w:p w:rsidR="001057F9" w:rsidRPr="00E75B49" w:rsidRDefault="001057F9" w:rsidP="000D489B">
      <w:pPr>
        <w:pStyle w:val="ConsNonformat"/>
        <w:tabs>
          <w:tab w:val="left" w:pos="142"/>
        </w:tabs>
        <w:jc w:val="both"/>
        <w:rPr>
          <w:rFonts w:ascii="Times New Roman" w:hAnsi="Times New Roman" w:cs="Times New Roman"/>
          <w:sz w:val="16"/>
          <w:szCs w:val="16"/>
        </w:rPr>
      </w:pPr>
    </w:p>
    <w:p w:rsidR="001057F9" w:rsidRPr="00E75B49" w:rsidRDefault="001057F9" w:rsidP="000D489B">
      <w:pPr>
        <w:pStyle w:val="ConsNonformat"/>
        <w:tabs>
          <w:tab w:val="left" w:pos="142"/>
        </w:tabs>
        <w:jc w:val="both"/>
        <w:rPr>
          <w:rFonts w:ascii="Times New Roman" w:hAnsi="Times New Roman" w:cs="Times New Roman"/>
          <w:sz w:val="16"/>
          <w:szCs w:val="16"/>
        </w:rPr>
      </w:pPr>
      <w:r w:rsidRPr="00E75B49">
        <w:rPr>
          <w:rFonts w:ascii="Times New Roman" w:hAnsi="Times New Roman" w:cs="Times New Roman"/>
          <w:sz w:val="16"/>
          <w:szCs w:val="16"/>
        </w:rPr>
        <w:t>Депутаты  Думы Филипповского муниципального образования:</w:t>
      </w:r>
    </w:p>
    <w:p w:rsidR="001057F9" w:rsidRPr="00E75B49" w:rsidRDefault="001057F9" w:rsidP="000D489B">
      <w:pPr>
        <w:rPr>
          <w:sz w:val="16"/>
          <w:szCs w:val="16"/>
          <w:lang w:eastAsia="en-US"/>
        </w:rPr>
      </w:pPr>
    </w:p>
    <w:p w:rsidR="001057F9" w:rsidRPr="00E75B49" w:rsidRDefault="001057F9" w:rsidP="000D489B">
      <w:pPr>
        <w:rPr>
          <w:sz w:val="16"/>
          <w:szCs w:val="16"/>
          <w:lang w:eastAsia="en-US"/>
        </w:rPr>
      </w:pPr>
    </w:p>
    <w:p w:rsidR="001057F9" w:rsidRPr="00E75B49" w:rsidRDefault="001057F9" w:rsidP="000D489B">
      <w:pPr>
        <w:autoSpaceDE w:val="0"/>
        <w:autoSpaceDN w:val="0"/>
        <w:adjustRightInd w:val="0"/>
        <w:jc w:val="both"/>
        <w:rPr>
          <w:sz w:val="16"/>
          <w:szCs w:val="16"/>
        </w:rPr>
      </w:pPr>
      <w:r w:rsidRPr="00E75B49">
        <w:rPr>
          <w:sz w:val="16"/>
          <w:szCs w:val="16"/>
        </w:rPr>
        <w:t xml:space="preserve">Алексеев А.А. _____________ </w:t>
      </w:r>
    </w:p>
    <w:p w:rsidR="001057F9" w:rsidRPr="00E75B49" w:rsidRDefault="001057F9" w:rsidP="000D489B">
      <w:pPr>
        <w:autoSpaceDE w:val="0"/>
        <w:autoSpaceDN w:val="0"/>
        <w:adjustRightInd w:val="0"/>
        <w:jc w:val="both"/>
        <w:rPr>
          <w:sz w:val="16"/>
          <w:szCs w:val="16"/>
        </w:rPr>
      </w:pPr>
      <w:r w:rsidRPr="00E75B49">
        <w:rPr>
          <w:sz w:val="16"/>
          <w:szCs w:val="16"/>
        </w:rPr>
        <w:t xml:space="preserve">Зайцева М.А.______________ </w:t>
      </w:r>
    </w:p>
    <w:p w:rsidR="001057F9" w:rsidRPr="00E75B49" w:rsidRDefault="001057F9" w:rsidP="000D489B">
      <w:pPr>
        <w:autoSpaceDE w:val="0"/>
        <w:autoSpaceDN w:val="0"/>
        <w:adjustRightInd w:val="0"/>
        <w:jc w:val="both"/>
        <w:rPr>
          <w:sz w:val="16"/>
          <w:szCs w:val="16"/>
        </w:rPr>
      </w:pPr>
      <w:r w:rsidRPr="00E75B49">
        <w:rPr>
          <w:sz w:val="16"/>
          <w:szCs w:val="16"/>
        </w:rPr>
        <w:t xml:space="preserve">Иванова М.Н. _____________ </w:t>
      </w:r>
    </w:p>
    <w:p w:rsidR="001057F9" w:rsidRPr="00E75B49" w:rsidRDefault="001057F9" w:rsidP="000D489B">
      <w:pPr>
        <w:autoSpaceDE w:val="0"/>
        <w:autoSpaceDN w:val="0"/>
        <w:adjustRightInd w:val="0"/>
        <w:jc w:val="both"/>
        <w:rPr>
          <w:sz w:val="16"/>
          <w:szCs w:val="16"/>
        </w:rPr>
      </w:pPr>
      <w:r w:rsidRPr="00E75B49">
        <w:rPr>
          <w:sz w:val="16"/>
          <w:szCs w:val="16"/>
        </w:rPr>
        <w:t xml:space="preserve">Ковалева Т.П. _____________ </w:t>
      </w:r>
    </w:p>
    <w:p w:rsidR="001057F9" w:rsidRPr="00E75B49" w:rsidRDefault="001057F9" w:rsidP="000D489B">
      <w:pPr>
        <w:autoSpaceDE w:val="0"/>
        <w:autoSpaceDN w:val="0"/>
        <w:adjustRightInd w:val="0"/>
        <w:jc w:val="both"/>
        <w:rPr>
          <w:sz w:val="16"/>
          <w:szCs w:val="16"/>
        </w:rPr>
      </w:pPr>
      <w:r w:rsidRPr="00E75B49">
        <w:rPr>
          <w:sz w:val="16"/>
          <w:szCs w:val="16"/>
        </w:rPr>
        <w:t xml:space="preserve">Семенюгина Н.В. __________ </w:t>
      </w:r>
    </w:p>
    <w:p w:rsidR="001057F9" w:rsidRPr="00E75B49" w:rsidRDefault="001057F9" w:rsidP="000D489B">
      <w:pPr>
        <w:autoSpaceDE w:val="0"/>
        <w:autoSpaceDN w:val="0"/>
        <w:adjustRightInd w:val="0"/>
        <w:jc w:val="both"/>
        <w:rPr>
          <w:sz w:val="16"/>
          <w:szCs w:val="16"/>
        </w:rPr>
      </w:pPr>
      <w:r w:rsidRPr="00E75B49">
        <w:rPr>
          <w:sz w:val="16"/>
          <w:szCs w:val="16"/>
        </w:rPr>
        <w:t xml:space="preserve">Сухвалов В.А. _____________ </w:t>
      </w:r>
    </w:p>
    <w:p w:rsidR="001057F9" w:rsidRPr="00E75B49" w:rsidRDefault="001057F9" w:rsidP="000D489B">
      <w:pPr>
        <w:autoSpaceDE w:val="0"/>
        <w:autoSpaceDN w:val="0"/>
        <w:adjustRightInd w:val="0"/>
        <w:jc w:val="both"/>
        <w:rPr>
          <w:sz w:val="16"/>
          <w:szCs w:val="16"/>
        </w:rPr>
      </w:pPr>
      <w:r w:rsidRPr="00E75B49">
        <w:rPr>
          <w:sz w:val="16"/>
          <w:szCs w:val="16"/>
        </w:rPr>
        <w:t>Шелкунова Н.П. ___________</w:t>
      </w:r>
    </w:p>
    <w:p w:rsidR="001057F9" w:rsidRPr="00E75B49" w:rsidRDefault="001057F9" w:rsidP="00237818">
      <w:pPr>
        <w:contextualSpacing/>
        <w:jc w:val="both"/>
        <w:rPr>
          <w:sz w:val="16"/>
          <w:szCs w:val="16"/>
        </w:rPr>
      </w:pPr>
    </w:p>
    <w:p w:rsidR="001057F9" w:rsidRPr="00E75B49" w:rsidRDefault="001057F9" w:rsidP="00C60BE3">
      <w:pPr>
        <w:pStyle w:val="NoSpacing"/>
        <w:rPr>
          <w:rFonts w:ascii="Times New Roman" w:hAnsi="Times New Roman"/>
          <w:sz w:val="16"/>
          <w:szCs w:val="16"/>
          <w:lang w:eastAsia="ru-RU"/>
        </w:rPr>
      </w:pPr>
    </w:p>
    <w:p w:rsidR="001057F9" w:rsidRPr="00E75B49" w:rsidRDefault="001057F9" w:rsidP="000D489B">
      <w:pPr>
        <w:jc w:val="center"/>
        <w:rPr>
          <w:sz w:val="16"/>
          <w:szCs w:val="16"/>
        </w:rPr>
      </w:pPr>
      <w:r w:rsidRPr="00E75B49">
        <w:rPr>
          <w:sz w:val="16"/>
          <w:szCs w:val="16"/>
        </w:rPr>
        <w:t xml:space="preserve">УСТАВ </w:t>
      </w:r>
    </w:p>
    <w:p w:rsidR="001057F9" w:rsidRPr="00E75B49" w:rsidRDefault="001057F9" w:rsidP="000D489B">
      <w:pPr>
        <w:jc w:val="center"/>
        <w:rPr>
          <w:sz w:val="16"/>
          <w:szCs w:val="16"/>
        </w:rPr>
      </w:pPr>
      <w:r w:rsidRPr="00E75B49">
        <w:rPr>
          <w:sz w:val="16"/>
          <w:szCs w:val="16"/>
        </w:rPr>
        <w:t>Филипповского</w:t>
      </w:r>
    </w:p>
    <w:p w:rsidR="001057F9" w:rsidRPr="00E75B49" w:rsidRDefault="001057F9" w:rsidP="000D489B">
      <w:pPr>
        <w:jc w:val="center"/>
        <w:rPr>
          <w:sz w:val="16"/>
          <w:szCs w:val="16"/>
        </w:rPr>
      </w:pPr>
      <w:r w:rsidRPr="00E75B49">
        <w:rPr>
          <w:sz w:val="16"/>
          <w:szCs w:val="16"/>
        </w:rPr>
        <w:t>муниципального образования</w:t>
      </w:r>
    </w:p>
    <w:p w:rsidR="001057F9" w:rsidRPr="00E75B49" w:rsidRDefault="001057F9" w:rsidP="000D489B">
      <w:pPr>
        <w:jc w:val="center"/>
        <w:rPr>
          <w:sz w:val="16"/>
          <w:szCs w:val="16"/>
        </w:rPr>
      </w:pPr>
    </w:p>
    <w:p w:rsidR="001057F9" w:rsidRPr="00E75B49" w:rsidRDefault="001057F9" w:rsidP="000D489B">
      <w:pPr>
        <w:jc w:val="center"/>
        <w:rPr>
          <w:sz w:val="16"/>
          <w:szCs w:val="16"/>
        </w:rPr>
      </w:pPr>
      <w:r w:rsidRPr="00E75B49">
        <w:rPr>
          <w:sz w:val="16"/>
          <w:szCs w:val="16"/>
        </w:rPr>
        <w:t>(в редакции решения Думы Филипповского муниципального образования</w:t>
      </w:r>
    </w:p>
    <w:p w:rsidR="001057F9" w:rsidRPr="00E75B49" w:rsidRDefault="001057F9" w:rsidP="000D489B">
      <w:pPr>
        <w:jc w:val="center"/>
        <w:rPr>
          <w:sz w:val="16"/>
          <w:szCs w:val="16"/>
        </w:rPr>
      </w:pPr>
      <w:r w:rsidRPr="00E75B49">
        <w:rPr>
          <w:color w:val="FF0000"/>
          <w:sz w:val="16"/>
          <w:szCs w:val="16"/>
        </w:rPr>
        <w:t xml:space="preserve"> </w:t>
      </w:r>
      <w:r w:rsidRPr="00E75B49">
        <w:rPr>
          <w:sz w:val="16"/>
          <w:szCs w:val="16"/>
        </w:rPr>
        <w:t>от 27.01.2016 г. №  107 «О внесении изменений и дополнений в Устав Филипповского муниципального образования</w:t>
      </w:r>
    </w:p>
    <w:p w:rsidR="001057F9" w:rsidRPr="00E75B49" w:rsidRDefault="001057F9" w:rsidP="000D489B">
      <w:pPr>
        <w:jc w:val="center"/>
        <w:rPr>
          <w:sz w:val="16"/>
          <w:szCs w:val="16"/>
        </w:rPr>
      </w:pPr>
      <w:r w:rsidRPr="00E75B49">
        <w:rPr>
          <w:sz w:val="16"/>
          <w:szCs w:val="16"/>
        </w:rPr>
        <w:t>2016 г.</w:t>
      </w:r>
    </w:p>
    <w:p w:rsidR="001057F9" w:rsidRPr="00E75B49" w:rsidRDefault="001057F9" w:rsidP="000D489B">
      <w:pPr>
        <w:pStyle w:val="ConsNormal"/>
        <w:ind w:right="-185" w:firstLine="0"/>
        <w:jc w:val="both"/>
        <w:rPr>
          <w:rFonts w:ascii="Times New Roman" w:hAnsi="Times New Roman" w:cs="Times New Roman"/>
          <w:sz w:val="16"/>
          <w:szCs w:val="16"/>
        </w:rPr>
      </w:pPr>
    </w:p>
    <w:p w:rsidR="001057F9" w:rsidRPr="00E75B49" w:rsidRDefault="001057F9" w:rsidP="000D489B">
      <w:pPr>
        <w:pStyle w:val="ConsNormal"/>
        <w:ind w:right="-18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Настоящим Уставом в пределах компетенции, установленной Конституцией Российской Федерации и законодательством, регулируются вопросы правовой, территориальной, экономической организации местного самоуправления в Филипповском муниципальном образовании. </w:t>
      </w:r>
    </w:p>
    <w:p w:rsidR="001057F9" w:rsidRPr="00E75B49" w:rsidRDefault="001057F9" w:rsidP="000D489B">
      <w:pPr>
        <w:pStyle w:val="ConsNonformat"/>
        <w:ind w:right="-185"/>
        <w:jc w:val="both"/>
        <w:rPr>
          <w:rFonts w:ascii="Times New Roman" w:hAnsi="Times New Roman" w:cs="Times New Roman"/>
          <w:sz w:val="16"/>
          <w:szCs w:val="16"/>
        </w:rPr>
      </w:pPr>
    </w:p>
    <w:p w:rsidR="001057F9" w:rsidRPr="00E75B49" w:rsidRDefault="001057F9" w:rsidP="000D489B">
      <w:pPr>
        <w:pStyle w:val="ConsNormal"/>
        <w:ind w:right="-185" w:firstLine="0"/>
        <w:jc w:val="center"/>
        <w:rPr>
          <w:rFonts w:ascii="Times New Roman" w:hAnsi="Times New Roman" w:cs="Times New Roman"/>
          <w:sz w:val="16"/>
          <w:szCs w:val="16"/>
        </w:rPr>
      </w:pPr>
      <w:r w:rsidRPr="00E75B49">
        <w:rPr>
          <w:rFonts w:ascii="Times New Roman" w:hAnsi="Times New Roman" w:cs="Times New Roman"/>
          <w:sz w:val="16"/>
          <w:szCs w:val="16"/>
        </w:rPr>
        <w:t xml:space="preserve"> Глава 1. </w:t>
      </w:r>
    </w:p>
    <w:p w:rsidR="001057F9" w:rsidRPr="00E75B49" w:rsidRDefault="001057F9" w:rsidP="000D489B">
      <w:pPr>
        <w:pStyle w:val="ConsNormal"/>
        <w:ind w:right="-185" w:firstLine="0"/>
        <w:jc w:val="center"/>
        <w:rPr>
          <w:rFonts w:ascii="Times New Roman" w:hAnsi="Times New Roman" w:cs="Times New Roman"/>
          <w:sz w:val="16"/>
          <w:szCs w:val="16"/>
        </w:rPr>
      </w:pPr>
      <w:r w:rsidRPr="00E75B49">
        <w:rPr>
          <w:rFonts w:ascii="Times New Roman" w:hAnsi="Times New Roman" w:cs="Times New Roman"/>
          <w:sz w:val="16"/>
          <w:szCs w:val="16"/>
        </w:rPr>
        <w:t xml:space="preserve">ОБЩИЕ ПОЛОЖЕНИЯ </w:t>
      </w:r>
    </w:p>
    <w:p w:rsidR="001057F9" w:rsidRPr="00E75B49" w:rsidRDefault="001057F9" w:rsidP="000D489B">
      <w:pPr>
        <w:pStyle w:val="ConsNonformat"/>
        <w:ind w:right="-185"/>
        <w:jc w:val="both"/>
        <w:rPr>
          <w:rFonts w:ascii="Times New Roman" w:hAnsi="Times New Roman" w:cs="Times New Roman"/>
          <w:sz w:val="16"/>
          <w:szCs w:val="16"/>
        </w:rPr>
      </w:pPr>
    </w:p>
    <w:p w:rsidR="001057F9" w:rsidRPr="00E75B49" w:rsidRDefault="001057F9" w:rsidP="000D489B">
      <w:pPr>
        <w:pStyle w:val="ConsNormal"/>
        <w:ind w:right="-185" w:firstLine="540"/>
        <w:jc w:val="both"/>
        <w:rPr>
          <w:rFonts w:ascii="Times New Roman" w:hAnsi="Times New Roman" w:cs="Times New Roman"/>
          <w:b/>
          <w:sz w:val="16"/>
          <w:szCs w:val="16"/>
        </w:rPr>
      </w:pPr>
      <w:r w:rsidRPr="00E75B49">
        <w:rPr>
          <w:rFonts w:ascii="Times New Roman" w:hAnsi="Times New Roman" w:cs="Times New Roman"/>
          <w:b/>
          <w:sz w:val="16"/>
          <w:szCs w:val="16"/>
        </w:rPr>
        <w:t xml:space="preserve">Статья 1. Филипповское муниципальное образование </w:t>
      </w:r>
    </w:p>
    <w:p w:rsidR="001057F9" w:rsidRPr="00E75B49" w:rsidRDefault="001057F9" w:rsidP="000D489B">
      <w:pPr>
        <w:pStyle w:val="ConsNonformat"/>
        <w:ind w:right="-185"/>
        <w:jc w:val="both"/>
        <w:rPr>
          <w:rFonts w:ascii="Times New Roman" w:hAnsi="Times New Roman" w:cs="Times New Roman"/>
          <w:b/>
          <w:sz w:val="16"/>
          <w:szCs w:val="16"/>
        </w:rPr>
      </w:pPr>
    </w:p>
    <w:p w:rsidR="001057F9" w:rsidRPr="00E75B49" w:rsidRDefault="001057F9" w:rsidP="000D489B">
      <w:pPr>
        <w:pStyle w:val="ConsNormal"/>
        <w:ind w:right="-185" w:firstLine="540"/>
        <w:jc w:val="both"/>
        <w:rPr>
          <w:rFonts w:ascii="Times New Roman" w:hAnsi="Times New Roman" w:cs="Times New Roman"/>
          <w:sz w:val="16"/>
          <w:szCs w:val="16"/>
        </w:rPr>
      </w:pPr>
      <w:r w:rsidRPr="00E75B49">
        <w:rPr>
          <w:rFonts w:ascii="Times New Roman" w:hAnsi="Times New Roman" w:cs="Times New Roman"/>
          <w:sz w:val="16"/>
          <w:szCs w:val="16"/>
        </w:rPr>
        <w:t>1.  Филипповское муниципальное образование  является единым экономическим, историческим, социальным, территориальным образованием, входит в состав Зиминского районного муниципального образования, наделенного Законом Иркутской области (далее - область) статусом муниципального района.</w:t>
      </w:r>
    </w:p>
    <w:p w:rsidR="001057F9" w:rsidRPr="00E75B49" w:rsidRDefault="001057F9" w:rsidP="000D489B">
      <w:pPr>
        <w:pStyle w:val="ConsNonformat"/>
        <w:ind w:right="-18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Статус и границы  Филипповского муниципального образования  определены Законом Иркутской области от 16.12.2004 г. №  102-ОЗ  «О статусе и границах муниципальных образований Зиминского района Иркутской области». </w:t>
      </w:r>
    </w:p>
    <w:p w:rsidR="001057F9" w:rsidRPr="00E75B49" w:rsidRDefault="001057F9" w:rsidP="000D489B">
      <w:pPr>
        <w:pStyle w:val="ConsNonformat"/>
        <w:ind w:right="-185" w:firstLine="540"/>
        <w:jc w:val="both"/>
        <w:rPr>
          <w:rFonts w:ascii="Times New Roman" w:hAnsi="Times New Roman" w:cs="Times New Roman"/>
          <w:sz w:val="16"/>
          <w:szCs w:val="16"/>
        </w:rPr>
      </w:pPr>
      <w:r w:rsidRPr="00E75B49">
        <w:rPr>
          <w:rFonts w:ascii="Times New Roman" w:hAnsi="Times New Roman" w:cs="Times New Roman"/>
          <w:sz w:val="16"/>
          <w:szCs w:val="16"/>
        </w:rPr>
        <w:t>3. Наименование муниципального образования – Филипповское муниципальное образование. Понятия «Поселение», «муниципальное образование» далее по тексту настоящего Устава используются в равной мере для обозначения Филипповского муниципального образования.</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right="-566"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2. Население Поселения</w:t>
      </w:r>
    </w:p>
    <w:p w:rsidR="001057F9" w:rsidRPr="00E75B49" w:rsidRDefault="001057F9" w:rsidP="000D489B">
      <w:pPr>
        <w:pStyle w:val="ConsNonformat"/>
        <w:ind w:right="-566"/>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right="-18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 Территория Поселения</w:t>
      </w:r>
    </w:p>
    <w:p w:rsidR="001057F9" w:rsidRPr="00E75B49" w:rsidRDefault="001057F9" w:rsidP="000D489B">
      <w:pPr>
        <w:pStyle w:val="ConsNonformat"/>
        <w:ind w:right="-185"/>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В пределах территории Поселения осуществляется местное самоуправление.</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Границы территории Поселения устанавливаются законами области в соответствии с требованиями, предусмотренными Федеральным законом «Об общих принципах организации местного самоуправления в Российской Федерации» (далее – Федеральный закон).</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Изменение границ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w:t>
      </w:r>
    </w:p>
    <w:p w:rsidR="001057F9" w:rsidRPr="00E75B49" w:rsidRDefault="001057F9" w:rsidP="000D489B">
      <w:pPr>
        <w:autoSpaceDE w:val="0"/>
        <w:autoSpaceDN w:val="0"/>
        <w:adjustRightInd w:val="0"/>
        <w:ind w:firstLine="540"/>
        <w:jc w:val="both"/>
        <w:rPr>
          <w:sz w:val="16"/>
          <w:szCs w:val="16"/>
        </w:rPr>
      </w:pPr>
      <w:r w:rsidRPr="00E75B49">
        <w:rPr>
          <w:snapToGrid w:val="0"/>
          <w:sz w:val="16"/>
          <w:szCs w:val="16"/>
        </w:rPr>
        <w:t xml:space="preserve">3.1. При изменении границ между субъектами Российской Федерации требования </w:t>
      </w:r>
      <w:hyperlink r:id="rId13" w:history="1">
        <w:r w:rsidRPr="00E75B49">
          <w:rPr>
            <w:snapToGrid w:val="0"/>
            <w:sz w:val="16"/>
            <w:szCs w:val="16"/>
          </w:rPr>
          <w:t>статей 12</w:t>
        </w:r>
      </w:hyperlink>
      <w:r w:rsidRPr="00E75B49">
        <w:rPr>
          <w:snapToGrid w:val="0"/>
          <w:sz w:val="16"/>
          <w:szCs w:val="16"/>
        </w:rPr>
        <w:t xml:space="preserve"> и </w:t>
      </w:r>
      <w:hyperlink r:id="rId14" w:history="1">
        <w:r w:rsidRPr="00E75B49">
          <w:rPr>
            <w:snapToGrid w:val="0"/>
            <w:sz w:val="16"/>
            <w:szCs w:val="16"/>
          </w:rPr>
          <w:t>13</w:t>
        </w:r>
      </w:hyperlink>
      <w:r w:rsidRPr="00E75B49">
        <w:rPr>
          <w:snapToGrid w:val="0"/>
          <w:sz w:val="16"/>
          <w:szCs w:val="16"/>
        </w:rPr>
        <w:t xml:space="preserve"> Федерального закона не применяются. В этом случае изменение границ Поселения, преобразование Поселения, его  упразднение, связанные с изменением границ между субъектами Российской Федерации, осуществляются в порядке, установленном законами Иркутской области.</w:t>
      </w:r>
    </w:p>
    <w:p w:rsidR="001057F9" w:rsidRPr="00E75B49" w:rsidRDefault="001057F9" w:rsidP="000D489B">
      <w:pPr>
        <w:pStyle w:val="ConsNormal"/>
        <w:ind w:firstLine="540"/>
        <w:rPr>
          <w:rFonts w:ascii="Times New Roman" w:hAnsi="Times New Roman" w:cs="Times New Roman"/>
          <w:b/>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Статья 4. Официальные символы Поселения</w:t>
      </w:r>
    </w:p>
    <w:p w:rsidR="001057F9" w:rsidRPr="00E75B49" w:rsidRDefault="001057F9" w:rsidP="000D489B">
      <w:pPr>
        <w:pStyle w:val="ConsNonformat"/>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Официальные символы Поселения подлежат государственной регистрации в порядке, установленном федеральным законодательством.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Официальные символы Поселения и порядок официального использования указанных символов устанавливаются решением Думы Поселения.</w:t>
      </w:r>
    </w:p>
    <w:p w:rsidR="001057F9" w:rsidRPr="00E75B49" w:rsidRDefault="001057F9" w:rsidP="000D489B">
      <w:pPr>
        <w:pStyle w:val="ConsNonformat"/>
        <w:rPr>
          <w:rFonts w:ascii="Times New Roman" w:hAnsi="Times New Roman" w:cs="Times New Roman"/>
          <w:sz w:val="16"/>
          <w:szCs w:val="16"/>
        </w:rPr>
      </w:pPr>
    </w:p>
    <w:p w:rsidR="001057F9" w:rsidRPr="00E75B49" w:rsidRDefault="001057F9" w:rsidP="000D489B">
      <w:pPr>
        <w:pStyle w:val="ConsNormal"/>
        <w:ind w:right="-566" w:firstLine="0"/>
        <w:jc w:val="center"/>
        <w:rPr>
          <w:rFonts w:ascii="Times New Roman" w:hAnsi="Times New Roman" w:cs="Times New Roman"/>
          <w:sz w:val="16"/>
          <w:szCs w:val="16"/>
        </w:rPr>
      </w:pPr>
      <w:r w:rsidRPr="00E75B49">
        <w:rPr>
          <w:rFonts w:ascii="Times New Roman" w:hAnsi="Times New Roman" w:cs="Times New Roman"/>
          <w:sz w:val="16"/>
          <w:szCs w:val="16"/>
        </w:rPr>
        <w:t xml:space="preserve"> Глава 2. </w:t>
      </w:r>
    </w:p>
    <w:p w:rsidR="001057F9" w:rsidRPr="00E75B49" w:rsidRDefault="001057F9" w:rsidP="000D489B">
      <w:pPr>
        <w:pStyle w:val="ConsNormal"/>
        <w:ind w:right="-566" w:firstLine="0"/>
        <w:jc w:val="center"/>
        <w:rPr>
          <w:rFonts w:ascii="Times New Roman" w:hAnsi="Times New Roman" w:cs="Times New Roman"/>
          <w:sz w:val="16"/>
          <w:szCs w:val="16"/>
        </w:rPr>
      </w:pPr>
      <w:r w:rsidRPr="00E75B49">
        <w:rPr>
          <w:rFonts w:ascii="Times New Roman" w:hAnsi="Times New Roman" w:cs="Times New Roman"/>
          <w:sz w:val="16"/>
          <w:szCs w:val="16"/>
        </w:rPr>
        <w:t xml:space="preserve">СИСТЕМА МЕСТНОГО САМОУПРАВЛЕНИЯ </w:t>
      </w:r>
    </w:p>
    <w:p w:rsidR="001057F9" w:rsidRPr="00E75B49" w:rsidRDefault="001057F9" w:rsidP="000D489B">
      <w:pPr>
        <w:pStyle w:val="ConsNormal"/>
        <w:ind w:right="-566" w:firstLine="0"/>
        <w:jc w:val="center"/>
        <w:rPr>
          <w:rFonts w:ascii="Times New Roman" w:hAnsi="Times New Roman" w:cs="Times New Roman"/>
          <w:sz w:val="16"/>
          <w:szCs w:val="16"/>
        </w:rPr>
      </w:pPr>
      <w:r w:rsidRPr="00E75B49">
        <w:rPr>
          <w:rFonts w:ascii="Times New Roman" w:hAnsi="Times New Roman" w:cs="Times New Roman"/>
          <w:sz w:val="16"/>
          <w:szCs w:val="16"/>
        </w:rPr>
        <w:t>И ВОПРОСЫ МЕСТНОГО ЗНАЧЕНИЯ</w:t>
      </w:r>
    </w:p>
    <w:p w:rsidR="001057F9" w:rsidRPr="00E75B49" w:rsidRDefault="001057F9" w:rsidP="000D489B">
      <w:pPr>
        <w:pStyle w:val="ConsNonformat"/>
        <w:ind w:right="-566"/>
        <w:jc w:val="both"/>
        <w:rPr>
          <w:rFonts w:ascii="Times New Roman" w:hAnsi="Times New Roman" w:cs="Times New Roman"/>
          <w:sz w:val="16"/>
          <w:szCs w:val="16"/>
        </w:rPr>
      </w:pPr>
    </w:p>
    <w:p w:rsidR="001057F9" w:rsidRPr="00E75B49" w:rsidRDefault="001057F9" w:rsidP="000D489B">
      <w:pPr>
        <w:pStyle w:val="ConsNormal"/>
        <w:ind w:right="-566"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5. Система местного самоуправления Поселения</w:t>
      </w:r>
    </w:p>
    <w:p w:rsidR="001057F9" w:rsidRPr="00E75B49" w:rsidRDefault="001057F9" w:rsidP="000D489B">
      <w:pPr>
        <w:pStyle w:val="ConsNonformat"/>
        <w:ind w:right="-566"/>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Местное самоуправление Поселения осуществляется населением: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непосредственно путем участия в местном референдуме, муниципальных выборах, голосовании по отзыву депутата Думы Поселения, отзыву Главы поселения,  голосовании по вопросам изменения границ Поселения, преобразования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самоуправления;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через органы местного самоуправления и органы территориального общественного самоуправления Поселения.</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6.  Вопросы местного значения Поселения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В соответствии с Федеральным законом к вопросам местного значения Поселения относятся:</w:t>
      </w:r>
    </w:p>
    <w:p w:rsidR="001057F9" w:rsidRPr="00E75B49" w:rsidRDefault="001057F9" w:rsidP="000D489B">
      <w:pPr>
        <w:autoSpaceDE w:val="0"/>
        <w:autoSpaceDN w:val="0"/>
        <w:adjustRightInd w:val="0"/>
        <w:ind w:firstLine="540"/>
        <w:jc w:val="both"/>
        <w:rPr>
          <w:sz w:val="16"/>
          <w:szCs w:val="16"/>
        </w:rPr>
      </w:pPr>
      <w:r w:rsidRPr="00E75B49">
        <w:rPr>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(далее  по тексту «бюджет Поселения» - «местный бюджет»);</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установление, изменение и отмена местных налогов и сборов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владение, пользование и распоряжение имуществом, находящимся в муниципальной собственности Поселения;</w:t>
      </w:r>
    </w:p>
    <w:p w:rsidR="001057F9" w:rsidRPr="00E75B49" w:rsidRDefault="001057F9" w:rsidP="000D489B">
      <w:pPr>
        <w:ind w:firstLine="540"/>
        <w:jc w:val="both"/>
        <w:rPr>
          <w:sz w:val="16"/>
          <w:szCs w:val="16"/>
        </w:rPr>
      </w:pPr>
      <w:r w:rsidRPr="00E75B49">
        <w:rPr>
          <w:sz w:val="16"/>
          <w:szCs w:val="16"/>
        </w:rPr>
        <w:t>4</w:t>
      </w:r>
      <w:r w:rsidRPr="00E75B49">
        <w:rPr>
          <w:snapToGrid w:val="0"/>
          <w:sz w:val="16"/>
          <w:szCs w:val="16"/>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E75B49">
          <w:rPr>
            <w:rFonts w:ascii="Times New Roman" w:hAnsi="Times New Roman" w:cs="Times New Roman"/>
            <w:sz w:val="16"/>
            <w:szCs w:val="16"/>
          </w:rPr>
          <w:t>законодательством</w:t>
        </w:r>
      </w:hyperlink>
      <w:r w:rsidRPr="00E75B49">
        <w:rPr>
          <w:rFonts w:ascii="Times New Roman" w:hAnsi="Times New Roman" w:cs="Times New Roman"/>
          <w:sz w:val="16"/>
          <w:szCs w:val="16"/>
        </w:rPr>
        <w:t xml:space="preserve"> Российской Федерации;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8) участие в предупреждении и ликвидации последствий чрезвычайных ситуаций в границах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9) обеспечение первичных мер пожарной безопасности в границах населенных пунктов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1057F9" w:rsidRPr="00E75B49" w:rsidRDefault="001057F9" w:rsidP="000D489B">
      <w:pPr>
        <w:pStyle w:val="ConsPlusNormal"/>
        <w:ind w:firstLine="540"/>
        <w:jc w:val="both"/>
        <w:rPr>
          <w:rFonts w:ascii="Times New Roman" w:hAnsi="Times New Roman" w:cs="Times New Roman"/>
          <w:snapToGrid w:val="0"/>
          <w:sz w:val="16"/>
          <w:szCs w:val="16"/>
        </w:rPr>
      </w:pPr>
      <w:r w:rsidRPr="00E75B49">
        <w:rPr>
          <w:rFonts w:ascii="Times New Roman" w:hAnsi="Times New Roman" w:cs="Times New Roman"/>
          <w:sz w:val="16"/>
          <w:szCs w:val="16"/>
        </w:rPr>
        <w:t xml:space="preserve">11) </w:t>
      </w:r>
      <w:r w:rsidRPr="00E75B49">
        <w:rPr>
          <w:rFonts w:ascii="Times New Roman" w:hAnsi="Times New Roman" w:cs="Times New Roman"/>
          <w:snapToGrid w:val="0"/>
          <w:sz w:val="16"/>
          <w:szCs w:val="16"/>
        </w:rPr>
        <w:t>организация библиотечного обслуживания населения, комплектование и обеспечение сохранности библиотечных фондов библиотек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12) создание условий для организации досуга и обеспечения жителей Поселения услугами организаций культуры;</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057F9" w:rsidRPr="00E75B49" w:rsidRDefault="001057F9" w:rsidP="000D489B">
      <w:pPr>
        <w:pStyle w:val="ConsPlusNormal"/>
        <w:ind w:firstLine="540"/>
        <w:jc w:val="both"/>
        <w:rPr>
          <w:rFonts w:ascii="Times New Roman" w:hAnsi="Times New Roman" w:cs="Times New Roman"/>
          <w:snapToGrid w:val="0"/>
          <w:sz w:val="16"/>
          <w:szCs w:val="16"/>
        </w:rPr>
      </w:pPr>
      <w:r w:rsidRPr="00E75B49">
        <w:rPr>
          <w:rFonts w:ascii="Times New Roman" w:hAnsi="Times New Roman" w:cs="Times New Roman"/>
          <w:snapToGrid w:val="0"/>
          <w:sz w:val="16"/>
          <w:szCs w:val="1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57F9" w:rsidRPr="00E75B49" w:rsidRDefault="001057F9" w:rsidP="000D489B">
      <w:pPr>
        <w:autoSpaceDE w:val="0"/>
        <w:autoSpaceDN w:val="0"/>
        <w:adjustRightInd w:val="0"/>
        <w:ind w:firstLine="540"/>
        <w:jc w:val="both"/>
        <w:rPr>
          <w:sz w:val="16"/>
          <w:szCs w:val="16"/>
        </w:rPr>
      </w:pPr>
      <w:r w:rsidRPr="00E75B49">
        <w:rPr>
          <w:snapToGrid w:val="0"/>
          <w:sz w:val="16"/>
          <w:szCs w:val="1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16) исключен;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17) формирование архивных фондов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18) организация сбора и вывоза бытовых отходов и мусора;</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6" w:history="1">
        <w:r w:rsidRPr="00E75B49">
          <w:rPr>
            <w:sz w:val="16"/>
            <w:szCs w:val="16"/>
          </w:rPr>
          <w:t>кодексом</w:t>
        </w:r>
      </w:hyperlink>
      <w:r w:rsidRPr="00E75B49">
        <w:rPr>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7" w:history="1">
        <w:r w:rsidRPr="00E75B49">
          <w:rPr>
            <w:sz w:val="16"/>
            <w:szCs w:val="16"/>
          </w:rPr>
          <w:t>кодексом</w:t>
        </w:r>
      </w:hyperlink>
      <w:r w:rsidRPr="00E75B49">
        <w:rPr>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057F9" w:rsidRPr="00E75B49" w:rsidRDefault="001057F9" w:rsidP="000D489B">
      <w:pPr>
        <w:widowControl w:val="0"/>
        <w:autoSpaceDE w:val="0"/>
        <w:autoSpaceDN w:val="0"/>
        <w:adjustRightInd w:val="0"/>
        <w:ind w:firstLine="540"/>
        <w:jc w:val="both"/>
        <w:rPr>
          <w:sz w:val="16"/>
          <w:szCs w:val="16"/>
        </w:rPr>
      </w:pPr>
      <w:r w:rsidRPr="00E75B49">
        <w:rPr>
          <w:sz w:val="16"/>
          <w:szCs w:val="16"/>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57F9" w:rsidRPr="00E75B49" w:rsidRDefault="001057F9" w:rsidP="000D489B">
      <w:pPr>
        <w:ind w:firstLine="540"/>
        <w:jc w:val="both"/>
        <w:rPr>
          <w:sz w:val="16"/>
          <w:szCs w:val="16"/>
        </w:rPr>
      </w:pPr>
      <w:r w:rsidRPr="00E75B49">
        <w:rPr>
          <w:sz w:val="16"/>
          <w:szCs w:val="16"/>
        </w:rPr>
        <w:t>22) организация ритуальных услуг и содержание мест захоронения;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25) исключён;</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26) осуществление мероприятий по обеспечению безопасности людей на водных объектах, охране их жизни и здоровья;</w:t>
      </w:r>
    </w:p>
    <w:p w:rsidR="001057F9" w:rsidRPr="00E75B49" w:rsidRDefault="001057F9" w:rsidP="000D489B">
      <w:pPr>
        <w:ind w:firstLine="540"/>
        <w:jc w:val="both"/>
        <w:rPr>
          <w:sz w:val="16"/>
          <w:szCs w:val="16"/>
        </w:rPr>
      </w:pPr>
      <w:r w:rsidRPr="00E75B49">
        <w:rPr>
          <w:sz w:val="16"/>
          <w:szCs w:val="16"/>
        </w:rPr>
        <w:t>27) создание, развитие и обеспечение охраны лечебно-оздоровительных местностей и курортов местного значения на территории Поселения</w:t>
      </w:r>
      <w:r w:rsidRPr="00E75B49">
        <w:rPr>
          <w:snapToGrid w:val="0"/>
          <w:sz w:val="16"/>
          <w:szCs w:val="16"/>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28) содействие в развитии сельскохозяйственного производства, создание условий для развития малого и среднего предпринимательства;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29) организация и осуществление мероприятий по работе с детьми и молодежью в поселении;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31) осуществление муниципального лесного контроля;</w:t>
      </w:r>
    </w:p>
    <w:p w:rsidR="001057F9" w:rsidRPr="00E75B49" w:rsidRDefault="001057F9" w:rsidP="000D489B">
      <w:pPr>
        <w:widowControl w:val="0"/>
        <w:autoSpaceDE w:val="0"/>
        <w:autoSpaceDN w:val="0"/>
        <w:adjustRightInd w:val="0"/>
        <w:ind w:firstLine="540"/>
        <w:jc w:val="both"/>
        <w:rPr>
          <w:snapToGrid w:val="0"/>
          <w:sz w:val="16"/>
          <w:szCs w:val="16"/>
        </w:rPr>
      </w:pPr>
      <w:r w:rsidRPr="00E75B49">
        <w:rPr>
          <w:snapToGrid w:val="0"/>
          <w:sz w:val="16"/>
          <w:szCs w:val="16"/>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57F9" w:rsidRPr="00E75B49" w:rsidRDefault="001057F9" w:rsidP="000D489B">
      <w:pPr>
        <w:ind w:firstLine="540"/>
        <w:jc w:val="both"/>
        <w:rPr>
          <w:snapToGrid w:val="0"/>
          <w:sz w:val="16"/>
          <w:szCs w:val="16"/>
        </w:rPr>
      </w:pPr>
      <w:bookmarkStart w:id="0" w:name="sub_1401331"/>
      <w:r w:rsidRPr="00E75B49">
        <w:rPr>
          <w:snapToGrid w:val="0"/>
          <w:sz w:val="16"/>
          <w:szCs w:val="16"/>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Start w:id="1" w:name="sub_1401332"/>
      <w:bookmarkEnd w:id="0"/>
    </w:p>
    <w:p w:rsidR="001057F9" w:rsidRPr="00E75B49" w:rsidRDefault="001057F9" w:rsidP="000D489B">
      <w:pPr>
        <w:ind w:firstLine="540"/>
        <w:jc w:val="both"/>
        <w:rPr>
          <w:snapToGrid w:val="0"/>
          <w:sz w:val="16"/>
          <w:szCs w:val="16"/>
        </w:rPr>
      </w:pPr>
      <w:r w:rsidRPr="00E75B49">
        <w:rPr>
          <w:snapToGrid w:val="0"/>
          <w:sz w:val="16"/>
          <w:szCs w:val="16"/>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End w:id="1"/>
      <w:r w:rsidRPr="00E75B49">
        <w:rPr>
          <w:snapToGrid w:val="0"/>
          <w:sz w:val="16"/>
          <w:szCs w:val="16"/>
        </w:rPr>
        <w:t xml:space="preserve">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1057F9" w:rsidRPr="00E75B49" w:rsidRDefault="001057F9" w:rsidP="000D489B">
      <w:pPr>
        <w:ind w:firstLine="540"/>
        <w:jc w:val="both"/>
        <w:rPr>
          <w:snapToGrid w:val="0"/>
          <w:sz w:val="16"/>
          <w:szCs w:val="16"/>
        </w:rPr>
      </w:pPr>
      <w:r w:rsidRPr="00E75B49">
        <w:rPr>
          <w:snapToGrid w:val="0"/>
          <w:sz w:val="16"/>
          <w:szCs w:val="16"/>
        </w:rPr>
        <w:t xml:space="preserve">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057F9" w:rsidRPr="00E75B49" w:rsidRDefault="001057F9" w:rsidP="000D489B">
      <w:pPr>
        <w:ind w:firstLine="540"/>
        <w:jc w:val="both"/>
        <w:rPr>
          <w:snapToGrid w:val="0"/>
          <w:sz w:val="16"/>
          <w:szCs w:val="16"/>
        </w:rPr>
      </w:pPr>
      <w:r w:rsidRPr="00E75B49">
        <w:rPr>
          <w:snapToGrid w:val="0"/>
          <w:sz w:val="16"/>
          <w:szCs w:val="16"/>
        </w:rPr>
        <w:t>35) утратил силу;</w:t>
      </w:r>
    </w:p>
    <w:p w:rsidR="001057F9" w:rsidRPr="00E75B49" w:rsidRDefault="001057F9" w:rsidP="000D489B">
      <w:pPr>
        <w:autoSpaceDE w:val="0"/>
        <w:autoSpaceDN w:val="0"/>
        <w:adjustRightInd w:val="0"/>
        <w:jc w:val="both"/>
        <w:rPr>
          <w:sz w:val="16"/>
          <w:szCs w:val="16"/>
        </w:rPr>
      </w:pPr>
      <w:bookmarkStart w:id="2" w:name="sub_140136"/>
      <w:r w:rsidRPr="00E75B49">
        <w:rPr>
          <w:snapToGrid w:val="0"/>
          <w:sz w:val="16"/>
          <w:szCs w:val="16"/>
        </w:rPr>
        <w:t xml:space="preserve">       36) утратил силу;</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37) осуществление мер по противодействию коррупции в границах Поселения;</w:t>
      </w:r>
    </w:p>
    <w:p w:rsidR="001057F9" w:rsidRPr="00E75B49" w:rsidRDefault="001057F9" w:rsidP="000D489B">
      <w:pPr>
        <w:widowControl w:val="0"/>
        <w:autoSpaceDE w:val="0"/>
        <w:autoSpaceDN w:val="0"/>
        <w:adjustRightInd w:val="0"/>
        <w:ind w:firstLine="540"/>
        <w:jc w:val="both"/>
        <w:rPr>
          <w:snapToGrid w:val="0"/>
          <w:sz w:val="16"/>
          <w:szCs w:val="16"/>
        </w:rPr>
      </w:pPr>
      <w:r w:rsidRPr="00E75B49">
        <w:rPr>
          <w:snapToGrid w:val="0"/>
          <w:sz w:val="16"/>
          <w:szCs w:val="16"/>
        </w:rPr>
        <w:t>38)</w:t>
      </w:r>
      <w:r w:rsidRPr="00E75B49">
        <w:rPr>
          <w:sz w:val="16"/>
          <w:szCs w:val="16"/>
        </w:rPr>
        <w:t xml:space="preserve">  </w:t>
      </w:r>
      <w:r w:rsidRPr="00E75B49">
        <w:rPr>
          <w:snapToGrid w:val="0"/>
          <w:sz w:val="16"/>
          <w:szCs w:val="16"/>
        </w:rPr>
        <w:t xml:space="preserve">участие в соответствии с Федеральным </w:t>
      </w:r>
      <w:hyperlink r:id="rId18" w:history="1">
        <w:r w:rsidRPr="00E75B49">
          <w:rPr>
            <w:snapToGrid w:val="0"/>
            <w:sz w:val="16"/>
            <w:szCs w:val="16"/>
          </w:rPr>
          <w:t>законом</w:t>
        </w:r>
      </w:hyperlink>
      <w:r w:rsidRPr="00E75B49">
        <w:rPr>
          <w:snapToGrid w:val="0"/>
          <w:sz w:val="16"/>
          <w:szCs w:val="16"/>
        </w:rPr>
        <w:t xml:space="preserve"> от 24 июля 2007 года N 221-ФЗ «О государственном кадастре недвижимости» в выполнении комплексных кадастровых работ. </w:t>
      </w:r>
    </w:p>
    <w:p w:rsidR="001057F9" w:rsidRPr="00E75B49" w:rsidRDefault="001057F9" w:rsidP="000D489B">
      <w:pPr>
        <w:pStyle w:val="ConsPlusNormal"/>
        <w:ind w:firstLine="540"/>
        <w:jc w:val="both"/>
        <w:rPr>
          <w:rFonts w:ascii="Times New Roman" w:hAnsi="Times New Roman" w:cs="Times New Roman"/>
          <w:snapToGrid w:val="0"/>
          <w:sz w:val="16"/>
          <w:szCs w:val="16"/>
        </w:rPr>
      </w:pPr>
      <w:r w:rsidRPr="00E75B49">
        <w:rPr>
          <w:rFonts w:ascii="Times New Roman" w:hAnsi="Times New Roman" w:cs="Times New Roman"/>
          <w:snapToGrid w:val="0"/>
          <w:sz w:val="16"/>
          <w:szCs w:val="16"/>
        </w:rPr>
        <w:t>2.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22-24, 26,27,30,31,32.1-34,37,38  части 1 настоящей статьи, осуществляются  органами местного самоуправления Поселения  до 31 декабря 2016 года включительно.</w:t>
      </w:r>
    </w:p>
    <w:p w:rsidR="001057F9" w:rsidRPr="00E75B49" w:rsidRDefault="001057F9" w:rsidP="000D489B">
      <w:pPr>
        <w:autoSpaceDE w:val="0"/>
        <w:autoSpaceDN w:val="0"/>
        <w:adjustRightInd w:val="0"/>
        <w:jc w:val="both"/>
        <w:rPr>
          <w:snapToGrid w:val="0"/>
          <w:sz w:val="16"/>
          <w:szCs w:val="16"/>
        </w:rPr>
      </w:pPr>
      <w:r w:rsidRPr="00E75B49">
        <w:rPr>
          <w:snapToGrid w:val="0"/>
          <w:sz w:val="16"/>
          <w:szCs w:val="16"/>
        </w:rPr>
        <w:t xml:space="preserve"> </w:t>
      </w:r>
      <w:bookmarkEnd w:id="2"/>
    </w:p>
    <w:p w:rsidR="001057F9" w:rsidRPr="00E75B49" w:rsidRDefault="001057F9" w:rsidP="000D489B">
      <w:pPr>
        <w:ind w:firstLine="540"/>
        <w:jc w:val="both"/>
        <w:rPr>
          <w:b/>
          <w:sz w:val="16"/>
          <w:szCs w:val="16"/>
        </w:rPr>
      </w:pPr>
      <w:r w:rsidRPr="00E75B49">
        <w:rPr>
          <w:b/>
          <w:sz w:val="16"/>
          <w:szCs w:val="16"/>
        </w:rPr>
        <w:t xml:space="preserve">Статья 6.1. Права органов местного самоуправления поселения на решение вопросов, не отнесенных к вопросам местного значения поселения  </w:t>
      </w:r>
    </w:p>
    <w:p w:rsidR="001057F9" w:rsidRPr="00E75B49" w:rsidRDefault="001057F9" w:rsidP="000D489B">
      <w:pPr>
        <w:ind w:firstLine="540"/>
        <w:jc w:val="both"/>
        <w:rPr>
          <w:b/>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numPr>
          <w:ilvl w:val="0"/>
          <w:numId w:val="4"/>
        </w:numPr>
        <w:autoSpaceDE/>
        <w:autoSpaceDN/>
        <w:adjustRightInd/>
        <w:jc w:val="both"/>
        <w:rPr>
          <w:rFonts w:ascii="Times New Roman" w:hAnsi="Times New Roman" w:cs="Times New Roman"/>
          <w:sz w:val="16"/>
          <w:szCs w:val="16"/>
        </w:rPr>
      </w:pPr>
      <w:r w:rsidRPr="00E75B49">
        <w:rPr>
          <w:rFonts w:ascii="Times New Roman" w:hAnsi="Times New Roman" w:cs="Times New Roman"/>
          <w:sz w:val="16"/>
          <w:szCs w:val="16"/>
        </w:rPr>
        <w:t>Органы местного самоуправления поселения имеет право на:</w:t>
      </w:r>
    </w:p>
    <w:p w:rsidR="001057F9" w:rsidRPr="00E75B49" w:rsidRDefault="001057F9" w:rsidP="000D489B">
      <w:pPr>
        <w:ind w:firstLine="540"/>
        <w:jc w:val="both"/>
        <w:rPr>
          <w:sz w:val="16"/>
          <w:szCs w:val="16"/>
        </w:rPr>
      </w:pPr>
      <w:r w:rsidRPr="00E75B49">
        <w:rPr>
          <w:sz w:val="16"/>
          <w:szCs w:val="16"/>
        </w:rPr>
        <w:t>1) создание  музеев поселения;</w:t>
      </w:r>
    </w:p>
    <w:p w:rsidR="001057F9" w:rsidRPr="00E75B49" w:rsidRDefault="001057F9" w:rsidP="000D489B">
      <w:pPr>
        <w:ind w:firstLine="540"/>
        <w:jc w:val="both"/>
        <w:rPr>
          <w:sz w:val="16"/>
          <w:szCs w:val="16"/>
        </w:rPr>
      </w:pPr>
      <w:r w:rsidRPr="00E75B49">
        <w:rPr>
          <w:sz w:val="16"/>
          <w:szCs w:val="16"/>
        </w:rPr>
        <w:t>2) утратил силу;</w:t>
      </w:r>
    </w:p>
    <w:p w:rsidR="001057F9" w:rsidRPr="00E75B49" w:rsidRDefault="001057F9" w:rsidP="000D489B">
      <w:pPr>
        <w:ind w:firstLine="540"/>
        <w:jc w:val="both"/>
        <w:rPr>
          <w:sz w:val="16"/>
          <w:szCs w:val="16"/>
        </w:rPr>
      </w:pPr>
      <w:r w:rsidRPr="00E75B49">
        <w:rPr>
          <w:sz w:val="16"/>
          <w:szCs w:val="16"/>
        </w:rPr>
        <w:t>3) совершение нотариальных действий, предусмотренных законодательством, в случае отсутствия в поселении нотариуса;</w:t>
      </w:r>
    </w:p>
    <w:p w:rsidR="001057F9" w:rsidRPr="00E75B49" w:rsidRDefault="001057F9" w:rsidP="000D489B">
      <w:pPr>
        <w:ind w:firstLine="540"/>
        <w:jc w:val="both"/>
        <w:rPr>
          <w:sz w:val="16"/>
          <w:szCs w:val="16"/>
        </w:rPr>
      </w:pPr>
      <w:r w:rsidRPr="00E75B49">
        <w:rPr>
          <w:sz w:val="16"/>
          <w:szCs w:val="16"/>
        </w:rPr>
        <w:t>4) участие в осуществлении деятельности по опеке и попечительству;</w:t>
      </w:r>
    </w:p>
    <w:p w:rsidR="001057F9" w:rsidRPr="00E75B49" w:rsidRDefault="001057F9" w:rsidP="000D489B">
      <w:pPr>
        <w:ind w:firstLine="540"/>
        <w:jc w:val="both"/>
        <w:rPr>
          <w:sz w:val="16"/>
          <w:szCs w:val="16"/>
        </w:rPr>
      </w:pPr>
      <w:r w:rsidRPr="00E75B49">
        <w:rPr>
          <w:sz w:val="16"/>
          <w:szCs w:val="16"/>
        </w:rPr>
        <w:t>5) утратил силу;</w:t>
      </w:r>
    </w:p>
    <w:p w:rsidR="001057F9" w:rsidRPr="00E75B49" w:rsidRDefault="001057F9" w:rsidP="000D489B">
      <w:pPr>
        <w:ind w:firstLine="540"/>
        <w:jc w:val="both"/>
        <w:rPr>
          <w:sz w:val="16"/>
          <w:szCs w:val="16"/>
        </w:rPr>
      </w:pPr>
      <w:r w:rsidRPr="00E75B49">
        <w:rPr>
          <w:sz w:val="16"/>
          <w:szCs w:val="16"/>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057F9" w:rsidRPr="00E75B49" w:rsidRDefault="001057F9" w:rsidP="000D489B">
      <w:pPr>
        <w:ind w:firstLine="540"/>
        <w:jc w:val="both"/>
        <w:rPr>
          <w:sz w:val="16"/>
          <w:szCs w:val="16"/>
        </w:rPr>
      </w:pPr>
      <w:r w:rsidRPr="00E75B49">
        <w:rPr>
          <w:sz w:val="16"/>
          <w:szCs w:val="1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057F9" w:rsidRPr="00E75B49" w:rsidRDefault="001057F9" w:rsidP="000D489B">
      <w:pPr>
        <w:ind w:firstLine="540"/>
        <w:jc w:val="both"/>
        <w:rPr>
          <w:sz w:val="16"/>
          <w:szCs w:val="16"/>
        </w:rPr>
      </w:pPr>
      <w:r w:rsidRPr="00E75B49">
        <w:rPr>
          <w:sz w:val="16"/>
          <w:szCs w:val="16"/>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057F9" w:rsidRPr="00E75B49" w:rsidRDefault="001057F9" w:rsidP="000D489B">
      <w:pPr>
        <w:ind w:firstLine="540"/>
        <w:jc w:val="both"/>
        <w:rPr>
          <w:sz w:val="16"/>
          <w:szCs w:val="16"/>
        </w:rPr>
      </w:pPr>
      <w:r w:rsidRPr="00E75B49">
        <w:rPr>
          <w:sz w:val="16"/>
          <w:szCs w:val="16"/>
        </w:rPr>
        <w:t>9) создание условий для развития туризма;</w:t>
      </w:r>
    </w:p>
    <w:p w:rsidR="001057F9" w:rsidRPr="00E75B49" w:rsidRDefault="001057F9" w:rsidP="000D489B">
      <w:pPr>
        <w:ind w:firstLine="540"/>
        <w:jc w:val="both"/>
        <w:rPr>
          <w:sz w:val="16"/>
          <w:szCs w:val="16"/>
        </w:rPr>
      </w:pPr>
      <w:r w:rsidRPr="00E75B49">
        <w:rPr>
          <w:sz w:val="16"/>
          <w:szCs w:val="16"/>
        </w:rPr>
        <w:t>10) создание муниципальной пожарной охраны;</w:t>
      </w:r>
    </w:p>
    <w:p w:rsidR="001057F9" w:rsidRPr="00E75B49" w:rsidRDefault="001057F9" w:rsidP="000D489B">
      <w:pPr>
        <w:ind w:firstLine="540"/>
        <w:jc w:val="both"/>
        <w:rPr>
          <w:sz w:val="16"/>
          <w:szCs w:val="16"/>
        </w:rPr>
      </w:pPr>
      <w:r w:rsidRPr="00E75B49">
        <w:rPr>
          <w:sz w:val="16"/>
          <w:szCs w:val="16"/>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057F9" w:rsidRPr="00E75B49" w:rsidRDefault="001057F9" w:rsidP="000D489B">
      <w:pPr>
        <w:ind w:firstLine="540"/>
        <w:jc w:val="both"/>
        <w:rPr>
          <w:sz w:val="16"/>
          <w:szCs w:val="16"/>
        </w:rPr>
      </w:pPr>
      <w:r w:rsidRPr="00E75B49">
        <w:rPr>
          <w:sz w:val="16"/>
          <w:szCs w:val="16"/>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history="1">
        <w:r w:rsidRPr="00E75B49">
          <w:rPr>
            <w:sz w:val="16"/>
            <w:szCs w:val="16"/>
          </w:rPr>
          <w:t>законом</w:t>
        </w:r>
      </w:hyperlink>
      <w:r w:rsidRPr="00E75B49">
        <w:rPr>
          <w:sz w:val="16"/>
          <w:szCs w:val="16"/>
        </w:rPr>
        <w:t xml:space="preserve"> от 24 ноября 1995 года N 181-ФЗ "О социальной защите инвалидов в Российской Федерации; </w:t>
      </w:r>
    </w:p>
    <w:p w:rsidR="001057F9" w:rsidRPr="00E75B49" w:rsidRDefault="001057F9" w:rsidP="000D489B">
      <w:pPr>
        <w:ind w:firstLine="540"/>
        <w:jc w:val="both"/>
        <w:rPr>
          <w:sz w:val="16"/>
          <w:szCs w:val="16"/>
        </w:rPr>
      </w:pPr>
      <w:r w:rsidRPr="00E75B49">
        <w:rPr>
          <w:sz w:val="16"/>
          <w:szCs w:val="16"/>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057F9" w:rsidRPr="00E75B49" w:rsidRDefault="001057F9" w:rsidP="000D489B">
      <w:pPr>
        <w:widowControl w:val="0"/>
        <w:autoSpaceDE w:val="0"/>
        <w:autoSpaceDN w:val="0"/>
        <w:adjustRightInd w:val="0"/>
        <w:ind w:firstLine="540"/>
        <w:jc w:val="both"/>
        <w:rPr>
          <w:sz w:val="16"/>
          <w:szCs w:val="16"/>
        </w:rPr>
      </w:pPr>
      <w:r w:rsidRPr="00E75B49">
        <w:rPr>
          <w:sz w:val="16"/>
          <w:szCs w:val="16"/>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1057F9" w:rsidRPr="00E75B49" w:rsidRDefault="001057F9" w:rsidP="000D489B">
      <w:pPr>
        <w:ind w:firstLine="540"/>
        <w:jc w:val="both"/>
        <w:rPr>
          <w:sz w:val="16"/>
          <w:szCs w:val="16"/>
        </w:rPr>
      </w:pPr>
      <w:r w:rsidRPr="00E75B49">
        <w:rPr>
          <w:sz w:val="16"/>
          <w:szCs w:val="16"/>
        </w:rPr>
        <w:t xml:space="preserve">15)  осуществление мероприятий по отлову и содержанию безнадзорных животных, обитающих на территории поселения. </w:t>
      </w:r>
    </w:p>
    <w:p w:rsidR="001057F9" w:rsidRPr="00E75B49" w:rsidRDefault="001057F9" w:rsidP="000D489B">
      <w:pPr>
        <w:widowControl w:val="0"/>
        <w:autoSpaceDE w:val="0"/>
        <w:autoSpaceDN w:val="0"/>
        <w:adjustRightInd w:val="0"/>
        <w:ind w:firstLine="540"/>
        <w:jc w:val="both"/>
        <w:rPr>
          <w:sz w:val="16"/>
          <w:szCs w:val="16"/>
        </w:rPr>
      </w:pPr>
      <w:r w:rsidRPr="00E75B49">
        <w:rPr>
          <w:sz w:val="16"/>
          <w:szCs w:val="16"/>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057F9" w:rsidRPr="00E75B49" w:rsidRDefault="001057F9" w:rsidP="000D489B">
      <w:pPr>
        <w:pStyle w:val="ConsNormal"/>
        <w:ind w:left="540" w:firstLine="0"/>
        <w:jc w:val="both"/>
        <w:rPr>
          <w:rFonts w:ascii="Times New Roman" w:hAnsi="Times New Roman" w:cs="Times New Roman"/>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Статья 7. Полномочия органов местного самоуправления Поселения по решению вопросов местного значения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В целях решения вопросов местного значения органы местного самоуправления Поселения самостоятельно осуществляют следующие полномочия: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принятие Устава Филипповского муниципального образования  и внесение в него изменений и дополнений, издание муниципальных правовых актов;</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установление официальных символов Поселения;</w:t>
      </w:r>
    </w:p>
    <w:p w:rsidR="001057F9" w:rsidRPr="00E75B49" w:rsidRDefault="001057F9" w:rsidP="000D489B">
      <w:pPr>
        <w:autoSpaceDE w:val="0"/>
        <w:autoSpaceDN w:val="0"/>
        <w:adjustRightInd w:val="0"/>
        <w:ind w:firstLine="540"/>
        <w:jc w:val="both"/>
        <w:rPr>
          <w:snapToGrid w:val="0"/>
          <w:sz w:val="16"/>
          <w:szCs w:val="16"/>
        </w:rPr>
      </w:pPr>
      <w:r w:rsidRPr="00E75B49">
        <w:rPr>
          <w:sz w:val="16"/>
          <w:szCs w:val="1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w:t>
      </w:r>
      <w:r w:rsidRPr="00E75B49">
        <w:rPr>
          <w:snapToGrid w:val="0"/>
          <w:sz w:val="16"/>
          <w:szCs w:val="16"/>
        </w:rPr>
        <w:t>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а также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4.1) полномочия по организации теплоснабжения, предусмотренные Федеральным </w:t>
      </w:r>
      <w:hyperlink r:id="rId20" w:history="1">
        <w:r w:rsidRPr="00E75B49">
          <w:rPr>
            <w:sz w:val="16"/>
            <w:szCs w:val="16"/>
          </w:rPr>
          <w:t>законом</w:t>
        </w:r>
      </w:hyperlink>
      <w:r w:rsidRPr="00E75B49">
        <w:rPr>
          <w:sz w:val="16"/>
          <w:szCs w:val="16"/>
        </w:rPr>
        <w:t xml:space="preserve"> «О теплоснабжении»;</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4.2) полномочия в сфере водоснабжения и водоотведения, предусмотренные Федеральным </w:t>
      </w:r>
      <w:hyperlink r:id="rId21" w:history="1">
        <w:r w:rsidRPr="00E75B49">
          <w:rPr>
            <w:sz w:val="16"/>
            <w:szCs w:val="16"/>
          </w:rPr>
          <w:t>законом</w:t>
        </w:r>
      </w:hyperlink>
      <w:r w:rsidRPr="00E75B49">
        <w:rPr>
          <w:sz w:val="16"/>
          <w:szCs w:val="16"/>
        </w:rPr>
        <w:t xml:space="preserve"> «О водоснабжении и водоотведении»;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установленном порядке;</w:t>
      </w:r>
    </w:p>
    <w:p w:rsidR="001057F9" w:rsidRPr="00E75B49" w:rsidRDefault="001057F9" w:rsidP="000D489B">
      <w:pPr>
        <w:widowControl w:val="0"/>
        <w:autoSpaceDE w:val="0"/>
        <w:autoSpaceDN w:val="0"/>
        <w:adjustRightInd w:val="0"/>
        <w:ind w:firstLine="540"/>
        <w:jc w:val="both"/>
        <w:rPr>
          <w:snapToGrid w:val="0"/>
          <w:sz w:val="16"/>
          <w:szCs w:val="16"/>
        </w:rPr>
      </w:pPr>
      <w:r w:rsidRPr="00E75B49">
        <w:rPr>
          <w:snapToGrid w:val="0"/>
          <w:sz w:val="16"/>
          <w:szCs w:val="16"/>
        </w:rPr>
        <w:t xml:space="preserve">6.1) разработка и утверждение </w:t>
      </w:r>
      <w:hyperlink r:id="rId22" w:history="1">
        <w:r w:rsidRPr="00E75B49">
          <w:rPr>
            <w:snapToGrid w:val="0"/>
            <w:sz w:val="16"/>
            <w:szCs w:val="16"/>
          </w:rPr>
          <w:t>программ</w:t>
        </w:r>
      </w:hyperlink>
      <w:r w:rsidRPr="00E75B49">
        <w:rPr>
          <w:snapToGrid w:val="0"/>
          <w:sz w:val="16"/>
          <w:szCs w:val="16"/>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3" w:history="1">
        <w:r w:rsidRPr="00E75B49">
          <w:rPr>
            <w:snapToGrid w:val="0"/>
            <w:sz w:val="16"/>
            <w:szCs w:val="16"/>
          </w:rPr>
          <w:t>требования</w:t>
        </w:r>
      </w:hyperlink>
      <w:r w:rsidRPr="00E75B49">
        <w:rPr>
          <w:snapToGrid w:val="0"/>
          <w:sz w:val="16"/>
          <w:szCs w:val="16"/>
        </w:rPr>
        <w:t xml:space="preserve"> к которым устанавливаются Правительством Российской Федерации;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8) осуществление международных и внешнеэкономических связей в соответствии с федеральными законами;</w:t>
      </w:r>
    </w:p>
    <w:p w:rsidR="001057F9" w:rsidRPr="00E75B49" w:rsidRDefault="001057F9" w:rsidP="000D489B">
      <w:pPr>
        <w:pStyle w:val="ConsPlusNormal"/>
        <w:ind w:firstLine="540"/>
        <w:jc w:val="both"/>
        <w:rPr>
          <w:rFonts w:ascii="Times New Roman" w:hAnsi="Times New Roman" w:cs="Times New Roman"/>
          <w:snapToGrid w:val="0"/>
          <w:color w:val="FF0000"/>
          <w:sz w:val="16"/>
          <w:szCs w:val="16"/>
        </w:rPr>
      </w:pPr>
      <w:r w:rsidRPr="00E75B49">
        <w:rPr>
          <w:rFonts w:ascii="Times New Roman" w:hAnsi="Times New Roman" w:cs="Times New Roman"/>
          <w:sz w:val="16"/>
          <w:szCs w:val="16"/>
        </w:rPr>
        <w:t xml:space="preserve">8.1) организация профессионального образования и дополнительного профессионального образования Главы Поселения, депутатов Думы Поселения, муниципальных служащих и работников муниципальных учреждений, </w:t>
      </w:r>
      <w:r w:rsidRPr="00E75B49">
        <w:rPr>
          <w:rFonts w:ascii="Times New Roman" w:hAnsi="Times New Roman" w:cs="Times New Roman"/>
          <w:snapToGrid w:val="0"/>
          <w:sz w:val="16"/>
          <w:szCs w:val="1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057F9" w:rsidRPr="00E75B49" w:rsidRDefault="001057F9" w:rsidP="000D489B">
      <w:pPr>
        <w:autoSpaceDE w:val="0"/>
        <w:autoSpaceDN w:val="0"/>
        <w:adjustRightInd w:val="0"/>
        <w:ind w:firstLine="708"/>
        <w:jc w:val="both"/>
        <w:rPr>
          <w:sz w:val="16"/>
          <w:szCs w:val="16"/>
        </w:rPr>
      </w:pPr>
      <w:r w:rsidRPr="00E75B49">
        <w:rPr>
          <w:snapToGrid w:val="0"/>
          <w:sz w:val="16"/>
          <w:szCs w:val="16"/>
        </w:rPr>
        <w:t xml:space="preserve">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10) иные полномочия в соответствии с Федеральным законом и настоящим Уставом.</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Статья 8. Привлечение населения к выполнению социально значимых для Поселения работ</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В соответствии с Федеральным законом граждане могут быть привлечены правовым актом Главы Поселения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7.1.- 9, 15 части 1 статьи 6 настоящего Устава.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Формой социально значимых работ является участие в добровольной пожарной охране. К социально значимым работам могут быть отнесены также иные работы, не требующие специальной профессиональной подготовки.</w:t>
      </w: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sz w:val="16"/>
          <w:szCs w:val="16"/>
        </w:rPr>
        <w:t>2. В соответствии с Федеральным законом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057F9" w:rsidRPr="00E75B49" w:rsidRDefault="001057F9" w:rsidP="000D489B">
      <w:pPr>
        <w:pStyle w:val="ConsNormal"/>
        <w:ind w:firstLine="540"/>
        <w:rPr>
          <w:rFonts w:ascii="Times New Roman" w:hAnsi="Times New Roman" w:cs="Times New Roman"/>
          <w:b/>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Статья 9. Заключение соглашений с органами местного самоуправления Зиминского районного муниципального образования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autoSpaceDE w:val="0"/>
        <w:autoSpaceDN w:val="0"/>
        <w:adjustRightInd w:val="0"/>
        <w:ind w:firstLine="540"/>
        <w:jc w:val="both"/>
        <w:rPr>
          <w:sz w:val="16"/>
          <w:szCs w:val="16"/>
        </w:rPr>
      </w:pPr>
      <w:r w:rsidRPr="00E75B49">
        <w:rPr>
          <w:sz w:val="16"/>
          <w:szCs w:val="16"/>
        </w:rPr>
        <w:t>1. Органы местного самоуправления Поселения, входящего в состав Зиминского районного муниципального образования, могут заключать соглашения с органами местного самоуправления Зиминского районного муниципального образования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057F9" w:rsidRPr="00E75B49" w:rsidRDefault="001057F9" w:rsidP="000D489B">
      <w:pPr>
        <w:autoSpaceDE w:val="0"/>
        <w:autoSpaceDN w:val="0"/>
        <w:adjustRightInd w:val="0"/>
        <w:ind w:firstLine="540"/>
        <w:jc w:val="both"/>
        <w:rPr>
          <w:sz w:val="16"/>
          <w:szCs w:val="16"/>
        </w:rPr>
      </w:pPr>
      <w:r w:rsidRPr="00E75B49">
        <w:rPr>
          <w:snapToGrid w:val="0"/>
          <w:sz w:val="16"/>
          <w:szCs w:val="16"/>
        </w:rPr>
        <w:t>3. Для осуществления преданных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r w:rsidRPr="00E75B49">
        <w:rPr>
          <w:color w:val="FF0000"/>
          <w:sz w:val="16"/>
          <w:szCs w:val="16"/>
        </w:rPr>
        <w:t xml:space="preserve"> </w:t>
      </w:r>
      <w:r w:rsidRPr="00E75B49">
        <w:rPr>
          <w:sz w:val="16"/>
          <w:szCs w:val="16"/>
        </w:rPr>
        <w:t xml:space="preserve">Порядок заключения соглашений определяется  нормативными правовыми актами  Думы Поселения. </w:t>
      </w:r>
    </w:p>
    <w:p w:rsidR="001057F9" w:rsidRPr="00E75B49" w:rsidRDefault="001057F9" w:rsidP="000D489B">
      <w:pPr>
        <w:autoSpaceDE w:val="0"/>
        <w:autoSpaceDN w:val="0"/>
        <w:adjustRightInd w:val="0"/>
        <w:ind w:firstLine="540"/>
        <w:jc w:val="both"/>
        <w:rPr>
          <w:sz w:val="16"/>
          <w:szCs w:val="16"/>
        </w:rPr>
      </w:pPr>
    </w:p>
    <w:p w:rsidR="001057F9" w:rsidRPr="00E75B49" w:rsidRDefault="001057F9" w:rsidP="000D489B">
      <w:pPr>
        <w:pStyle w:val="ConsNormal"/>
        <w:ind w:firstLine="0"/>
        <w:jc w:val="center"/>
        <w:rPr>
          <w:rFonts w:ascii="Times New Roman" w:hAnsi="Times New Roman" w:cs="Times New Roman"/>
          <w:sz w:val="16"/>
          <w:szCs w:val="16"/>
        </w:rPr>
      </w:pPr>
      <w:r w:rsidRPr="00E75B49">
        <w:rPr>
          <w:rFonts w:ascii="Times New Roman" w:hAnsi="Times New Roman" w:cs="Times New Roman"/>
          <w:sz w:val="16"/>
          <w:szCs w:val="16"/>
        </w:rPr>
        <w:t>Глава 3.</w:t>
      </w:r>
    </w:p>
    <w:p w:rsidR="001057F9" w:rsidRPr="00E75B49" w:rsidRDefault="001057F9" w:rsidP="000D489B">
      <w:pPr>
        <w:pStyle w:val="ConsNormal"/>
        <w:ind w:firstLine="0"/>
        <w:jc w:val="center"/>
        <w:rPr>
          <w:rFonts w:ascii="Times New Roman" w:hAnsi="Times New Roman" w:cs="Times New Roman"/>
          <w:sz w:val="16"/>
          <w:szCs w:val="16"/>
        </w:rPr>
      </w:pPr>
      <w:r w:rsidRPr="00E75B49">
        <w:rPr>
          <w:rFonts w:ascii="Times New Roman" w:hAnsi="Times New Roman" w:cs="Times New Roman"/>
          <w:sz w:val="16"/>
          <w:szCs w:val="16"/>
        </w:rPr>
        <w:t xml:space="preserve">ФОРМЫ И ПОРЯДОК УЧАСТИЯ НАСЕЛЕНИЯ В РЕШЕНИИ </w:t>
      </w:r>
    </w:p>
    <w:p w:rsidR="001057F9" w:rsidRPr="00E75B49" w:rsidRDefault="001057F9" w:rsidP="000D489B">
      <w:pPr>
        <w:pStyle w:val="ConsNormal"/>
        <w:ind w:firstLine="0"/>
        <w:jc w:val="center"/>
        <w:rPr>
          <w:rFonts w:ascii="Times New Roman" w:hAnsi="Times New Roman" w:cs="Times New Roman"/>
          <w:sz w:val="16"/>
          <w:szCs w:val="16"/>
        </w:rPr>
      </w:pPr>
      <w:r w:rsidRPr="00E75B49">
        <w:rPr>
          <w:rFonts w:ascii="Times New Roman" w:hAnsi="Times New Roman" w:cs="Times New Roman"/>
          <w:sz w:val="16"/>
          <w:szCs w:val="16"/>
        </w:rPr>
        <w:t>ВОПРОСОВ МЕСТНОГО ЗНАЧЕНИЯ</w:t>
      </w:r>
    </w:p>
    <w:p w:rsidR="001057F9" w:rsidRPr="00E75B49" w:rsidRDefault="001057F9" w:rsidP="000D489B">
      <w:pPr>
        <w:pStyle w:val="ConsNormal"/>
        <w:ind w:firstLine="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10. Местный референдум</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ind w:firstLine="540"/>
        <w:jc w:val="both"/>
        <w:rPr>
          <w:sz w:val="16"/>
          <w:szCs w:val="16"/>
        </w:rPr>
      </w:pPr>
      <w:r w:rsidRPr="00E75B49">
        <w:rPr>
          <w:sz w:val="16"/>
          <w:szCs w:val="16"/>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1057F9" w:rsidRPr="00E75B49" w:rsidRDefault="001057F9" w:rsidP="000D489B">
      <w:pPr>
        <w:ind w:firstLine="540"/>
        <w:jc w:val="both"/>
        <w:rPr>
          <w:sz w:val="16"/>
          <w:szCs w:val="16"/>
        </w:rPr>
      </w:pPr>
      <w:r w:rsidRPr="00E75B49">
        <w:rPr>
          <w:sz w:val="16"/>
          <w:szCs w:val="16"/>
        </w:rPr>
        <w:t>Местный референдум проводится на всей территории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Обязательному вынесению на местный референдум подлежат вопросы введения и использования средств самообложения граждан, предусмотренных статьей 67 настоящего Устава, и иные вопросы в соответствии с федеральными законами.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В соответствии с Федеральным законом решение о назначении местного референдума принимается Думой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по инициативе, выдвинутой гражданами Российской Федерации, имеющими право на участие в местном референдуме;</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по инициативе Думы Поселения и Главы Поселения, выдвинутой ими совместно.</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Инициатива проведения местного референдума может быть выдвинута населением путем образования инициативной группы по проведению местного референдума, в порядке установленном Законом области «О местных референдумах в Иркутской области».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Дума Поселения осуществляет проверку соответствия вопроса, предлагаемого инициативной группой для вынесения на местный референдум, требованиям федеральных законов в течение 10 дней со дня поступления ходатайства и иных документов инициативной группы по проведению местного референдума  Поселения. </w:t>
      </w:r>
    </w:p>
    <w:p w:rsidR="001057F9" w:rsidRPr="00E75B49" w:rsidRDefault="001057F9" w:rsidP="000D489B">
      <w:pPr>
        <w:ind w:firstLine="540"/>
        <w:jc w:val="both"/>
        <w:rPr>
          <w:sz w:val="16"/>
          <w:szCs w:val="16"/>
        </w:rPr>
      </w:pPr>
      <w:r w:rsidRPr="00E75B49">
        <w:rPr>
          <w:sz w:val="16"/>
          <w:szCs w:val="16"/>
        </w:rPr>
        <w:t xml:space="preserve">В случае принятия Думой Поселения решения о соответствии требованиям федеральных законов вопроса, выносимого на местный референдум,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Дума Поселения обязана назначить местный референдум в течение 30 дней со дня поступления в Думу Поселения документов, на основании которых назначается местный референдум, на основании которых назначается местный референдум.</w:t>
      </w:r>
    </w:p>
    <w:p w:rsidR="001057F9" w:rsidRPr="00E75B49" w:rsidRDefault="001057F9" w:rsidP="000D489B">
      <w:pPr>
        <w:ind w:firstLine="540"/>
        <w:jc w:val="both"/>
        <w:rPr>
          <w:sz w:val="16"/>
          <w:szCs w:val="16"/>
        </w:rPr>
      </w:pPr>
      <w:r w:rsidRPr="00E75B49">
        <w:rPr>
          <w:sz w:val="16"/>
          <w:szCs w:val="16"/>
        </w:rPr>
        <w:t xml:space="preserve">4. Инициатива проведения местного референдума может быть выдвинута также группой депутатов в количестве не менее 1/3 от установленного настоящим Уставом числа депутатов Думы Поселения совместно с Главой Поселения. Факт выдвижения инициативы закрепляется в правовом акте Главы  Поселения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требованиям федеральных законов.   </w:t>
      </w:r>
    </w:p>
    <w:p w:rsidR="001057F9" w:rsidRPr="00E75B49" w:rsidRDefault="001057F9" w:rsidP="000D489B">
      <w:pPr>
        <w:ind w:firstLine="540"/>
        <w:jc w:val="both"/>
        <w:rPr>
          <w:sz w:val="16"/>
          <w:szCs w:val="16"/>
        </w:rPr>
      </w:pPr>
      <w:r w:rsidRPr="00E75B49">
        <w:rPr>
          <w:sz w:val="16"/>
          <w:szCs w:val="16"/>
        </w:rPr>
        <w:t xml:space="preserve">Дума Поселения не позднее чем через 5 дней со дня выдвижения указанной совместной инициативы по проведению местного референдума обязана уведомить об этой инициативе Избирательную комиссию Иркутской области и Губернатора Иркутской области. </w:t>
      </w:r>
    </w:p>
    <w:p w:rsidR="001057F9" w:rsidRPr="00E75B49" w:rsidRDefault="001057F9" w:rsidP="000D489B">
      <w:pPr>
        <w:ind w:firstLine="540"/>
        <w:jc w:val="both"/>
        <w:rPr>
          <w:sz w:val="16"/>
          <w:szCs w:val="16"/>
        </w:rPr>
      </w:pPr>
      <w:r w:rsidRPr="00E75B49">
        <w:rPr>
          <w:sz w:val="16"/>
          <w:szCs w:val="16"/>
        </w:rPr>
        <w:t>Дума Поселения осуществляет проверку соответствия вопроса, предлагаемого для вынесения на местный референдум, требованиям федеральных законов. Срок такой проверки не может быть более десяти дней со дня выдвижения совместной инициативы.</w:t>
      </w:r>
    </w:p>
    <w:p w:rsidR="001057F9" w:rsidRPr="00E75B49" w:rsidRDefault="001057F9" w:rsidP="000D489B">
      <w:pPr>
        <w:ind w:firstLine="540"/>
        <w:jc w:val="both"/>
        <w:rPr>
          <w:sz w:val="16"/>
          <w:szCs w:val="16"/>
        </w:rPr>
      </w:pPr>
      <w:r w:rsidRPr="00E75B49">
        <w:rPr>
          <w:sz w:val="16"/>
          <w:szCs w:val="16"/>
        </w:rPr>
        <w:t>По результатам проверки Дума Поселения принимает решение о соответствии вопроса, предлагаемого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1057F9" w:rsidRPr="00E75B49" w:rsidRDefault="001057F9" w:rsidP="000D489B">
      <w:pPr>
        <w:ind w:firstLine="540"/>
        <w:jc w:val="both"/>
        <w:rPr>
          <w:sz w:val="16"/>
          <w:szCs w:val="16"/>
        </w:rPr>
      </w:pPr>
      <w:r w:rsidRPr="00E75B49">
        <w:rPr>
          <w:sz w:val="16"/>
          <w:szCs w:val="16"/>
        </w:rPr>
        <w:t>6.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1057F9" w:rsidRPr="00E75B49" w:rsidRDefault="001057F9" w:rsidP="000D489B">
      <w:pPr>
        <w:ind w:firstLine="540"/>
        <w:jc w:val="both"/>
        <w:rPr>
          <w:sz w:val="16"/>
          <w:szCs w:val="16"/>
        </w:rPr>
      </w:pPr>
      <w:r w:rsidRPr="00E75B49">
        <w:rPr>
          <w:sz w:val="16"/>
          <w:szCs w:val="16"/>
        </w:rPr>
        <w:t>7. 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области.</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11. Муниципальные выборы</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Муниципальные выборы назначаются Думой Поселения.  Дума Поселения в течение трех дней со дня принятия соответствующего решения уведомляет Избирательную комиссию Иркутской области о назначении муниципальных выборов.</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3. Муниципальные выборы главы Поселения проводятся на основе мажоритарной избирательной системы.</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4. Муниципальные выборы депутатов Думы Поселения проводятся на основе мажоритарной избирательной системы.</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Муниципальные выборы депутатов Думы Поселения проводятся по одномандатным и (или) многомандатным избирательным округам, образуемым в порядке, установленном законом.</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5. Муниципальные выборы назначаются Думой Поселения на второе воскресенье сентября года, в котором истекают сроки полномочий главы Поселения, депутатов Думы Поселения, а если срок полномочий указанных органов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1057F9" w:rsidRPr="00E75B49" w:rsidRDefault="001057F9" w:rsidP="000D489B">
      <w:pPr>
        <w:autoSpaceDE w:val="0"/>
        <w:autoSpaceDN w:val="0"/>
        <w:adjustRightInd w:val="0"/>
        <w:ind w:firstLine="720"/>
        <w:jc w:val="both"/>
        <w:rPr>
          <w:snapToGrid w:val="0"/>
          <w:sz w:val="16"/>
          <w:szCs w:val="16"/>
        </w:rPr>
      </w:pPr>
      <w:r w:rsidRPr="00E75B49">
        <w:rPr>
          <w:snapToGrid w:val="0"/>
          <w:sz w:val="16"/>
          <w:szCs w:val="16"/>
        </w:rPr>
        <w:t>В случае досрочного прекращения полномочий главы Поселения или депутатов Думы Поселения, влекущего за собой неправомочность органа, досрочные выборы проводятся не позднее чем через шесть месяцев со дня такого досрочного прекращения полномочий.</w:t>
      </w:r>
    </w:p>
    <w:p w:rsidR="001057F9" w:rsidRPr="00E75B49" w:rsidRDefault="001057F9" w:rsidP="000D489B">
      <w:pPr>
        <w:ind w:firstLine="540"/>
        <w:jc w:val="both"/>
        <w:rPr>
          <w:snapToGrid w:val="0"/>
          <w:sz w:val="16"/>
          <w:szCs w:val="16"/>
        </w:rPr>
      </w:pPr>
      <w:r w:rsidRPr="00E75B49">
        <w:rPr>
          <w:snapToGrid w:val="0"/>
          <w:sz w:val="16"/>
          <w:szCs w:val="16"/>
        </w:rPr>
        <w:t>Решение о назначении выборов должно быть принято не ранее чем за 90 дней и не позднее чем за 80 дней до дня голосования.</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Срок, на который избирается глава Поселения, исчисляется со дня голосования, в результате которого он был избран.</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Срок, на который избирается Дума Поселения, исчисляется со дня голосования, по итогам которого  Дума Поселения была избрана в правомочном составе.</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В случаях, установленных федеральными законами, муниципальные выборы назначаются соответствующей избирательной комиссией или судом.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 Результаты выборов по избирательному округу, общие результаты муниципальных выборов подлежат официальному опубликованию (обнародованию).</w:t>
      </w:r>
    </w:p>
    <w:p w:rsidR="001057F9" w:rsidRPr="00E75B49" w:rsidRDefault="001057F9" w:rsidP="000D489B">
      <w:pPr>
        <w:pStyle w:val="ConsNormal"/>
        <w:ind w:firstLine="540"/>
        <w:jc w:val="both"/>
        <w:rPr>
          <w:rFonts w:ascii="Times New Roman" w:hAnsi="Times New Roman" w:cs="Times New Roman"/>
          <w:spacing w:val="1"/>
          <w:sz w:val="16"/>
          <w:szCs w:val="16"/>
        </w:rPr>
      </w:pPr>
      <w:r w:rsidRPr="00E75B49">
        <w:rPr>
          <w:rFonts w:ascii="Times New Roman" w:hAnsi="Times New Roman" w:cs="Times New Roman"/>
          <w:spacing w:val="1"/>
          <w:sz w:val="16"/>
          <w:szCs w:val="16"/>
        </w:rPr>
        <w:t>8. Гарантии избирательных прав граждан при проведении муниципальных выборов, порядок назначения, подготовки и проведения, определения общих результатов муниципальных выборов устанавливаются федеральным законом и принимаемыми в соответствии с ним  законами Иркутской области.</w:t>
      </w:r>
    </w:p>
    <w:p w:rsidR="001057F9" w:rsidRPr="00E75B49" w:rsidRDefault="001057F9" w:rsidP="000D489B">
      <w:pPr>
        <w:pStyle w:val="ConsNormal"/>
        <w:ind w:firstLine="0"/>
        <w:jc w:val="both"/>
        <w:rPr>
          <w:rFonts w:ascii="Times New Roman" w:hAnsi="Times New Roman" w:cs="Times New Roman"/>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Статья 12. Голосование по отзыву Главы Поселения, депутата Думы Поселения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Основанием отзыва Главы Поселения, депутата Думы Поселения является виновное неоднократное нарушение Главой Поселения, депутатом Думы Поселения федерального и областного законодательства, настоящего Устава и иных муниципальных нормативных правовых актов при осуществлении им полномочий, выразившееся в совершении конкретных противоправных действий (бездействия), подтвержденных в судебном порядке.</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Форму объяснений отзываемый Глава Поселения, депутат Думы Поселения определяет самостоятельно с учетом требований законодательства.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Итоги голосования по отзыву Главы Поселения, депутата Думы Поселения подлежат официальному опубликованию (обнародованию).</w:t>
      </w: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sz w:val="16"/>
          <w:szCs w:val="16"/>
        </w:rPr>
        <w:t>6. Голосование по отзыву Главы Поселения, депутата Думы Поселения проводится по инициативе населения в порядке и по процедуре, установленным федеральными законами и законом области для проведения местного референдума, с учетом особенностей, предусмотренных Федеральным законом.</w:t>
      </w:r>
    </w:p>
    <w:p w:rsidR="001057F9" w:rsidRPr="00E75B49" w:rsidRDefault="001057F9" w:rsidP="000D489B">
      <w:pPr>
        <w:pStyle w:val="ConsNormal"/>
        <w:ind w:firstLine="540"/>
        <w:rPr>
          <w:rFonts w:ascii="Times New Roman" w:hAnsi="Times New Roman" w:cs="Times New Roman"/>
          <w:b/>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Статья 13. Голосование по вопросам изменения границ  Поселения, преобразования Поселения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Голосование по вопросам изменения границ Поселения, преобразования Поселения проводится в целях получения согласия населения  на указанные действия в случаях, предусмотренных Федеральным законом.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6. Голосование по вопросам изменения границ Поселения, преобразования Поселения назначается  Думой и проводится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установленных Федеральным законом. </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14. Правотворческая инициатива граждан</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Граждане вправе выступить с правотворческой инициативой по вопросам местного значения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Минимальная численность инициативной группы граждан устанавливается нормативным правовым актом Думы Поселения, регулирующим порядок реализации правотворческой инициативы граждан, и не может превышать 3 процента от числа жителей Поселения, обладающих избирательным правом.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На проект муниципального правового акта, вносимого на рассмотрение органа местного самоуправления, должностного лица местного самоуправления, Главой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Главы Поселения подлежит обязательному рассмотрению и обсуждению на открытом заседании Думы Поселения в присутствии представителей инициативной группы граждан.</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принять муниципальный правовой акт в предложенной редакции;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принять муниципальный правовой акт с учетом необходимых изменений и дополнений;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доработать проект муниципального правового акта;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отклонить проект муниципального правового акта.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утратившим силу) иных муниципальных правовых актов, регулирующих связанные с рассматриваемым проектом общественные отношения.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9. Порядок реализации правотворческой инициативы граждан определяются нормативным правовым актом Думы Поселения в соответствии с настоящим Уставом и Федеральным законом.</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15. Территориальное общественное самоуправление</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w:t>
      </w:r>
    </w:p>
    <w:p w:rsidR="001057F9" w:rsidRPr="00E75B49" w:rsidRDefault="001057F9" w:rsidP="000D489B">
      <w:pPr>
        <w:pStyle w:val="ConsNormal"/>
        <w:ind w:firstLine="0"/>
        <w:jc w:val="both"/>
        <w:rPr>
          <w:rFonts w:ascii="Times New Roman" w:hAnsi="Times New Roman" w:cs="Times New Roman"/>
          <w:sz w:val="16"/>
          <w:szCs w:val="16"/>
        </w:rPr>
      </w:pPr>
      <w:r w:rsidRPr="00E75B49">
        <w:rPr>
          <w:rFonts w:ascii="Times New Roman" w:hAnsi="Times New Roman" w:cs="Times New Roman"/>
          <w:sz w:val="16"/>
          <w:szCs w:val="16"/>
        </w:rPr>
        <w:t>самоуправления, содержанием жилищного фонда,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1057F9" w:rsidRPr="00E75B49" w:rsidRDefault="001057F9" w:rsidP="002B2018">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Территориальное общественное самоуправление может осуществляться в пределах следующих территорий проживания граждан: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подъезд многоквартирного дома;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многоквартирный дом;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группа жилых домов;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4) жилой микрорайон и иные территории проживания граждан, расположенные в пределах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w:t>
      </w:r>
      <w:r w:rsidRPr="00E75B49">
        <w:rPr>
          <w:rFonts w:ascii="Times New Roman" w:hAnsi="Times New Roman" w:cs="Times New Roman"/>
          <w:color w:val="FF0000"/>
          <w:sz w:val="16"/>
          <w:szCs w:val="16"/>
        </w:rPr>
        <w:t xml:space="preserve">. </w:t>
      </w:r>
      <w:r w:rsidRPr="00E75B49">
        <w:rPr>
          <w:rFonts w:ascii="Times New Roman" w:hAnsi="Times New Roman" w:cs="Times New Roman"/>
          <w:sz w:val="16"/>
          <w:szCs w:val="16"/>
        </w:rPr>
        <w:t>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w:t>
      </w:r>
    </w:p>
    <w:p w:rsidR="001057F9" w:rsidRPr="00E75B49" w:rsidRDefault="001057F9" w:rsidP="000D489B">
      <w:pPr>
        <w:autoSpaceDE w:val="0"/>
        <w:autoSpaceDN w:val="0"/>
        <w:adjustRightInd w:val="0"/>
        <w:jc w:val="both"/>
        <w:outlineLvl w:val="0"/>
        <w:rPr>
          <w:snapToGrid w:val="0"/>
          <w:sz w:val="16"/>
          <w:szCs w:val="16"/>
        </w:rPr>
      </w:pPr>
      <w:r w:rsidRPr="00E75B49">
        <w:rPr>
          <w:snapToGrid w:val="0"/>
          <w:sz w:val="16"/>
          <w:szCs w:val="16"/>
        </w:rPr>
        <w:t>принимают участие не менее одной трети жителей соответствующей территории, достигших шестнадцатилетнего возраста.</w:t>
      </w:r>
    </w:p>
    <w:p w:rsidR="001057F9" w:rsidRPr="00E75B49" w:rsidRDefault="001057F9" w:rsidP="000D489B">
      <w:pPr>
        <w:autoSpaceDE w:val="0"/>
        <w:autoSpaceDN w:val="0"/>
        <w:adjustRightInd w:val="0"/>
        <w:ind w:firstLine="540"/>
        <w:jc w:val="both"/>
        <w:outlineLvl w:val="0"/>
        <w:rPr>
          <w:snapToGrid w:val="0"/>
          <w:sz w:val="16"/>
          <w:szCs w:val="16"/>
        </w:rPr>
      </w:pPr>
      <w:r w:rsidRPr="00E75B49">
        <w:rPr>
          <w:snapToGrid w:val="0"/>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8. В соответствии с Федеральным законом к исключительным полномочиям собрания, конференции граждан, осуществляющих территориальное общественное самоуправление, относятся: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установление структуры органов территориального общественного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принятие устава территориального общественного самоуправления, внесение в него изменений и дополнений;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избрание органов территориального общественного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определение основных направлений деятельности территориального общественного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утверждение сметы доходов и расходов территориального общественного самоуправления и отчета о ее исполнении;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6) рассмотрение и утверждение отчетов о деятельности органов территориального общественного самоуправления.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8.1.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9. В соответствии с Федеральным законом органы территориального общественного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представляют интересы населения, проживающего на соответствующей территории;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обеспечивают исполнение решений, принятых на собраниях и конференциях граждан;</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10. В соответствии с Федеральным законом в уставе территориального общественного самоуправления устанавливаются: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территория, на которой оно осуществляется;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цели, задачи, формы и основные направления деятельности территориального общественного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порядок принятия решений;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порядок приобретения имущества, а также порядок пользования и распоряжения указанным имуществом и финансовыми средствами;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порядок прекращения осуществления территориального общественного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11. Хозяйственная деятельность жителей, организованных в территориальное общественное самоуправление, по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Средства местного бюджета на осуществление хозяйственной деятельности жителей, организованных в территориальное общественное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Поселения в соответствии с законодательством.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16. Публичные слушания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Публичные слушания проводятся по инициативе населения, Думы Поселения или Главы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На публичные слушания должны выноситься: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проект Устава Поселения, а также проекты решений Думы Поселения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проект местного бюджета и отчет о его исполнении;</w:t>
      </w:r>
    </w:p>
    <w:p w:rsidR="001057F9" w:rsidRPr="00E75B49" w:rsidRDefault="001057F9" w:rsidP="000D489B">
      <w:pPr>
        <w:autoSpaceDE w:val="0"/>
        <w:autoSpaceDN w:val="0"/>
        <w:adjustRightInd w:val="0"/>
        <w:ind w:firstLine="540"/>
        <w:jc w:val="both"/>
        <w:rPr>
          <w:sz w:val="16"/>
          <w:szCs w:val="16"/>
        </w:rPr>
      </w:pPr>
      <w:r w:rsidRPr="00E75B49">
        <w:rPr>
          <w:snapToGrid w:val="0"/>
          <w:sz w:val="16"/>
          <w:szCs w:val="16"/>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благоустройство территорий, а также вопросы предоставления разрешений на условно</w:t>
      </w:r>
      <w:r w:rsidRPr="00E75B49">
        <w:rPr>
          <w:sz w:val="16"/>
          <w:szCs w:val="16"/>
        </w:rPr>
        <w:t xml:space="preserve">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вопросы о преобразовании Поселения, за исключением случаев, если в соответствии со статьей 13 Федерального закона для преобразования Поселения требуется получение согласия населения Поселения, выраженного путем голосования либо на сходах граждан.</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Результаты публичных слушаний подлежат опубликованию (обнародованию), включая мотивированное обоснование принятых решений.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 Порядок организации и проведения публичных слушаний, обобщения предложений, высказанных на слушаниях, определяется нормативным правовым актом Думы Поселения в соответствии с Федеральным законом и настоящим Уставом.</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17. Собрание граждан</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autoSpaceDE w:val="0"/>
        <w:autoSpaceDN w:val="0"/>
        <w:adjustRightInd w:val="0"/>
        <w:ind w:firstLine="540"/>
        <w:jc w:val="both"/>
        <w:rPr>
          <w:sz w:val="16"/>
          <w:szCs w:val="16"/>
        </w:rPr>
      </w:pPr>
      <w:r w:rsidRPr="00E75B49">
        <w:rPr>
          <w:sz w:val="16"/>
          <w:szCs w:val="1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1057F9" w:rsidRPr="00E75B49" w:rsidRDefault="001057F9" w:rsidP="000D489B">
      <w:pPr>
        <w:autoSpaceDE w:val="0"/>
        <w:autoSpaceDN w:val="0"/>
        <w:adjustRightInd w:val="0"/>
        <w:ind w:firstLine="540"/>
        <w:jc w:val="both"/>
        <w:rPr>
          <w:sz w:val="16"/>
          <w:szCs w:val="16"/>
        </w:rPr>
      </w:pPr>
      <w:r w:rsidRPr="00E75B49">
        <w:rPr>
          <w:sz w:val="16"/>
          <w:szCs w:val="16"/>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057F9" w:rsidRPr="00E75B49" w:rsidRDefault="001057F9" w:rsidP="000D489B">
      <w:pPr>
        <w:autoSpaceDE w:val="0"/>
        <w:autoSpaceDN w:val="0"/>
        <w:adjustRightInd w:val="0"/>
        <w:ind w:firstLine="540"/>
        <w:jc w:val="both"/>
        <w:rPr>
          <w:sz w:val="16"/>
          <w:szCs w:val="16"/>
        </w:rPr>
      </w:pPr>
      <w:r w:rsidRPr="00E75B49">
        <w:rPr>
          <w:sz w:val="16"/>
          <w:szCs w:val="16"/>
        </w:rPr>
        <w:t>5. Итоги собрания граждан подлежат официальному опубликованию (обнародованию).</w:t>
      </w:r>
    </w:p>
    <w:p w:rsidR="001057F9" w:rsidRPr="00E75B49" w:rsidRDefault="001057F9" w:rsidP="000D489B">
      <w:pPr>
        <w:autoSpaceDE w:val="0"/>
        <w:autoSpaceDN w:val="0"/>
        <w:adjustRightInd w:val="0"/>
        <w:ind w:firstLine="540"/>
        <w:jc w:val="both"/>
        <w:rPr>
          <w:color w:val="FF0000"/>
          <w:sz w:val="16"/>
          <w:szCs w:val="16"/>
        </w:rPr>
      </w:pPr>
      <w:r w:rsidRPr="00E75B49">
        <w:rPr>
          <w:sz w:val="16"/>
          <w:szCs w:val="16"/>
        </w:rPr>
        <w:t>6.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Думы Поселения, уставом территориального общественного самоуправления.</w:t>
      </w:r>
    </w:p>
    <w:p w:rsidR="001057F9" w:rsidRPr="00E75B49" w:rsidRDefault="001057F9" w:rsidP="000D489B">
      <w:pPr>
        <w:autoSpaceDE w:val="0"/>
        <w:autoSpaceDN w:val="0"/>
        <w:adjustRightInd w:val="0"/>
        <w:ind w:firstLine="540"/>
        <w:jc w:val="both"/>
        <w:rPr>
          <w:b/>
          <w:sz w:val="16"/>
          <w:szCs w:val="16"/>
        </w:rPr>
      </w:pPr>
    </w:p>
    <w:p w:rsidR="001057F9" w:rsidRPr="00E75B49" w:rsidRDefault="001057F9" w:rsidP="000D489B">
      <w:pPr>
        <w:autoSpaceDE w:val="0"/>
        <w:autoSpaceDN w:val="0"/>
        <w:adjustRightInd w:val="0"/>
        <w:ind w:firstLine="540"/>
        <w:jc w:val="both"/>
        <w:rPr>
          <w:b/>
          <w:sz w:val="16"/>
          <w:szCs w:val="16"/>
        </w:rPr>
      </w:pPr>
      <w:r w:rsidRPr="00E75B49">
        <w:rPr>
          <w:b/>
          <w:sz w:val="16"/>
          <w:szCs w:val="16"/>
        </w:rPr>
        <w:t>Статья 18. Конференция граждан (собрание делегатов)</w:t>
      </w:r>
    </w:p>
    <w:p w:rsidR="001057F9" w:rsidRPr="00E75B49" w:rsidRDefault="001057F9" w:rsidP="000D489B">
      <w:pPr>
        <w:autoSpaceDE w:val="0"/>
        <w:autoSpaceDN w:val="0"/>
        <w:adjustRightInd w:val="0"/>
        <w:rPr>
          <w:sz w:val="16"/>
          <w:szCs w:val="16"/>
        </w:rPr>
      </w:pPr>
    </w:p>
    <w:p w:rsidR="001057F9" w:rsidRPr="00E75B49" w:rsidRDefault="001057F9" w:rsidP="000D489B">
      <w:pPr>
        <w:autoSpaceDE w:val="0"/>
        <w:autoSpaceDN w:val="0"/>
        <w:adjustRightInd w:val="0"/>
        <w:ind w:firstLine="540"/>
        <w:jc w:val="both"/>
        <w:rPr>
          <w:sz w:val="16"/>
          <w:szCs w:val="16"/>
        </w:rPr>
      </w:pPr>
      <w:r w:rsidRPr="00E75B49">
        <w:rPr>
          <w:sz w:val="16"/>
          <w:szCs w:val="16"/>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057F9" w:rsidRPr="00E75B49" w:rsidRDefault="001057F9" w:rsidP="000D489B">
      <w:pPr>
        <w:autoSpaceDE w:val="0"/>
        <w:autoSpaceDN w:val="0"/>
        <w:adjustRightInd w:val="0"/>
        <w:ind w:firstLine="540"/>
        <w:jc w:val="both"/>
        <w:rPr>
          <w:sz w:val="16"/>
          <w:szCs w:val="16"/>
        </w:rPr>
      </w:pPr>
      <w:r w:rsidRPr="00E75B49">
        <w:rPr>
          <w:sz w:val="16"/>
          <w:szCs w:val="16"/>
        </w:rPr>
        <w:t>2. Итоги конференции граждан (собрания делегатов) подлежат официальному опубликованию (обнародованию).</w:t>
      </w:r>
    </w:p>
    <w:p w:rsidR="001057F9" w:rsidRPr="00E75B49" w:rsidRDefault="001057F9" w:rsidP="000D489B">
      <w:pPr>
        <w:autoSpaceDE w:val="0"/>
        <w:autoSpaceDN w:val="0"/>
        <w:adjustRightInd w:val="0"/>
        <w:ind w:firstLine="540"/>
        <w:jc w:val="both"/>
        <w:rPr>
          <w:sz w:val="16"/>
          <w:szCs w:val="16"/>
        </w:rPr>
      </w:pPr>
      <w:r w:rsidRPr="00E75B49">
        <w:rPr>
          <w:sz w:val="16"/>
          <w:szCs w:val="16"/>
        </w:rPr>
        <w:t>3.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w:t>
      </w:r>
    </w:p>
    <w:p w:rsidR="001057F9" w:rsidRPr="00E75B49" w:rsidRDefault="001057F9" w:rsidP="000D489B">
      <w:pPr>
        <w:pStyle w:val="ConsNormal"/>
        <w:ind w:firstLine="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19. Опрос граждан</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Результаты опроса носят рекомендательный характер.</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В опросе граждан имеют право участвовать жители Поселения, обладающие избирательным правом.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Опрос граждан проводится по инициативе:</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Думы или  Главы Поселения - по вопросам местного значения;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органов государственной власти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опросе, форма опросного листа.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Финансирование мероприятий, связанных с подготовкой и проведением опроса граждан, осуществляется: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за счет средств местного бюджета - при проведении его по инициативе органов местного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за счет средств областного бюджета - при проведении его по инициативе органов государственной власти области.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 Порядок назначения и проведения опроса граждан определяется нормативным правовым актом Думы Поселения в соответствии с Федеральным законом и настоящим Уставом.</w:t>
      </w:r>
    </w:p>
    <w:p w:rsidR="001057F9" w:rsidRPr="00E75B49" w:rsidRDefault="001057F9" w:rsidP="000D489B">
      <w:pPr>
        <w:pStyle w:val="ConsNormal"/>
        <w:ind w:firstLine="540"/>
        <w:rPr>
          <w:rFonts w:ascii="Times New Roman" w:hAnsi="Times New Roman" w:cs="Times New Roman"/>
          <w:b/>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Статья 20. Обращения граждан в органы местного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Граждане имеют право на индивидуальные и коллективные устные и письменные обращения в органы местного самоуправления по вопросам экономического, социального, общественно-политического и иного характера в соответствии с законодательством.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Органы местного самоуправления, должностные лица местного самоуправления обеспечивают своевременное, полное и объективное рассмотрение обращений граждан, а также своевременное и полное исполнение решений, принятых по обращениям граждан, в соответствии с установленной компетенцией указанных органов и должностных лиц.</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Должностное лицо местного самоуправления обязано дать письменный ответ по существу обращения гражданина в органы местного самоуправления в порядке и сроки, установленные Федеральными законами от 2 мая 2006 года № 59-ФЗ «О порядке рассмотрения обращений граждан Российской Федерации».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исключена.</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right="-545" w:firstLine="0"/>
        <w:jc w:val="center"/>
        <w:rPr>
          <w:rFonts w:ascii="Times New Roman" w:hAnsi="Times New Roman" w:cs="Times New Roman"/>
          <w:sz w:val="16"/>
          <w:szCs w:val="16"/>
        </w:rPr>
      </w:pPr>
      <w:r w:rsidRPr="00E75B49">
        <w:rPr>
          <w:rFonts w:ascii="Times New Roman" w:hAnsi="Times New Roman" w:cs="Times New Roman"/>
          <w:sz w:val="16"/>
          <w:szCs w:val="16"/>
        </w:rPr>
        <w:t xml:space="preserve">Глава 4. </w:t>
      </w:r>
    </w:p>
    <w:p w:rsidR="001057F9" w:rsidRPr="00E75B49" w:rsidRDefault="001057F9" w:rsidP="000D489B">
      <w:pPr>
        <w:pStyle w:val="ConsNormal"/>
        <w:ind w:firstLine="0"/>
        <w:jc w:val="center"/>
        <w:rPr>
          <w:rFonts w:ascii="Times New Roman" w:hAnsi="Times New Roman" w:cs="Times New Roman"/>
          <w:sz w:val="16"/>
          <w:szCs w:val="16"/>
        </w:rPr>
      </w:pPr>
      <w:r w:rsidRPr="00E75B49">
        <w:rPr>
          <w:rFonts w:ascii="Times New Roman" w:hAnsi="Times New Roman" w:cs="Times New Roman"/>
          <w:sz w:val="16"/>
          <w:szCs w:val="16"/>
        </w:rPr>
        <w:t>НАИМЕНОВАНИЯ, СТРУКТУРА, ПОРЯДОК ФОРМИРОВАНИЯ И ПОЛНОМОЧИЯ ОРГАНОВ МЕСТНОГО САМОУПРАВЛЕНИЯ И ДОЛЖНОСТЫХ ЛИЦ МЕСТНОГО САМОУПРАВЛЕНИЯ</w:t>
      </w:r>
    </w:p>
    <w:p w:rsidR="001057F9" w:rsidRPr="00E75B49" w:rsidRDefault="001057F9" w:rsidP="000D489B">
      <w:pPr>
        <w:pStyle w:val="ConsNormal"/>
        <w:ind w:firstLine="540"/>
        <w:jc w:val="center"/>
        <w:rPr>
          <w:rFonts w:ascii="Times New Roman" w:hAnsi="Times New Roman" w:cs="Times New Roman"/>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 xml:space="preserve">Статья 21. Структура и наименования органов местного самоуправления </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Структуру органов местного самоуправления составляют:</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Глава Филипповского муниципального образования  –  Глава сельского поселения, именуемый в настоящем Уставе как Глава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Дума Филипповского муниципального образования  – Дума сельского поселения, именуемая в настоящем Уставе как Дума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Администрация Филипповского муниципального образования  – администрация сельского поселения, именуемая в настоящем Уставе как администрация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Наименование органов местного самоуправления, образующих структуру органов местного самоуправления Поселения, установлены настоящим Уставом в соответствии с областным законодательством. </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22.   Глава Поселения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Глава Поселения является высшим должностным лицом Поселения, возглавляет деятельность по осуществлению местного самоуправления на территории Поселения, осуществляет представительные и иные функции в соответствии с законодательством и настоящим Уставом. Глава Поселения осуществляет свои полномочия на постоянной основе.</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Глава Поселения возглавляет администрацию Поселения,  исполняет полномочия председателя Думы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Глава Поселения избирается на муниципальных выборах сроком на 5 лет.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Решение об избрании Главы Поселения и его регистрации в качестве Главы Поселения принимается территориальной избирательной комиссией Зиминского района в соответствии с законодательством Иркутской области. Период осуществления Главой Поселения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 xml:space="preserve">3.1. Глава Поселения должен соблюдать ограничения и запреты и исполнять обязанности, которые установлены Федеральным </w:t>
      </w:r>
      <w:hyperlink r:id="rId24" w:history="1">
        <w:r w:rsidRPr="00E75B49">
          <w:rPr>
            <w:snapToGrid w:val="0"/>
            <w:sz w:val="16"/>
            <w:szCs w:val="16"/>
          </w:rPr>
          <w:t>законом</w:t>
        </w:r>
      </w:hyperlink>
      <w:r w:rsidRPr="00E75B49">
        <w:rPr>
          <w:snapToGrid w:val="0"/>
          <w:sz w:val="16"/>
          <w:szCs w:val="16"/>
        </w:rPr>
        <w:t xml:space="preserve"> от 25 декабря 2008 года N 273-ФЗ "О противодействии коррупции" и другими федеральными законами.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итоги деятельности органов местного самоуправления Поселения за соответствующий календарный год;</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перспективные планы социально-экономического развития Поселения на очередной календарный год;</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1057F9" w:rsidRPr="00E75B49" w:rsidRDefault="001057F9" w:rsidP="000D489B">
      <w:pPr>
        <w:autoSpaceDE w:val="0"/>
        <w:autoSpaceDN w:val="0"/>
        <w:adjustRightInd w:val="0"/>
        <w:ind w:firstLine="709"/>
        <w:jc w:val="both"/>
        <w:rPr>
          <w:snapToGrid w:val="0"/>
          <w:sz w:val="16"/>
          <w:szCs w:val="16"/>
        </w:rPr>
      </w:pPr>
      <w:r w:rsidRPr="00E75B49">
        <w:rPr>
          <w:snapToGrid w:val="0"/>
          <w:sz w:val="16"/>
          <w:szCs w:val="16"/>
        </w:rPr>
        <w:t xml:space="preserve">5.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   </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23. Полномочия Главы Поселения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Глава Поселения как Глава муниципального образования: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подписывает и обнародует в порядке, установленном настоящим Уставом, нормативные правовые акты, принятые Думой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издает в пределах своих полномочий правовые акты;</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вправе требовать созыва внеочередного заседания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1057F9" w:rsidRPr="00E75B49" w:rsidRDefault="001057F9" w:rsidP="000D489B">
      <w:pPr>
        <w:pStyle w:val="ConsNormal"/>
        <w:ind w:firstLine="709"/>
        <w:jc w:val="both"/>
        <w:rPr>
          <w:rFonts w:ascii="Times New Roman" w:hAnsi="Times New Roman" w:cs="Times New Roman"/>
          <w:sz w:val="16"/>
          <w:szCs w:val="16"/>
        </w:rPr>
      </w:pPr>
      <w:r w:rsidRPr="00E75B49">
        <w:rPr>
          <w:rFonts w:ascii="Times New Roman" w:hAnsi="Times New Roman" w:cs="Times New Roman"/>
          <w:sz w:val="16"/>
          <w:szCs w:val="16"/>
        </w:rPr>
        <w:t>6) осуществляет иные полномочия, закрепленные за ним законодательством и настоящим Уставом.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Глава поселения как Глава администрации Поселения: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организует и обеспечивает исполнение отдельных полномочий, переданных администрации  Поселения органами местного самоуправления Зиминского районного муниципального образования в соответствии с заключаемыми соглашениями;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5) утверждает положения об органах администрации Поселения, не наделенных правами юридического лица;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6) назначает и освобождает от должности руководителей органов администрации Поселения, определяет их полномочия;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7) ежегодно отчитывается перед Думой Поселения о работе администрации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8) организует прием граждан;</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9) решает иные вопросы в соответствии с законодательством, настоящим Уставом и решениями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10) разрабатывает структуру администрации Поселения и представляет её на утверждение Думе Поселения;</w:t>
      </w:r>
    </w:p>
    <w:p w:rsidR="001057F9" w:rsidRPr="00E75B49" w:rsidRDefault="001057F9" w:rsidP="000D489B">
      <w:pPr>
        <w:pStyle w:val="ConsNormal"/>
        <w:ind w:firstLine="0"/>
        <w:jc w:val="both"/>
        <w:rPr>
          <w:rFonts w:ascii="Times New Roman" w:hAnsi="Times New Roman" w:cs="Times New Roman"/>
          <w:sz w:val="16"/>
          <w:szCs w:val="16"/>
        </w:rPr>
      </w:pPr>
      <w:r w:rsidRPr="00E75B49">
        <w:rPr>
          <w:rFonts w:ascii="Times New Roman" w:hAnsi="Times New Roman" w:cs="Times New Roman"/>
          <w:sz w:val="16"/>
          <w:szCs w:val="16"/>
        </w:rPr>
        <w:t xml:space="preserve">        11) назначает и освобождает от должности муниципальных служащих администрации Поселения, определяет их полномочия;</w:t>
      </w:r>
    </w:p>
    <w:p w:rsidR="001057F9" w:rsidRPr="00E75B49" w:rsidRDefault="001057F9" w:rsidP="000D489B">
      <w:pPr>
        <w:pStyle w:val="ConsNormal"/>
        <w:ind w:firstLine="0"/>
        <w:jc w:val="both"/>
        <w:rPr>
          <w:rFonts w:ascii="Times New Roman" w:hAnsi="Times New Roman" w:cs="Times New Roman"/>
          <w:sz w:val="16"/>
          <w:szCs w:val="16"/>
        </w:rPr>
      </w:pPr>
      <w:r w:rsidRPr="00E75B49">
        <w:rPr>
          <w:rFonts w:ascii="Times New Roman" w:hAnsi="Times New Roman" w:cs="Times New Roman"/>
          <w:sz w:val="16"/>
          <w:szCs w:val="16"/>
        </w:rPr>
        <w:t xml:space="preserve">        12)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       </w:t>
      </w:r>
    </w:p>
    <w:p w:rsidR="001057F9" w:rsidRPr="00E75B49" w:rsidRDefault="001057F9" w:rsidP="000D489B">
      <w:pPr>
        <w:pStyle w:val="ConsNormal"/>
        <w:ind w:firstLine="708"/>
        <w:jc w:val="both"/>
        <w:rPr>
          <w:rFonts w:ascii="Times New Roman" w:hAnsi="Times New Roman" w:cs="Times New Roman"/>
          <w:sz w:val="16"/>
          <w:szCs w:val="16"/>
        </w:rPr>
      </w:pPr>
      <w:r w:rsidRPr="00E75B49">
        <w:rPr>
          <w:rFonts w:ascii="Times New Roman" w:hAnsi="Times New Roman" w:cs="Times New Roman"/>
          <w:sz w:val="16"/>
          <w:szCs w:val="16"/>
        </w:rPr>
        <w:t>13) организует выполнение решений Думы Поселения в рамках своих полномочий;</w:t>
      </w:r>
    </w:p>
    <w:p w:rsidR="001057F9" w:rsidRPr="00E75B49" w:rsidRDefault="001057F9" w:rsidP="000D489B">
      <w:pPr>
        <w:pStyle w:val="ConsNormal"/>
        <w:ind w:firstLine="0"/>
        <w:jc w:val="both"/>
        <w:rPr>
          <w:rFonts w:ascii="Times New Roman" w:hAnsi="Times New Roman" w:cs="Times New Roman"/>
          <w:sz w:val="16"/>
          <w:szCs w:val="16"/>
        </w:rPr>
      </w:pPr>
      <w:r w:rsidRPr="00E75B49">
        <w:rPr>
          <w:rFonts w:ascii="Times New Roman" w:hAnsi="Times New Roman" w:cs="Times New Roman"/>
          <w:sz w:val="16"/>
          <w:szCs w:val="16"/>
        </w:rPr>
        <w:t xml:space="preserve">        14)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1057F9" w:rsidRPr="00E75B49" w:rsidRDefault="001057F9" w:rsidP="000D489B">
      <w:pPr>
        <w:pStyle w:val="ConsNormal"/>
        <w:ind w:firstLine="0"/>
        <w:jc w:val="both"/>
        <w:rPr>
          <w:rFonts w:ascii="Times New Roman" w:hAnsi="Times New Roman" w:cs="Times New Roman"/>
          <w:sz w:val="16"/>
          <w:szCs w:val="16"/>
        </w:rPr>
      </w:pPr>
      <w:r w:rsidRPr="00E75B49">
        <w:rPr>
          <w:rFonts w:ascii="Times New Roman" w:hAnsi="Times New Roman" w:cs="Times New Roman"/>
          <w:sz w:val="16"/>
          <w:szCs w:val="16"/>
        </w:rPr>
        <w:t xml:space="preserve">        15)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1057F9" w:rsidRPr="00E75B49" w:rsidRDefault="001057F9" w:rsidP="000D489B">
      <w:pPr>
        <w:pStyle w:val="ConsNormal"/>
        <w:ind w:firstLine="708"/>
        <w:jc w:val="both"/>
        <w:rPr>
          <w:rFonts w:ascii="Times New Roman" w:hAnsi="Times New Roman" w:cs="Times New Roman"/>
          <w:sz w:val="16"/>
          <w:szCs w:val="16"/>
        </w:rPr>
      </w:pPr>
      <w:r w:rsidRPr="00E75B49">
        <w:rPr>
          <w:rFonts w:ascii="Times New Roman" w:hAnsi="Times New Roman" w:cs="Times New Roman"/>
          <w:sz w:val="16"/>
          <w:szCs w:val="16"/>
        </w:rPr>
        <w:t>16) ежегодно отчитывается перед  Думой о социально-экономическом положении Поселения;</w:t>
      </w:r>
    </w:p>
    <w:p w:rsidR="001057F9" w:rsidRPr="00E75B49" w:rsidRDefault="001057F9" w:rsidP="000D489B">
      <w:pPr>
        <w:pStyle w:val="ConsNormal"/>
        <w:ind w:firstLine="709"/>
        <w:jc w:val="both"/>
        <w:rPr>
          <w:rFonts w:ascii="Times New Roman" w:hAnsi="Times New Roman" w:cs="Times New Roman"/>
          <w:sz w:val="16"/>
          <w:szCs w:val="16"/>
        </w:rPr>
      </w:pPr>
      <w:r w:rsidRPr="00E75B49">
        <w:rPr>
          <w:rFonts w:ascii="Times New Roman" w:hAnsi="Times New Roman" w:cs="Times New Roman"/>
          <w:sz w:val="16"/>
          <w:szCs w:val="16"/>
        </w:rPr>
        <w:t>17)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1057F9" w:rsidRPr="00E75B49" w:rsidRDefault="001057F9" w:rsidP="000D489B">
      <w:pPr>
        <w:pStyle w:val="ConsNormal"/>
        <w:ind w:firstLine="709"/>
        <w:jc w:val="both"/>
        <w:rPr>
          <w:rFonts w:ascii="Times New Roman" w:hAnsi="Times New Roman" w:cs="Times New Roman"/>
          <w:sz w:val="16"/>
          <w:szCs w:val="16"/>
        </w:rPr>
      </w:pPr>
      <w:r w:rsidRPr="00E75B49">
        <w:rPr>
          <w:rFonts w:ascii="Times New Roman" w:hAnsi="Times New Roman" w:cs="Times New Roman"/>
          <w:sz w:val="16"/>
          <w:szCs w:val="16"/>
        </w:rPr>
        <w:t>18)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1057F9" w:rsidRPr="00E75B49" w:rsidRDefault="001057F9" w:rsidP="000D489B">
      <w:pPr>
        <w:pStyle w:val="ConsNormal"/>
        <w:ind w:firstLine="709"/>
        <w:jc w:val="both"/>
        <w:rPr>
          <w:rFonts w:ascii="Times New Roman" w:hAnsi="Times New Roman" w:cs="Times New Roman"/>
          <w:sz w:val="16"/>
          <w:szCs w:val="16"/>
        </w:rPr>
      </w:pPr>
      <w:r w:rsidRPr="00E75B49">
        <w:rPr>
          <w:rFonts w:ascii="Times New Roman" w:hAnsi="Times New Roman" w:cs="Times New Roman"/>
          <w:sz w:val="16"/>
          <w:szCs w:val="16"/>
        </w:rPr>
        <w:t>3.   Глава Поселения как  председатель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организует работу Думы Поселения, ее органов;</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3.1)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организует подготовку заседаний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формирует по предложениям депутатов Думы Поселения повестку дня заседания Думы Поселения и подписывает указанный проект;</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закрывает лицевой счет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 организует прием Думой Поселения граждан, рассмотрение их обращений;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8) от имени Думы Поселения подписывает заявления в суды, выдает доверенности;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9) подписывает протоколы заседаний Думы Поселения и другие документы в соответствии с действующим законодательством, настоящим Уставом, решениями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10) осуществляет иные полномочия в соответствии с законодательством, настоящим Уставом и решениями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администрации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24. Вступление в должность Главы Поселения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color w:val="FF0000"/>
          <w:sz w:val="16"/>
          <w:szCs w:val="16"/>
        </w:rPr>
      </w:pPr>
      <w:r w:rsidRPr="00E75B49">
        <w:rPr>
          <w:rFonts w:ascii="Times New Roman" w:hAnsi="Times New Roman" w:cs="Times New Roman"/>
          <w:sz w:val="16"/>
          <w:szCs w:val="16"/>
        </w:rPr>
        <w:t xml:space="preserve">1.   Глава Поселения вступает в должность после его избрания на муниципальных выборах.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Главе Поселения выдается удостоверение об избрании Главой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Глава Поселения приступает к исполнению обязанностей со дня официального вступления в должность.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Официальное вступление в должность Главы Поселения производится не позднее семи дней со дня официального опубликования итогов муниципальных выборов.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Вступая в должность, Глава приносит торжественную присягу: «Вступая в должность Главы Филипповского муниципального образования, торжественно клянусь соблюдать Конституцию Российской Федерации, Устав Иркутской области, Устав Филипповского муниципального образования,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1057F9" w:rsidRPr="00E75B49" w:rsidRDefault="001057F9" w:rsidP="00C962D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Присяга приносится в торжественной обстановке в присутствии депутатов Думы Поселения, представителей общественности, и по приглашению – мэра Зиминского районного муниципального образования, депутатов Думы Зиминского районного муниципального образования, прокурора Зиминской межрайонной прокуратуры, депутатов Законодательного собрания области, должностных лиц администрации области.</w:t>
      </w:r>
    </w:p>
    <w:p w:rsidR="001057F9" w:rsidRPr="00E75B49" w:rsidRDefault="001057F9" w:rsidP="000D489B">
      <w:pPr>
        <w:pStyle w:val="ConsNonformat"/>
        <w:ind w:right="-566"/>
        <w:jc w:val="both"/>
        <w:rPr>
          <w:rFonts w:ascii="Times New Roman" w:hAnsi="Times New Roman" w:cs="Times New Roman"/>
          <w:b/>
          <w:sz w:val="16"/>
          <w:szCs w:val="16"/>
        </w:rPr>
      </w:pPr>
    </w:p>
    <w:p w:rsidR="001057F9" w:rsidRPr="00E75B49" w:rsidRDefault="001057F9" w:rsidP="000D489B">
      <w:pPr>
        <w:ind w:firstLine="540"/>
        <w:jc w:val="both"/>
        <w:rPr>
          <w:b/>
          <w:sz w:val="16"/>
          <w:szCs w:val="16"/>
        </w:rPr>
      </w:pPr>
      <w:r w:rsidRPr="00E75B49">
        <w:rPr>
          <w:b/>
          <w:sz w:val="16"/>
          <w:szCs w:val="16"/>
        </w:rPr>
        <w:t>Статья 25. Гарантии осуществления  полномочий  Главы Поселения</w:t>
      </w:r>
    </w:p>
    <w:p w:rsidR="001057F9" w:rsidRPr="00E75B49" w:rsidRDefault="001057F9" w:rsidP="000D489B">
      <w:pPr>
        <w:jc w:val="both"/>
        <w:rPr>
          <w:b/>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Главе Поселения в соответствии с законодательством гарантируются условия для беспрепятственного и эффективного осуществления полномочий и защита его прав.</w:t>
      </w:r>
    </w:p>
    <w:p w:rsidR="001057F9" w:rsidRPr="00E75B49" w:rsidRDefault="001057F9" w:rsidP="000D489B">
      <w:pPr>
        <w:ind w:firstLine="540"/>
        <w:jc w:val="both"/>
        <w:rPr>
          <w:sz w:val="16"/>
          <w:szCs w:val="16"/>
        </w:rPr>
      </w:pPr>
      <w:r w:rsidRPr="00E75B49">
        <w:rPr>
          <w:sz w:val="16"/>
          <w:szCs w:val="16"/>
        </w:rPr>
        <w:t>2. В соответствии с Федеральным законом «Об общих принципах организации местного самоуправления в Российской Федерации, иными федеральными законами, Законом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для Главы Поселения устанавливаются следующие гарантии:</w:t>
      </w:r>
    </w:p>
    <w:p w:rsidR="001057F9" w:rsidRPr="00E75B49" w:rsidRDefault="001057F9" w:rsidP="000D489B">
      <w:pPr>
        <w:jc w:val="both"/>
        <w:rPr>
          <w:sz w:val="16"/>
          <w:szCs w:val="16"/>
        </w:rPr>
      </w:pPr>
      <w:r w:rsidRPr="00E75B49">
        <w:rPr>
          <w:sz w:val="16"/>
          <w:szCs w:val="16"/>
        </w:rPr>
        <w:t>1) за счет местного бюджета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1057F9" w:rsidRPr="00E75B49" w:rsidRDefault="001057F9" w:rsidP="000D489B">
      <w:pPr>
        <w:jc w:val="both"/>
        <w:rPr>
          <w:sz w:val="16"/>
          <w:szCs w:val="16"/>
        </w:rPr>
      </w:pPr>
      <w:r w:rsidRPr="00E75B49">
        <w:rPr>
          <w:sz w:val="16"/>
          <w:szCs w:val="16"/>
        </w:rPr>
        <w:t>2) ежегодный основной оплачиваемый и ежегодный дополнительный оплачиваемый отпуска;</w:t>
      </w:r>
    </w:p>
    <w:p w:rsidR="001057F9" w:rsidRPr="00E75B49" w:rsidRDefault="001057F9" w:rsidP="000D489B">
      <w:pPr>
        <w:jc w:val="both"/>
        <w:rPr>
          <w:sz w:val="16"/>
          <w:szCs w:val="16"/>
        </w:rPr>
      </w:pPr>
      <w:r w:rsidRPr="00E75B49">
        <w:rPr>
          <w:sz w:val="16"/>
          <w:szCs w:val="16"/>
        </w:rPr>
        <w:t>3) обеспечение служебным  транспортом либо возмещение транспортных расходов, связанных с осуществлением его полномочий;</w:t>
      </w:r>
    </w:p>
    <w:p w:rsidR="001057F9" w:rsidRPr="00E75B49" w:rsidRDefault="001057F9" w:rsidP="000D489B">
      <w:pPr>
        <w:jc w:val="both"/>
        <w:rPr>
          <w:sz w:val="16"/>
          <w:szCs w:val="16"/>
        </w:rPr>
      </w:pPr>
      <w:r w:rsidRPr="00E75B49">
        <w:rPr>
          <w:sz w:val="16"/>
          <w:szCs w:val="16"/>
        </w:rPr>
        <w:t>4) возмещение расходов, связанных со служебными командировками;</w:t>
      </w:r>
    </w:p>
    <w:p w:rsidR="001057F9" w:rsidRPr="00E75B49" w:rsidRDefault="001057F9" w:rsidP="000D489B">
      <w:pPr>
        <w:jc w:val="both"/>
        <w:rPr>
          <w:sz w:val="16"/>
          <w:szCs w:val="16"/>
        </w:rPr>
      </w:pPr>
      <w:r w:rsidRPr="00E75B49">
        <w:rPr>
          <w:sz w:val="16"/>
          <w:szCs w:val="16"/>
        </w:rPr>
        <w:t>5) исключен;</w:t>
      </w:r>
    </w:p>
    <w:p w:rsidR="001057F9" w:rsidRPr="00E75B49" w:rsidRDefault="001057F9" w:rsidP="000D489B">
      <w:pPr>
        <w:jc w:val="both"/>
        <w:rPr>
          <w:sz w:val="16"/>
          <w:szCs w:val="16"/>
        </w:rPr>
      </w:pPr>
      <w:r w:rsidRPr="00E75B49">
        <w:rPr>
          <w:sz w:val="16"/>
          <w:szCs w:val="16"/>
        </w:rPr>
        <w:t>6) утратил силу;</w:t>
      </w:r>
    </w:p>
    <w:p w:rsidR="001057F9" w:rsidRPr="00E75B49" w:rsidRDefault="001057F9" w:rsidP="000D489B">
      <w:pPr>
        <w:jc w:val="both"/>
        <w:rPr>
          <w:sz w:val="16"/>
          <w:szCs w:val="16"/>
        </w:rPr>
      </w:pPr>
      <w:r w:rsidRPr="00E75B49">
        <w:rPr>
          <w:sz w:val="16"/>
          <w:szCs w:val="16"/>
        </w:rPr>
        <w:t>7) медицинское и государственное социальное страхование;</w:t>
      </w:r>
    </w:p>
    <w:p w:rsidR="001057F9" w:rsidRPr="00E75B49" w:rsidRDefault="001057F9" w:rsidP="000D489B">
      <w:pPr>
        <w:jc w:val="both"/>
        <w:rPr>
          <w:sz w:val="16"/>
          <w:szCs w:val="16"/>
        </w:rPr>
      </w:pPr>
      <w:r w:rsidRPr="00E75B49">
        <w:rPr>
          <w:sz w:val="16"/>
          <w:szCs w:val="16"/>
        </w:rPr>
        <w:t>8) повышение квалификации в период осуществления его полномочий;</w:t>
      </w:r>
    </w:p>
    <w:p w:rsidR="001057F9" w:rsidRPr="00E75B49" w:rsidRDefault="001057F9" w:rsidP="000D489B">
      <w:pPr>
        <w:jc w:val="both"/>
        <w:rPr>
          <w:sz w:val="16"/>
          <w:szCs w:val="16"/>
        </w:rPr>
      </w:pPr>
      <w:r w:rsidRPr="00E75B49">
        <w:rPr>
          <w:sz w:val="16"/>
          <w:szCs w:val="16"/>
        </w:rPr>
        <w:t>9) организация и обеспечение условий проведения личного приема граждан;</w:t>
      </w:r>
    </w:p>
    <w:p w:rsidR="001057F9" w:rsidRPr="00E75B49" w:rsidRDefault="001057F9" w:rsidP="000D489B">
      <w:pPr>
        <w:jc w:val="both"/>
        <w:rPr>
          <w:sz w:val="16"/>
          <w:szCs w:val="16"/>
        </w:rPr>
      </w:pPr>
      <w:r w:rsidRPr="00E75B49">
        <w:rPr>
          <w:sz w:val="16"/>
          <w:szCs w:val="16"/>
        </w:rPr>
        <w:t>10) рабочее место  с необходимым  для исполнения своих полномочий техническим оснащением;</w:t>
      </w:r>
    </w:p>
    <w:p w:rsidR="001057F9" w:rsidRPr="00E75B49" w:rsidRDefault="001057F9" w:rsidP="000D489B">
      <w:pPr>
        <w:jc w:val="both"/>
        <w:rPr>
          <w:sz w:val="16"/>
          <w:szCs w:val="16"/>
        </w:rPr>
      </w:pPr>
      <w:r w:rsidRPr="00E75B49">
        <w:rPr>
          <w:sz w:val="16"/>
          <w:szCs w:val="16"/>
        </w:rPr>
        <w:t>11) служебное   жилое помещение в соответствии с законодательством;</w:t>
      </w:r>
    </w:p>
    <w:p w:rsidR="001057F9" w:rsidRPr="00E75B49" w:rsidRDefault="001057F9" w:rsidP="000D489B">
      <w:pPr>
        <w:jc w:val="both"/>
        <w:rPr>
          <w:sz w:val="16"/>
          <w:szCs w:val="16"/>
        </w:rPr>
      </w:pPr>
      <w:r w:rsidRPr="00E75B49">
        <w:rPr>
          <w:sz w:val="16"/>
          <w:szCs w:val="16"/>
        </w:rPr>
        <w:t>12) право на обеспечение телефонной связью по месту жительства, а также право пользования  средствами связи органов местного самоуправления, муниципальных органов.</w:t>
      </w:r>
    </w:p>
    <w:p w:rsidR="001057F9" w:rsidRPr="00E75B49" w:rsidRDefault="001057F9" w:rsidP="000D489B">
      <w:pPr>
        <w:ind w:firstLine="708"/>
        <w:jc w:val="both"/>
        <w:rPr>
          <w:sz w:val="16"/>
          <w:szCs w:val="16"/>
        </w:rPr>
      </w:pPr>
      <w:r w:rsidRPr="00E75B49">
        <w:rPr>
          <w:sz w:val="16"/>
          <w:szCs w:val="16"/>
        </w:rPr>
        <w:t>Порядок предоставления гарантий  определяется муниципальными правовыми актами в соответствии с законодательством.</w:t>
      </w:r>
    </w:p>
    <w:p w:rsidR="001057F9" w:rsidRPr="00E75B49" w:rsidRDefault="001057F9" w:rsidP="000D489B">
      <w:pPr>
        <w:ind w:firstLine="708"/>
        <w:jc w:val="both"/>
        <w:rPr>
          <w:sz w:val="16"/>
          <w:szCs w:val="16"/>
        </w:rPr>
      </w:pPr>
      <w:r w:rsidRPr="00E75B49">
        <w:rPr>
          <w:sz w:val="16"/>
          <w:szCs w:val="16"/>
        </w:rPr>
        <w:t xml:space="preserve">3. Главе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25" w:history="1">
        <w:r w:rsidRPr="00E75B49">
          <w:rPr>
            <w:sz w:val="16"/>
            <w:szCs w:val="16"/>
          </w:rPr>
          <w:t>законом</w:t>
        </w:r>
      </w:hyperlink>
      <w:r w:rsidRPr="00E75B49">
        <w:rPr>
          <w:sz w:val="16"/>
          <w:szCs w:val="16"/>
        </w:rPr>
        <w:t xml:space="preserve"> от 28 декабря 2013 года N 400-ФЗ «О страховых пенсиях» и пенсии, назначенной в соответствии с Законом Российской Федерации от 19 апреля  1991 года № 1032-1 «О занятости населения в Российской Федерации». </w:t>
      </w:r>
    </w:p>
    <w:p w:rsidR="001057F9" w:rsidRPr="00E75B49" w:rsidRDefault="001057F9" w:rsidP="000D489B">
      <w:pPr>
        <w:ind w:firstLine="540"/>
        <w:jc w:val="both"/>
        <w:rPr>
          <w:sz w:val="16"/>
          <w:szCs w:val="16"/>
        </w:rPr>
      </w:pPr>
      <w:r w:rsidRPr="00E75B49">
        <w:rPr>
          <w:sz w:val="16"/>
          <w:szCs w:val="16"/>
        </w:rPr>
        <w:t>4. В стаж муниципальной службы для назначения  ежемесячной доплаты к пенсии, указанной в части 3 настоящей статьи,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1057F9" w:rsidRPr="00E75B49" w:rsidRDefault="001057F9" w:rsidP="000D489B">
      <w:pPr>
        <w:ind w:firstLine="708"/>
        <w:jc w:val="both"/>
        <w:rPr>
          <w:sz w:val="16"/>
          <w:szCs w:val="16"/>
        </w:rPr>
      </w:pPr>
      <w:r w:rsidRPr="00E75B49">
        <w:rPr>
          <w:sz w:val="16"/>
          <w:szCs w:val="16"/>
        </w:rPr>
        <w:t>5. Право на получение ежемесячной доплаты к пенсии, указанной в части 3 настоящей статьи,  не возникает при прекращении полномочий Главы Поселения досрочно в связи с отзывом избирателями либо вступлением в законную силу в отношении его обвинительного приговора суда.</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  6. 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
    <w:p w:rsidR="001057F9" w:rsidRPr="00E75B49" w:rsidRDefault="001057F9" w:rsidP="000D489B">
      <w:pPr>
        <w:pStyle w:val="ConsNonformat"/>
        <w:ind w:right="-5" w:firstLine="540"/>
        <w:jc w:val="both"/>
        <w:rPr>
          <w:rFonts w:ascii="Times New Roman" w:hAnsi="Times New Roman" w:cs="Times New Roman"/>
          <w:sz w:val="16"/>
          <w:szCs w:val="16"/>
        </w:rPr>
      </w:pPr>
    </w:p>
    <w:p w:rsidR="001057F9" w:rsidRPr="00E75B49" w:rsidRDefault="001057F9" w:rsidP="00C962DB">
      <w:pPr>
        <w:pStyle w:val="ConsNormal"/>
        <w:ind w:right="-5" w:firstLine="540"/>
        <w:rPr>
          <w:rFonts w:ascii="Times New Roman" w:hAnsi="Times New Roman" w:cs="Times New Roman"/>
          <w:b/>
          <w:sz w:val="16"/>
          <w:szCs w:val="16"/>
        </w:rPr>
      </w:pPr>
      <w:r w:rsidRPr="00E75B49">
        <w:rPr>
          <w:rFonts w:ascii="Times New Roman" w:hAnsi="Times New Roman" w:cs="Times New Roman"/>
          <w:b/>
          <w:sz w:val="16"/>
          <w:szCs w:val="16"/>
        </w:rPr>
        <w:t>Статья 26. Досрочное прекращение полномочий Главы Поселения</w:t>
      </w:r>
    </w:p>
    <w:p w:rsidR="001057F9" w:rsidRPr="00E75B49" w:rsidRDefault="001057F9" w:rsidP="000D489B">
      <w:pPr>
        <w:pStyle w:val="ConsNormal"/>
        <w:ind w:right="-5" w:firstLine="540"/>
        <w:jc w:val="both"/>
        <w:rPr>
          <w:rFonts w:ascii="Times New Roman" w:hAnsi="Times New Roman" w:cs="Times New Roman"/>
          <w:b/>
          <w:sz w:val="16"/>
          <w:szCs w:val="16"/>
        </w:rPr>
      </w:pPr>
    </w:p>
    <w:p w:rsidR="001057F9" w:rsidRPr="00E75B49" w:rsidRDefault="001057F9" w:rsidP="000D489B">
      <w:pPr>
        <w:ind w:firstLine="708"/>
        <w:jc w:val="both"/>
        <w:rPr>
          <w:sz w:val="16"/>
          <w:szCs w:val="16"/>
        </w:rPr>
      </w:pPr>
      <w:r w:rsidRPr="00E75B49">
        <w:rPr>
          <w:sz w:val="16"/>
          <w:szCs w:val="16"/>
        </w:rPr>
        <w:t>1. Полномочия Главы Поселения прекращаются досрочно в случае:</w:t>
      </w:r>
    </w:p>
    <w:p w:rsidR="001057F9" w:rsidRPr="00E75B49" w:rsidRDefault="001057F9" w:rsidP="000D489B">
      <w:pPr>
        <w:ind w:firstLine="708"/>
        <w:jc w:val="both"/>
        <w:rPr>
          <w:sz w:val="16"/>
          <w:szCs w:val="16"/>
        </w:rPr>
      </w:pPr>
      <w:r w:rsidRPr="00E75B49">
        <w:rPr>
          <w:sz w:val="16"/>
          <w:szCs w:val="16"/>
        </w:rPr>
        <w:t>1) смерти;</w:t>
      </w:r>
    </w:p>
    <w:p w:rsidR="001057F9" w:rsidRPr="00E75B49" w:rsidRDefault="001057F9" w:rsidP="000D489B">
      <w:pPr>
        <w:ind w:firstLine="708"/>
        <w:jc w:val="both"/>
        <w:rPr>
          <w:sz w:val="16"/>
          <w:szCs w:val="16"/>
        </w:rPr>
      </w:pPr>
      <w:r w:rsidRPr="00E75B49">
        <w:rPr>
          <w:sz w:val="16"/>
          <w:szCs w:val="16"/>
        </w:rPr>
        <w:t>2) отставки по собственному желанию;</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  2.1) удаления в отставку в соответствии со ст.74.1 Федерального закона № 131-ФЗ; </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  3) отрешения от должности в соответствии со ст.74 Федерального закона № 131-ФЗ;    </w:t>
      </w:r>
    </w:p>
    <w:p w:rsidR="001057F9" w:rsidRPr="00E75B49" w:rsidRDefault="001057F9" w:rsidP="000D489B">
      <w:pPr>
        <w:ind w:firstLine="708"/>
        <w:jc w:val="both"/>
        <w:rPr>
          <w:sz w:val="16"/>
          <w:szCs w:val="16"/>
        </w:rPr>
      </w:pPr>
      <w:r w:rsidRPr="00E75B49">
        <w:rPr>
          <w:sz w:val="16"/>
          <w:szCs w:val="16"/>
        </w:rPr>
        <w:t>4) признания судом недееспособным или ограниченно дееспособным;</w:t>
      </w:r>
    </w:p>
    <w:p w:rsidR="001057F9" w:rsidRPr="00E75B49" w:rsidRDefault="001057F9" w:rsidP="000D489B">
      <w:pPr>
        <w:ind w:firstLine="708"/>
        <w:jc w:val="both"/>
        <w:rPr>
          <w:sz w:val="16"/>
          <w:szCs w:val="16"/>
        </w:rPr>
      </w:pPr>
      <w:r w:rsidRPr="00E75B49">
        <w:rPr>
          <w:sz w:val="16"/>
          <w:szCs w:val="16"/>
        </w:rPr>
        <w:t>5) признания судом безвестно отсутствующим или объявления умершим;</w:t>
      </w:r>
    </w:p>
    <w:p w:rsidR="001057F9" w:rsidRPr="00E75B49" w:rsidRDefault="001057F9" w:rsidP="000D489B">
      <w:pPr>
        <w:ind w:firstLine="708"/>
        <w:jc w:val="both"/>
        <w:rPr>
          <w:sz w:val="16"/>
          <w:szCs w:val="16"/>
        </w:rPr>
      </w:pPr>
      <w:r w:rsidRPr="00E75B49">
        <w:rPr>
          <w:sz w:val="16"/>
          <w:szCs w:val="16"/>
        </w:rPr>
        <w:t>6) вступления в отношении его в законную силу обвинительного приговора суда;</w:t>
      </w:r>
    </w:p>
    <w:p w:rsidR="001057F9" w:rsidRPr="00E75B49" w:rsidRDefault="001057F9" w:rsidP="000D489B">
      <w:pPr>
        <w:ind w:firstLine="708"/>
        <w:jc w:val="both"/>
        <w:rPr>
          <w:sz w:val="16"/>
          <w:szCs w:val="16"/>
        </w:rPr>
      </w:pPr>
      <w:r w:rsidRPr="00E75B49">
        <w:rPr>
          <w:sz w:val="16"/>
          <w:szCs w:val="16"/>
        </w:rPr>
        <w:t>7) выезда за пределы Российской Федерации на постоянное место жительства;</w:t>
      </w:r>
    </w:p>
    <w:p w:rsidR="001057F9" w:rsidRPr="00E75B49" w:rsidRDefault="001057F9" w:rsidP="000D489B">
      <w:pPr>
        <w:ind w:firstLine="708"/>
        <w:jc w:val="both"/>
        <w:rPr>
          <w:sz w:val="16"/>
          <w:szCs w:val="16"/>
        </w:rPr>
      </w:pPr>
      <w:r w:rsidRPr="00E75B49">
        <w:rPr>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57F9" w:rsidRPr="00E75B49" w:rsidRDefault="001057F9" w:rsidP="000D489B">
      <w:pPr>
        <w:ind w:firstLine="708"/>
        <w:jc w:val="both"/>
        <w:rPr>
          <w:sz w:val="16"/>
          <w:szCs w:val="16"/>
        </w:rPr>
      </w:pPr>
      <w:r w:rsidRPr="00E75B49">
        <w:rPr>
          <w:sz w:val="16"/>
          <w:szCs w:val="16"/>
        </w:rPr>
        <w:t>9) установленной в судебном порядке стойкой неспособности по состоянию здоровья осуществлять полномочия   Главы Поселения;</w:t>
      </w:r>
    </w:p>
    <w:p w:rsidR="001057F9" w:rsidRPr="00E75B49" w:rsidRDefault="001057F9" w:rsidP="000D489B">
      <w:pPr>
        <w:ind w:firstLine="708"/>
        <w:jc w:val="both"/>
        <w:rPr>
          <w:sz w:val="16"/>
          <w:szCs w:val="16"/>
        </w:rPr>
      </w:pPr>
      <w:r w:rsidRPr="00E75B49">
        <w:rPr>
          <w:sz w:val="16"/>
          <w:szCs w:val="16"/>
        </w:rPr>
        <w:t>10) отзыва избирателями;</w:t>
      </w:r>
    </w:p>
    <w:p w:rsidR="001057F9" w:rsidRPr="00E75B49" w:rsidRDefault="001057F9" w:rsidP="000D489B">
      <w:pPr>
        <w:ind w:firstLine="708"/>
        <w:jc w:val="both"/>
        <w:rPr>
          <w:sz w:val="16"/>
          <w:szCs w:val="16"/>
        </w:rPr>
      </w:pPr>
      <w:r w:rsidRPr="00E75B49">
        <w:rPr>
          <w:sz w:val="16"/>
          <w:szCs w:val="16"/>
        </w:rPr>
        <w:t xml:space="preserve">11) утратил силу; </w:t>
      </w:r>
    </w:p>
    <w:p w:rsidR="001057F9" w:rsidRPr="00E75B49" w:rsidRDefault="001057F9" w:rsidP="000D489B">
      <w:pPr>
        <w:autoSpaceDE w:val="0"/>
        <w:autoSpaceDN w:val="0"/>
        <w:adjustRightInd w:val="0"/>
        <w:jc w:val="both"/>
        <w:rPr>
          <w:snapToGrid w:val="0"/>
          <w:sz w:val="16"/>
          <w:szCs w:val="16"/>
        </w:rPr>
      </w:pPr>
      <w:r w:rsidRPr="00E75B49">
        <w:rPr>
          <w:sz w:val="16"/>
          <w:szCs w:val="16"/>
        </w:rPr>
        <w:t xml:space="preserve">          12) </w:t>
      </w:r>
      <w:r w:rsidRPr="00E75B49">
        <w:rPr>
          <w:snapToGrid w:val="0"/>
          <w:sz w:val="16"/>
          <w:szCs w:val="16"/>
        </w:rPr>
        <w:t>преобразования Поселения, осуществляемого в соответствии с Федеральным законом № 131-ФЗ, а также в случае упразднения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  13)  утраты Поселением статуса муниципального образования в связи с его объединением с городским округом;</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  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1057F9" w:rsidRPr="00E75B49" w:rsidRDefault="001057F9" w:rsidP="000D489B">
      <w:pPr>
        <w:pStyle w:val="ConsPlu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15) несоблюдения ограничений, запретов, неисполнения обязанностей, установленных Федеральным </w:t>
      </w:r>
      <w:hyperlink r:id="rId26" w:history="1">
        <w:r w:rsidRPr="00E75B49">
          <w:rPr>
            <w:rFonts w:ascii="Times New Roman" w:hAnsi="Times New Roman" w:cs="Times New Roman"/>
            <w:sz w:val="16"/>
            <w:szCs w:val="16"/>
          </w:rPr>
          <w:t>законом</w:t>
        </w:r>
      </w:hyperlink>
      <w:r w:rsidRPr="00E75B49">
        <w:rPr>
          <w:rFonts w:ascii="Times New Roman" w:hAnsi="Times New Roman" w:cs="Times New Roman"/>
          <w:sz w:val="16"/>
          <w:szCs w:val="16"/>
        </w:rPr>
        <w:t xml:space="preserve"> от 25 декабря 2008 года N 273-ФЗ «О противодействии коррупции», Федеральным </w:t>
      </w:r>
      <w:hyperlink r:id="rId27" w:history="1">
        <w:r w:rsidRPr="00E75B49">
          <w:rPr>
            <w:rFonts w:ascii="Times New Roman" w:hAnsi="Times New Roman" w:cs="Times New Roman"/>
            <w:sz w:val="16"/>
            <w:szCs w:val="16"/>
          </w:rPr>
          <w:t>законом</w:t>
        </w:r>
      </w:hyperlink>
      <w:r w:rsidRPr="00E75B49">
        <w:rPr>
          <w:rFonts w:ascii="Times New Roman" w:hAnsi="Times New Roman" w:cs="Times New Roman"/>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E75B49">
          <w:rPr>
            <w:rFonts w:ascii="Times New Roman" w:hAnsi="Times New Roman" w:cs="Times New Roman"/>
            <w:sz w:val="16"/>
            <w:szCs w:val="16"/>
          </w:rPr>
          <w:t>законом</w:t>
        </w:r>
      </w:hyperlink>
      <w:r w:rsidRPr="00E75B49">
        <w:rPr>
          <w:rFonts w:ascii="Times New Roman" w:hAnsi="Times New Roman" w:cs="Times New Roman"/>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2.1. Полномочия главы Поселения  кроме случаев, указанных в части 1 настоящей статьи, прекращаются досрочно в случае несоблюдения ограничений, установленных Федеральным законом.</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В случае досрочного прекращения полномочий Главы Поселения муниципальные выборы должны быть назначены и  проведены в установленные законодательством сроки.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4. Главе Поселения, осуществляющему свои полномочия не менее срока, на который он был избран, и имеющему стаж муниципальной службы не менее  пятнадцати лет, за счёт средств местного бюджета устанавливается ежемесячная доплата к пенсии, назначенной в соответствии с Федеральным законом от 17 декабря 2001 года № 173-ФЗ «О трудовых пенсиях в Российской Федерации», законом Российской Федерации от 19 апреля 1991 года № 1032-1 «О занятости населения в Российской Федерации» (далее – пенсия):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В стаж  муниципальной службы для назначения ежемесячной доплаты к пенсии, включаются периоды службы (работы), установленные законодательством о порядке исчисления стажа муниципальной службы и зачёта в него иных периодов трудовой деятельности для назначения муниципальным служащим пенсии за выслугу лет.</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Право на получение ежемесячной доплаты к пенсии не возникает при прекращении полномочий Главы Поселения досрочно в связи с отзывом избирателями либо вступлением в законную силу в отношении его обвинительного приговора суда.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Ежемесячная доплата к пенсии прекращается по основаниям, установленным законодательством Иркутской области, регулирующим гарантии выборного должностного лица органа местного самоуправления. </w:t>
      </w:r>
    </w:p>
    <w:p w:rsidR="001057F9" w:rsidRPr="00E75B49" w:rsidRDefault="001057F9" w:rsidP="000D489B">
      <w:pPr>
        <w:pStyle w:val="ConsPlusNormal"/>
        <w:ind w:firstLine="540"/>
        <w:jc w:val="both"/>
        <w:rPr>
          <w:rFonts w:ascii="Times New Roman" w:hAnsi="Times New Roman" w:cs="Times New Roman"/>
          <w:snapToGrid w:val="0"/>
          <w:sz w:val="16"/>
          <w:szCs w:val="16"/>
        </w:rPr>
      </w:pPr>
      <w:r w:rsidRPr="00E75B49">
        <w:rPr>
          <w:rFonts w:ascii="Times New Roman" w:hAnsi="Times New Roman" w:cs="Times New Roman"/>
          <w:snapToGrid w:val="0"/>
          <w:sz w:val="16"/>
          <w:szCs w:val="16"/>
        </w:rPr>
        <w:t>5. В случае, если избранный на муниципальных выборах Глава Поселения, полномочия которого прекращены досрочно на основании решения Думы Поселения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057F9" w:rsidRPr="00E75B49" w:rsidRDefault="001057F9" w:rsidP="000D489B">
      <w:pPr>
        <w:pStyle w:val="ConsNonformat"/>
        <w:ind w:right="-5"/>
        <w:jc w:val="both"/>
        <w:rPr>
          <w:rFonts w:ascii="Times New Roman" w:hAnsi="Times New Roman" w:cs="Times New Roman"/>
          <w:sz w:val="16"/>
          <w:szCs w:val="16"/>
        </w:rPr>
      </w:pPr>
      <w:r w:rsidRPr="00E75B49">
        <w:rPr>
          <w:rFonts w:ascii="Times New Roman" w:hAnsi="Times New Roman" w:cs="Times New Roman"/>
          <w:sz w:val="16"/>
          <w:szCs w:val="16"/>
        </w:rPr>
        <w:tab/>
      </w: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27. Право Главы Поселения на отставку</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Глава Поселения имеет право на отставку по собственному желанию.</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Отставка Главы Поселения осуществляется путем направления Главой Поселения соответствующего письменного заявления в Думу Поселения с указанием мотивов ухода в отставку.</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Дума не позднее одного месяца со дня поступления заявления принимает решение о констатации отставки Главы Поселения.</w:t>
      </w:r>
    </w:p>
    <w:p w:rsidR="001057F9" w:rsidRPr="00E75B49" w:rsidRDefault="001057F9" w:rsidP="000D489B">
      <w:pPr>
        <w:pStyle w:val="ConsNormal"/>
        <w:ind w:right="-5" w:firstLine="0"/>
        <w:rPr>
          <w:rFonts w:ascii="Times New Roman" w:hAnsi="Times New Roman" w:cs="Times New Roman"/>
          <w:b/>
          <w:sz w:val="16"/>
          <w:szCs w:val="16"/>
        </w:rPr>
      </w:pPr>
    </w:p>
    <w:p w:rsidR="001057F9" w:rsidRPr="00E75B49" w:rsidRDefault="001057F9" w:rsidP="000D489B">
      <w:pPr>
        <w:pStyle w:val="ConsNormal"/>
        <w:ind w:right="-5" w:firstLine="540"/>
        <w:rPr>
          <w:rFonts w:ascii="Times New Roman" w:hAnsi="Times New Roman" w:cs="Times New Roman"/>
          <w:b/>
          <w:sz w:val="16"/>
          <w:szCs w:val="16"/>
        </w:rPr>
      </w:pPr>
      <w:r w:rsidRPr="00E75B49">
        <w:rPr>
          <w:rFonts w:ascii="Times New Roman" w:hAnsi="Times New Roman" w:cs="Times New Roman"/>
          <w:b/>
          <w:sz w:val="16"/>
          <w:szCs w:val="16"/>
        </w:rPr>
        <w:t>Статья 28. Исполнение обязанностей Главы Поселения в случае досрочного прекращения его полномочий</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В случае досрочного прекращения полномочий Главы Поселения до избрания нового Главы Поселения его обязанности исполняет заместитель Главы администрации Поселения.</w:t>
      </w:r>
    </w:p>
    <w:p w:rsidR="001057F9" w:rsidRPr="00E75B49" w:rsidRDefault="001057F9" w:rsidP="000D489B">
      <w:pPr>
        <w:pStyle w:val="ConsNormal"/>
        <w:ind w:right="-5" w:firstLine="54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29.  Дума Поселения</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Дума Филипповского Поселения состоит из 7</w:t>
      </w:r>
      <w:r w:rsidRPr="00E75B49">
        <w:rPr>
          <w:rFonts w:ascii="Times New Roman" w:hAnsi="Times New Roman" w:cs="Times New Roman"/>
          <w:i/>
          <w:sz w:val="16"/>
          <w:szCs w:val="16"/>
        </w:rPr>
        <w:t xml:space="preserve"> </w:t>
      </w:r>
      <w:r w:rsidRPr="00E75B49">
        <w:rPr>
          <w:rFonts w:ascii="Times New Roman" w:hAnsi="Times New Roman" w:cs="Times New Roman"/>
          <w:sz w:val="16"/>
          <w:szCs w:val="16"/>
        </w:rPr>
        <w:t xml:space="preserve">депутатов, избираемых на муниципальных выборах сроком на 5 лет.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i/>
          <w:sz w:val="16"/>
          <w:szCs w:val="16"/>
        </w:rPr>
        <w:t xml:space="preserve"> </w:t>
      </w:r>
      <w:r w:rsidRPr="00E75B49">
        <w:rPr>
          <w:rFonts w:ascii="Times New Roman" w:hAnsi="Times New Roman" w:cs="Times New Roman"/>
          <w:sz w:val="16"/>
          <w:szCs w:val="16"/>
        </w:rPr>
        <w:t>Дума Поселения осуществляет полномочия в коллегиальном порядке.</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 Дума Поселения правомочна, если в ее состав избрано не менее чем две трети от установленного настоящим Уставом числа депутатов.</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Если в Думу Поселения избрано менее двух третей от установленного настоящим Уставом числа депутатов, то заседания вновь избранной Думы Поселения не проводятся, а сохраняются полномочия прежнего состава  Думы Поселения до дня сформирования не менее двух третей от установленного настоящим Уставом числа депутатов  Думы Поселения нового созыва.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Дума Поселения обладает правами юридического лица.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30. Заместитель председателя Думы Поселения</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Заместитель председателя Думы Поселения избирается открытым голосованием из числа депутатов Думы Поселения на первом заседании Думы Поселения на срок полномочий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Выдвижение кандидатуры (кандидатур) заместителя председателя  Думы Поселения производится депутатами Думы Поселения (в том числе путем самовыдвижения), Главой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Избранным заместителем председателя Думы Поселения считается тот кандидат, который получил более половины голосов от установленного настоящим Уставом числа депутатов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4. Заместитель председателя Думы Поселения вправе возглавлять постоянный комитет или комиссию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5. Заместитель председателя Думы осуществляет полномочия председателя  Думы в случае временного отсутствия Главы Поселения. В случае отсутствия заместителя председателя Думы Поселения при временном отсутствии Главы Поселения полномочия председателя Думы Поселения исполняет один из председателей постоянных комитетов Думы Поселения по поручению заместителя председателя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p>
    <w:p w:rsidR="001057F9" w:rsidRPr="00E75B49" w:rsidRDefault="001057F9" w:rsidP="000D489B">
      <w:pPr>
        <w:jc w:val="both"/>
        <w:rPr>
          <w:b/>
          <w:sz w:val="16"/>
          <w:szCs w:val="16"/>
        </w:rPr>
      </w:pPr>
      <w:r w:rsidRPr="00E75B49">
        <w:rPr>
          <w:sz w:val="16"/>
          <w:szCs w:val="16"/>
        </w:rPr>
        <w:t xml:space="preserve"> </w:t>
      </w:r>
      <w:r w:rsidRPr="00E75B49">
        <w:rPr>
          <w:sz w:val="16"/>
          <w:szCs w:val="16"/>
        </w:rPr>
        <w:tab/>
      </w:r>
      <w:r w:rsidRPr="00E75B49">
        <w:rPr>
          <w:b/>
          <w:sz w:val="16"/>
          <w:szCs w:val="16"/>
        </w:rPr>
        <w:t>30.1. Гарантии осуществления полномочий  председателя Думы Поселения</w:t>
      </w:r>
    </w:p>
    <w:p w:rsidR="001057F9" w:rsidRPr="00E75B49" w:rsidRDefault="001057F9" w:rsidP="000D489B">
      <w:pPr>
        <w:jc w:val="both"/>
        <w:rPr>
          <w:snapToGrid w:val="0"/>
          <w:sz w:val="16"/>
          <w:szCs w:val="16"/>
        </w:rPr>
      </w:pPr>
    </w:p>
    <w:p w:rsidR="001057F9" w:rsidRPr="00E75B49" w:rsidRDefault="001057F9" w:rsidP="000D489B">
      <w:pPr>
        <w:jc w:val="both"/>
        <w:rPr>
          <w:snapToGrid w:val="0"/>
          <w:sz w:val="16"/>
          <w:szCs w:val="16"/>
        </w:rPr>
      </w:pPr>
      <w:r w:rsidRPr="00E75B49">
        <w:rPr>
          <w:snapToGrid w:val="0"/>
          <w:sz w:val="16"/>
          <w:szCs w:val="16"/>
        </w:rPr>
        <w:t xml:space="preserve"> </w:t>
      </w:r>
      <w:r w:rsidRPr="00E75B49">
        <w:rPr>
          <w:snapToGrid w:val="0"/>
          <w:sz w:val="16"/>
          <w:szCs w:val="16"/>
        </w:rPr>
        <w:tab/>
        <w:t>1. Председателю Думы Поселения гарантируются условия для беспрепятственного и эффективного осуществления полномочий.</w:t>
      </w:r>
    </w:p>
    <w:p w:rsidR="001057F9" w:rsidRPr="00E75B49" w:rsidRDefault="001057F9" w:rsidP="000D489B">
      <w:pPr>
        <w:ind w:firstLine="708"/>
        <w:jc w:val="both"/>
        <w:rPr>
          <w:snapToGrid w:val="0"/>
          <w:sz w:val="16"/>
          <w:szCs w:val="16"/>
        </w:rPr>
      </w:pPr>
      <w:r w:rsidRPr="00E75B49">
        <w:rPr>
          <w:snapToGrid w:val="0"/>
          <w:sz w:val="16"/>
          <w:szCs w:val="16"/>
        </w:rPr>
        <w:t>2. Председателю Думы Поселения за счет средств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1057F9" w:rsidRPr="00E75B49" w:rsidRDefault="001057F9" w:rsidP="000D489B">
      <w:pPr>
        <w:ind w:firstLine="708"/>
        <w:jc w:val="both"/>
        <w:rPr>
          <w:snapToGrid w:val="0"/>
          <w:sz w:val="16"/>
          <w:szCs w:val="16"/>
        </w:rPr>
      </w:pPr>
      <w:r w:rsidRPr="00E75B49">
        <w:rPr>
          <w:snapToGrid w:val="0"/>
          <w:sz w:val="16"/>
          <w:szCs w:val="16"/>
        </w:rPr>
        <w:t>3. В соответствии с законодательством для председателя Думы Поселения решением Думы Поселения помимо гарантий, указанных в пункте 2 настоящей статьи, устанавливаются:</w:t>
      </w:r>
    </w:p>
    <w:p w:rsidR="001057F9" w:rsidRPr="00E75B49" w:rsidRDefault="001057F9" w:rsidP="000D489B">
      <w:pPr>
        <w:jc w:val="both"/>
        <w:rPr>
          <w:snapToGrid w:val="0"/>
          <w:sz w:val="16"/>
          <w:szCs w:val="16"/>
        </w:rPr>
      </w:pPr>
      <w:r w:rsidRPr="00E75B49">
        <w:rPr>
          <w:snapToGrid w:val="0"/>
          <w:sz w:val="16"/>
          <w:szCs w:val="16"/>
        </w:rPr>
        <w:t>1) за счет местного бюджета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1057F9" w:rsidRPr="00E75B49" w:rsidRDefault="001057F9" w:rsidP="000D489B">
      <w:pPr>
        <w:jc w:val="both"/>
        <w:rPr>
          <w:snapToGrid w:val="0"/>
          <w:sz w:val="16"/>
          <w:szCs w:val="16"/>
        </w:rPr>
      </w:pPr>
      <w:r w:rsidRPr="00E75B49">
        <w:rPr>
          <w:snapToGrid w:val="0"/>
          <w:sz w:val="16"/>
          <w:szCs w:val="16"/>
        </w:rPr>
        <w:t>2) ежегодный основной оплачиваемый и ежегодный дополнительный оплачиваемый отпуска;</w:t>
      </w:r>
    </w:p>
    <w:p w:rsidR="001057F9" w:rsidRPr="00E75B49" w:rsidRDefault="001057F9" w:rsidP="000D489B">
      <w:pPr>
        <w:jc w:val="both"/>
        <w:rPr>
          <w:snapToGrid w:val="0"/>
          <w:sz w:val="16"/>
          <w:szCs w:val="16"/>
        </w:rPr>
      </w:pPr>
      <w:r w:rsidRPr="00E75B49">
        <w:rPr>
          <w:snapToGrid w:val="0"/>
          <w:sz w:val="16"/>
          <w:szCs w:val="16"/>
        </w:rPr>
        <w:t>3) обеспечение служебным  транспортом либо возмещение транспортных расходов, связанных с осуществлением его полномочий;</w:t>
      </w:r>
    </w:p>
    <w:p w:rsidR="001057F9" w:rsidRPr="00E75B49" w:rsidRDefault="001057F9" w:rsidP="000D489B">
      <w:pPr>
        <w:jc w:val="both"/>
        <w:rPr>
          <w:snapToGrid w:val="0"/>
          <w:sz w:val="16"/>
          <w:szCs w:val="16"/>
        </w:rPr>
      </w:pPr>
      <w:r w:rsidRPr="00E75B49">
        <w:rPr>
          <w:snapToGrid w:val="0"/>
          <w:sz w:val="16"/>
          <w:szCs w:val="16"/>
        </w:rPr>
        <w:t>4) возмещение расходов, связанных со служебными командировками;</w:t>
      </w:r>
    </w:p>
    <w:p w:rsidR="001057F9" w:rsidRPr="00E75B49" w:rsidRDefault="001057F9" w:rsidP="000D489B">
      <w:pPr>
        <w:jc w:val="both"/>
        <w:rPr>
          <w:snapToGrid w:val="0"/>
          <w:sz w:val="16"/>
          <w:szCs w:val="16"/>
        </w:rPr>
      </w:pPr>
      <w:r w:rsidRPr="00E75B49">
        <w:rPr>
          <w:snapToGrid w:val="0"/>
          <w:sz w:val="16"/>
          <w:szCs w:val="16"/>
        </w:rPr>
        <w:t>5) исключен;</w:t>
      </w:r>
    </w:p>
    <w:p w:rsidR="001057F9" w:rsidRPr="00E75B49" w:rsidRDefault="001057F9" w:rsidP="000D489B">
      <w:pPr>
        <w:jc w:val="both"/>
        <w:rPr>
          <w:snapToGrid w:val="0"/>
          <w:sz w:val="16"/>
          <w:szCs w:val="16"/>
        </w:rPr>
      </w:pPr>
      <w:r w:rsidRPr="00E75B49">
        <w:rPr>
          <w:snapToGrid w:val="0"/>
          <w:sz w:val="16"/>
          <w:szCs w:val="16"/>
        </w:rPr>
        <w:t>6) утратил силу;</w:t>
      </w:r>
    </w:p>
    <w:p w:rsidR="001057F9" w:rsidRPr="00E75B49" w:rsidRDefault="001057F9" w:rsidP="000D489B">
      <w:pPr>
        <w:jc w:val="both"/>
        <w:rPr>
          <w:snapToGrid w:val="0"/>
          <w:sz w:val="16"/>
          <w:szCs w:val="16"/>
        </w:rPr>
      </w:pPr>
      <w:r w:rsidRPr="00E75B49">
        <w:rPr>
          <w:snapToGrid w:val="0"/>
          <w:sz w:val="16"/>
          <w:szCs w:val="16"/>
        </w:rPr>
        <w:t>7) медицинское и государственное социальное страхование;</w:t>
      </w:r>
    </w:p>
    <w:p w:rsidR="001057F9" w:rsidRPr="00E75B49" w:rsidRDefault="001057F9" w:rsidP="000D489B">
      <w:pPr>
        <w:jc w:val="both"/>
        <w:rPr>
          <w:snapToGrid w:val="0"/>
          <w:sz w:val="16"/>
          <w:szCs w:val="16"/>
        </w:rPr>
      </w:pPr>
      <w:r w:rsidRPr="00E75B49">
        <w:rPr>
          <w:snapToGrid w:val="0"/>
          <w:sz w:val="16"/>
          <w:szCs w:val="16"/>
        </w:rPr>
        <w:t>8) повышение квалификации в период осуществления его полномочий;</w:t>
      </w:r>
    </w:p>
    <w:p w:rsidR="001057F9" w:rsidRPr="00E75B49" w:rsidRDefault="001057F9" w:rsidP="000D489B">
      <w:pPr>
        <w:jc w:val="both"/>
        <w:rPr>
          <w:snapToGrid w:val="0"/>
          <w:sz w:val="16"/>
          <w:szCs w:val="16"/>
        </w:rPr>
      </w:pPr>
      <w:r w:rsidRPr="00E75B49">
        <w:rPr>
          <w:snapToGrid w:val="0"/>
          <w:sz w:val="16"/>
          <w:szCs w:val="16"/>
        </w:rPr>
        <w:t>9) организация и обеспечение условий проведения личного приема граждан;</w:t>
      </w:r>
    </w:p>
    <w:p w:rsidR="001057F9" w:rsidRPr="00E75B49" w:rsidRDefault="001057F9" w:rsidP="000D489B">
      <w:pPr>
        <w:jc w:val="both"/>
        <w:rPr>
          <w:snapToGrid w:val="0"/>
          <w:sz w:val="16"/>
          <w:szCs w:val="16"/>
        </w:rPr>
      </w:pPr>
      <w:r w:rsidRPr="00E75B49">
        <w:rPr>
          <w:snapToGrid w:val="0"/>
          <w:sz w:val="16"/>
          <w:szCs w:val="16"/>
        </w:rPr>
        <w:t>10) рабочее место  с необходимым  для исполнения своих полномочий техническим оснащением;</w:t>
      </w:r>
    </w:p>
    <w:p w:rsidR="001057F9" w:rsidRPr="00E75B49" w:rsidRDefault="001057F9" w:rsidP="000D489B">
      <w:pPr>
        <w:jc w:val="both"/>
        <w:rPr>
          <w:snapToGrid w:val="0"/>
          <w:sz w:val="16"/>
          <w:szCs w:val="16"/>
        </w:rPr>
      </w:pPr>
      <w:r w:rsidRPr="00E75B49">
        <w:rPr>
          <w:snapToGrid w:val="0"/>
          <w:sz w:val="16"/>
          <w:szCs w:val="16"/>
        </w:rPr>
        <w:t>11) служебное   жилое помещение в соответствии с законодательством;</w:t>
      </w:r>
    </w:p>
    <w:p w:rsidR="001057F9" w:rsidRPr="00E75B49" w:rsidRDefault="001057F9" w:rsidP="000D489B">
      <w:pPr>
        <w:jc w:val="both"/>
        <w:rPr>
          <w:snapToGrid w:val="0"/>
          <w:sz w:val="16"/>
          <w:szCs w:val="16"/>
        </w:rPr>
      </w:pPr>
      <w:r w:rsidRPr="00E75B49">
        <w:rPr>
          <w:snapToGrid w:val="0"/>
          <w:sz w:val="16"/>
          <w:szCs w:val="16"/>
        </w:rPr>
        <w:t>12) право на обеспечение телефонной связью по месту жительства, а также право пользования  средствами связи органов местного самоуправления, муниципальных органов.</w:t>
      </w:r>
    </w:p>
    <w:p w:rsidR="001057F9" w:rsidRPr="00E75B49" w:rsidRDefault="001057F9" w:rsidP="000D489B">
      <w:pPr>
        <w:ind w:firstLine="708"/>
        <w:jc w:val="both"/>
        <w:rPr>
          <w:snapToGrid w:val="0"/>
          <w:sz w:val="16"/>
          <w:szCs w:val="16"/>
        </w:rPr>
      </w:pPr>
      <w:r w:rsidRPr="00E75B49">
        <w:rPr>
          <w:snapToGrid w:val="0"/>
          <w:sz w:val="16"/>
          <w:szCs w:val="16"/>
        </w:rPr>
        <w:t>Порядок предоставления гарантий  определяется муниципальными правовыми актами в соответствии с законодательством.</w:t>
      </w:r>
    </w:p>
    <w:p w:rsidR="001057F9" w:rsidRPr="00E75B49" w:rsidRDefault="001057F9" w:rsidP="000D489B">
      <w:pPr>
        <w:ind w:firstLine="540"/>
        <w:jc w:val="both"/>
        <w:rPr>
          <w:snapToGrid w:val="0"/>
          <w:sz w:val="16"/>
          <w:szCs w:val="16"/>
        </w:rPr>
      </w:pPr>
      <w:r w:rsidRPr="00E75B49">
        <w:rPr>
          <w:snapToGrid w:val="0"/>
          <w:sz w:val="16"/>
          <w:szCs w:val="16"/>
        </w:rPr>
        <w:t>4. Период осуществления председателем Думы Поселения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1057F9" w:rsidRPr="00E75B49" w:rsidRDefault="001057F9" w:rsidP="000D489B">
      <w:pPr>
        <w:widowControl w:val="0"/>
        <w:autoSpaceDE w:val="0"/>
        <w:autoSpaceDN w:val="0"/>
        <w:adjustRightInd w:val="0"/>
        <w:ind w:firstLine="540"/>
        <w:jc w:val="both"/>
        <w:rPr>
          <w:snapToGrid w:val="0"/>
          <w:sz w:val="16"/>
          <w:szCs w:val="16"/>
        </w:rPr>
      </w:pPr>
      <w:r w:rsidRPr="00E75B49">
        <w:rPr>
          <w:snapToGrid w:val="0"/>
          <w:sz w:val="16"/>
          <w:szCs w:val="16"/>
        </w:rPr>
        <w:t xml:space="preserve">   5. Председателю Думы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29" w:history="1">
        <w:r w:rsidRPr="00E75B49">
          <w:rPr>
            <w:snapToGrid w:val="0"/>
            <w:sz w:val="16"/>
            <w:szCs w:val="16"/>
          </w:rPr>
          <w:t>законом</w:t>
        </w:r>
      </w:hyperlink>
      <w:r w:rsidRPr="00E75B49">
        <w:rPr>
          <w:snapToGrid w:val="0"/>
          <w:sz w:val="16"/>
          <w:szCs w:val="16"/>
        </w:rPr>
        <w:t xml:space="preserve"> от 28 декабря 2013 года N 400-ФЗ «О страховых пенсиях» и пенсии, назначенной в соответствии с Законом Российской Федерации от 19 апреля  1991 года № 1032-1 «О занятости населения в Российской Федерации» (далее – пенсия). </w:t>
      </w:r>
    </w:p>
    <w:p w:rsidR="001057F9" w:rsidRPr="00E75B49" w:rsidRDefault="001057F9" w:rsidP="000D489B">
      <w:pPr>
        <w:ind w:firstLine="540"/>
        <w:jc w:val="both"/>
        <w:rPr>
          <w:snapToGrid w:val="0"/>
          <w:sz w:val="16"/>
          <w:szCs w:val="16"/>
        </w:rPr>
      </w:pPr>
      <w:r w:rsidRPr="00E75B49">
        <w:rPr>
          <w:snapToGrid w:val="0"/>
          <w:sz w:val="16"/>
          <w:szCs w:val="16"/>
        </w:rPr>
        <w:t>5.1. В стаж муниципальной службы для назначения  ежемесячной доплаты к пенсии,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1057F9" w:rsidRPr="00E75B49" w:rsidRDefault="001057F9" w:rsidP="000D489B">
      <w:pPr>
        <w:ind w:firstLine="540"/>
        <w:jc w:val="both"/>
        <w:rPr>
          <w:snapToGrid w:val="0"/>
          <w:sz w:val="16"/>
          <w:szCs w:val="16"/>
        </w:rPr>
      </w:pPr>
      <w:r w:rsidRPr="00E75B49">
        <w:rPr>
          <w:snapToGrid w:val="0"/>
          <w:sz w:val="16"/>
          <w:szCs w:val="16"/>
        </w:rPr>
        <w:t>5.2. Право на получение ежемесячной доплаты к пенсии не возникает при прекращении полномочий председателя Думы Поселения  досрочно в связи с отзывом избирателями либо вступлением в законную силу в отношении его обвинительного приговора суда.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5.3. Ежемесячная доплата к пенсии  прекращается по основаниям,  установленным законодательством Иркутской области, регулирующим гарантии члена выборного органа местного самоуправления</w:t>
      </w:r>
    </w:p>
    <w:p w:rsidR="001057F9" w:rsidRPr="00E75B49" w:rsidRDefault="001057F9" w:rsidP="000D489B">
      <w:pPr>
        <w:autoSpaceDE w:val="0"/>
        <w:autoSpaceDN w:val="0"/>
        <w:adjustRightInd w:val="0"/>
        <w:ind w:firstLine="540"/>
        <w:jc w:val="both"/>
        <w:rPr>
          <w:b/>
          <w:sz w:val="16"/>
          <w:szCs w:val="16"/>
        </w:rPr>
      </w:pPr>
      <w:r w:rsidRPr="00E75B49">
        <w:rPr>
          <w:sz w:val="16"/>
          <w:szCs w:val="16"/>
        </w:rPr>
        <w:t>5.4. 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
    <w:p w:rsidR="001057F9" w:rsidRPr="00E75B49" w:rsidRDefault="001057F9" w:rsidP="000D489B">
      <w:pPr>
        <w:pStyle w:val="ConsNormal"/>
        <w:ind w:right="-5" w:firstLine="0"/>
        <w:jc w:val="both"/>
        <w:rPr>
          <w:rFonts w:ascii="Times New Roman" w:hAnsi="Times New Roman" w:cs="Times New Roman"/>
          <w:b/>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31. Полномочия Думы Поселения</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ind w:firstLine="540"/>
        <w:jc w:val="both"/>
        <w:rPr>
          <w:snapToGrid w:val="0"/>
          <w:sz w:val="16"/>
          <w:szCs w:val="16"/>
        </w:rPr>
      </w:pPr>
      <w:r w:rsidRPr="00E75B49">
        <w:rPr>
          <w:sz w:val="16"/>
          <w:szCs w:val="16"/>
        </w:rPr>
        <w:t>1</w:t>
      </w:r>
      <w:r w:rsidRPr="00E75B49">
        <w:rPr>
          <w:snapToGrid w:val="0"/>
          <w:sz w:val="16"/>
          <w:szCs w:val="16"/>
        </w:rPr>
        <w:t>. В соответствии с Федеральным законом № 131-ФЗ в исключительной компетенции Думы Поселения находятся:</w:t>
      </w:r>
    </w:p>
    <w:p w:rsidR="001057F9" w:rsidRPr="00E75B49" w:rsidRDefault="001057F9" w:rsidP="000D489B">
      <w:pPr>
        <w:jc w:val="both"/>
        <w:rPr>
          <w:snapToGrid w:val="0"/>
          <w:sz w:val="16"/>
          <w:szCs w:val="16"/>
        </w:rPr>
      </w:pPr>
      <w:r w:rsidRPr="00E75B49">
        <w:rPr>
          <w:snapToGrid w:val="0"/>
          <w:sz w:val="16"/>
          <w:szCs w:val="16"/>
        </w:rPr>
        <w:t>1) принятие Устава Поселения и внесение в него изменений и дополнений;</w:t>
      </w:r>
    </w:p>
    <w:p w:rsidR="001057F9" w:rsidRPr="00E75B49" w:rsidRDefault="001057F9" w:rsidP="000D489B">
      <w:pPr>
        <w:jc w:val="both"/>
        <w:rPr>
          <w:snapToGrid w:val="0"/>
          <w:sz w:val="16"/>
          <w:szCs w:val="16"/>
        </w:rPr>
      </w:pPr>
      <w:r w:rsidRPr="00E75B49">
        <w:rPr>
          <w:snapToGrid w:val="0"/>
          <w:sz w:val="16"/>
          <w:szCs w:val="16"/>
        </w:rPr>
        <w:t>2) утверждение местного бюджета по представлению Главы Поселения и отчета о его исполнении;</w:t>
      </w:r>
    </w:p>
    <w:p w:rsidR="001057F9" w:rsidRPr="00E75B49" w:rsidRDefault="001057F9" w:rsidP="000D489B">
      <w:pPr>
        <w:jc w:val="both"/>
        <w:rPr>
          <w:snapToGrid w:val="0"/>
          <w:sz w:val="16"/>
          <w:szCs w:val="16"/>
        </w:rPr>
      </w:pPr>
      <w:r w:rsidRPr="00E75B49">
        <w:rPr>
          <w:snapToGrid w:val="0"/>
          <w:sz w:val="16"/>
          <w:szCs w:val="16"/>
        </w:rPr>
        <w:t>3) установление, изменение и отмена местных налогов и сборов в соответствии с законодательством о налогах и сборах;</w:t>
      </w:r>
    </w:p>
    <w:p w:rsidR="001057F9" w:rsidRPr="00E75B49" w:rsidRDefault="001057F9" w:rsidP="000D489B">
      <w:pPr>
        <w:jc w:val="both"/>
        <w:rPr>
          <w:snapToGrid w:val="0"/>
          <w:sz w:val="16"/>
          <w:szCs w:val="16"/>
        </w:rPr>
      </w:pPr>
      <w:r w:rsidRPr="00E75B49">
        <w:rPr>
          <w:snapToGrid w:val="0"/>
          <w:sz w:val="16"/>
          <w:szCs w:val="16"/>
        </w:rPr>
        <w:t>4) принятие планов и программ развития Поселения, утверждение отчетов об их исполнении;</w:t>
      </w:r>
    </w:p>
    <w:p w:rsidR="001057F9" w:rsidRPr="00E75B49" w:rsidRDefault="001057F9" w:rsidP="000D489B">
      <w:pPr>
        <w:jc w:val="both"/>
        <w:rPr>
          <w:snapToGrid w:val="0"/>
          <w:sz w:val="16"/>
          <w:szCs w:val="16"/>
        </w:rPr>
      </w:pPr>
      <w:r w:rsidRPr="00E75B49">
        <w:rPr>
          <w:snapToGrid w:val="0"/>
          <w:sz w:val="16"/>
          <w:szCs w:val="16"/>
        </w:rPr>
        <w:t>5) определение порядка управления и распоряжения имуществом, находящимся в муниципальной собственности;</w:t>
      </w:r>
    </w:p>
    <w:p w:rsidR="001057F9" w:rsidRPr="00E75B49" w:rsidRDefault="001057F9" w:rsidP="000D489B">
      <w:pPr>
        <w:jc w:val="both"/>
        <w:rPr>
          <w:snapToGrid w:val="0"/>
          <w:sz w:val="16"/>
          <w:szCs w:val="16"/>
        </w:rPr>
      </w:pPr>
      <w:r w:rsidRPr="00E75B49">
        <w:rPr>
          <w:snapToGrid w:val="0"/>
          <w:sz w:val="16"/>
          <w:szCs w:val="16"/>
        </w:rPr>
        <w:t>6) определение порядка принятия решений о создании, реорганизации и ликвидации муниципальных предприятий;</w:t>
      </w:r>
    </w:p>
    <w:p w:rsidR="001057F9" w:rsidRPr="00E75B49" w:rsidRDefault="001057F9" w:rsidP="000D489B">
      <w:pPr>
        <w:jc w:val="both"/>
        <w:rPr>
          <w:snapToGrid w:val="0"/>
          <w:sz w:val="16"/>
          <w:szCs w:val="16"/>
        </w:rPr>
      </w:pPr>
      <w:r w:rsidRPr="00E75B49">
        <w:rPr>
          <w:snapToGrid w:val="0"/>
          <w:sz w:val="16"/>
          <w:szCs w:val="16"/>
        </w:rPr>
        <w:t>7)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057F9" w:rsidRPr="00E75B49" w:rsidRDefault="001057F9" w:rsidP="000D489B">
      <w:pPr>
        <w:jc w:val="both"/>
        <w:rPr>
          <w:snapToGrid w:val="0"/>
          <w:sz w:val="16"/>
          <w:szCs w:val="16"/>
        </w:rPr>
      </w:pPr>
      <w:r w:rsidRPr="00E75B49">
        <w:rPr>
          <w:snapToGrid w:val="0"/>
          <w:sz w:val="16"/>
          <w:szCs w:val="16"/>
        </w:rPr>
        <w:t>8) определение порядка участия Поселения в организациях межмуниципального сотрудничества;</w:t>
      </w:r>
    </w:p>
    <w:p w:rsidR="001057F9" w:rsidRPr="00E75B49" w:rsidRDefault="001057F9" w:rsidP="000D489B">
      <w:pPr>
        <w:jc w:val="both"/>
        <w:rPr>
          <w:snapToGrid w:val="0"/>
          <w:sz w:val="16"/>
          <w:szCs w:val="16"/>
        </w:rPr>
      </w:pPr>
      <w:r w:rsidRPr="00E75B49">
        <w:rPr>
          <w:snapToGrid w:val="0"/>
          <w:sz w:val="16"/>
          <w:szCs w:val="16"/>
        </w:rPr>
        <w:t>9) определение порядка материально-технического и организационного обеспечения деятельности органов местного самоуправления;</w:t>
      </w:r>
    </w:p>
    <w:p w:rsidR="001057F9" w:rsidRPr="00E75B49" w:rsidRDefault="001057F9" w:rsidP="000D489B">
      <w:pPr>
        <w:jc w:val="both"/>
        <w:rPr>
          <w:snapToGrid w:val="0"/>
          <w:sz w:val="16"/>
          <w:szCs w:val="16"/>
        </w:rPr>
      </w:pPr>
      <w:r w:rsidRPr="00E75B49">
        <w:rPr>
          <w:snapToGrid w:val="0"/>
          <w:sz w:val="16"/>
          <w:szCs w:val="16"/>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057F9" w:rsidRPr="00E75B49" w:rsidRDefault="001057F9" w:rsidP="000D489B">
      <w:pPr>
        <w:jc w:val="both"/>
        <w:rPr>
          <w:snapToGrid w:val="0"/>
          <w:sz w:val="16"/>
          <w:szCs w:val="16"/>
        </w:rPr>
      </w:pPr>
      <w:r w:rsidRPr="00E75B49">
        <w:rPr>
          <w:snapToGrid w:val="0"/>
          <w:sz w:val="16"/>
          <w:szCs w:val="16"/>
        </w:rPr>
        <w:t xml:space="preserve">11)  принятие решения об удалении Главы Поселения в отставку.  </w:t>
      </w:r>
    </w:p>
    <w:p w:rsidR="001057F9" w:rsidRPr="00E75B49" w:rsidRDefault="001057F9" w:rsidP="000D489B">
      <w:pPr>
        <w:ind w:firstLine="708"/>
        <w:jc w:val="both"/>
        <w:rPr>
          <w:snapToGrid w:val="0"/>
          <w:sz w:val="16"/>
          <w:szCs w:val="16"/>
        </w:rPr>
      </w:pPr>
      <w:r w:rsidRPr="00E75B49">
        <w:rPr>
          <w:snapToGrid w:val="0"/>
          <w:sz w:val="16"/>
          <w:szCs w:val="16"/>
        </w:rPr>
        <w:t>2. К полномочиям Думы Поселения также относятся в соответствии с законодательством и в пределах, установленных законодательством:</w:t>
      </w:r>
    </w:p>
    <w:p w:rsidR="001057F9" w:rsidRPr="00E75B49" w:rsidRDefault="001057F9" w:rsidP="000D489B">
      <w:pPr>
        <w:jc w:val="both"/>
        <w:rPr>
          <w:snapToGrid w:val="0"/>
          <w:sz w:val="16"/>
          <w:szCs w:val="16"/>
        </w:rPr>
      </w:pPr>
      <w:r w:rsidRPr="00E75B49">
        <w:rPr>
          <w:snapToGrid w:val="0"/>
          <w:sz w:val="16"/>
          <w:szCs w:val="16"/>
        </w:rPr>
        <w:t>1) следующие полномочия по вопросам осуществления местного самоуправления:</w:t>
      </w:r>
    </w:p>
    <w:p w:rsidR="001057F9" w:rsidRPr="00E75B49" w:rsidRDefault="001057F9" w:rsidP="000D489B">
      <w:pPr>
        <w:ind w:firstLine="708"/>
        <w:jc w:val="both"/>
        <w:rPr>
          <w:snapToGrid w:val="0"/>
          <w:sz w:val="16"/>
          <w:szCs w:val="16"/>
        </w:rPr>
      </w:pPr>
      <w:r w:rsidRPr="00E75B49">
        <w:rPr>
          <w:snapToGrid w:val="0"/>
          <w:sz w:val="16"/>
          <w:szCs w:val="16"/>
        </w:rPr>
        <w:t>а)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1057F9" w:rsidRPr="00E75B49" w:rsidRDefault="001057F9" w:rsidP="000D489B">
      <w:pPr>
        <w:ind w:firstLine="708"/>
        <w:jc w:val="both"/>
        <w:rPr>
          <w:snapToGrid w:val="0"/>
          <w:sz w:val="16"/>
          <w:szCs w:val="16"/>
        </w:rPr>
      </w:pPr>
      <w:r w:rsidRPr="00E75B49">
        <w:rPr>
          <w:snapToGrid w:val="0"/>
          <w:sz w:val="16"/>
          <w:szCs w:val="16"/>
        </w:rPr>
        <w:t>б)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в) утверждение схемы избирательных округов в соответствии с федеральным законодательством; </w:t>
      </w:r>
    </w:p>
    <w:p w:rsidR="001057F9" w:rsidRPr="00E75B49" w:rsidRDefault="001057F9" w:rsidP="000D489B">
      <w:pPr>
        <w:jc w:val="both"/>
        <w:rPr>
          <w:snapToGrid w:val="0"/>
          <w:sz w:val="16"/>
          <w:szCs w:val="16"/>
        </w:rPr>
      </w:pPr>
      <w:r w:rsidRPr="00E75B49">
        <w:rPr>
          <w:snapToGrid w:val="0"/>
          <w:sz w:val="16"/>
          <w:szCs w:val="16"/>
        </w:rPr>
        <w:t>2) следующие полномочия по вопросам взаимодействия с органами местного самоуправления и органами государственной власти:</w:t>
      </w:r>
    </w:p>
    <w:p w:rsidR="001057F9" w:rsidRPr="00E75B49" w:rsidRDefault="001057F9" w:rsidP="000D489B">
      <w:pPr>
        <w:ind w:firstLine="708"/>
        <w:jc w:val="both"/>
        <w:rPr>
          <w:snapToGrid w:val="0"/>
          <w:sz w:val="16"/>
          <w:szCs w:val="16"/>
        </w:rPr>
      </w:pPr>
      <w:r w:rsidRPr="00E75B49">
        <w:rPr>
          <w:snapToGrid w:val="0"/>
          <w:sz w:val="16"/>
          <w:szCs w:val="16"/>
        </w:rPr>
        <w:t>а) по представлению Главы Поселения:</w:t>
      </w:r>
    </w:p>
    <w:p w:rsidR="001057F9" w:rsidRPr="00E75B49" w:rsidRDefault="001057F9" w:rsidP="000D489B">
      <w:pPr>
        <w:jc w:val="both"/>
        <w:rPr>
          <w:snapToGrid w:val="0"/>
          <w:sz w:val="16"/>
          <w:szCs w:val="16"/>
        </w:rPr>
      </w:pPr>
      <w:r w:rsidRPr="00E75B49">
        <w:rPr>
          <w:snapToGrid w:val="0"/>
          <w:sz w:val="16"/>
          <w:szCs w:val="16"/>
        </w:rPr>
        <w:t xml:space="preserve">утверждение структуры администрации Поселения; </w:t>
      </w:r>
    </w:p>
    <w:p w:rsidR="001057F9" w:rsidRPr="00E75B49" w:rsidRDefault="001057F9" w:rsidP="000D489B">
      <w:pPr>
        <w:jc w:val="both"/>
        <w:rPr>
          <w:snapToGrid w:val="0"/>
          <w:sz w:val="16"/>
          <w:szCs w:val="16"/>
        </w:rPr>
      </w:pPr>
      <w:r w:rsidRPr="00E75B49">
        <w:rPr>
          <w:snapToGrid w:val="0"/>
          <w:sz w:val="16"/>
          <w:szCs w:val="16"/>
        </w:rPr>
        <w:t>учреждение органов администрации Поселения, обладающих правами юридического лица;</w:t>
      </w:r>
    </w:p>
    <w:p w:rsidR="001057F9" w:rsidRPr="00E75B49" w:rsidRDefault="001057F9" w:rsidP="000D489B">
      <w:pPr>
        <w:jc w:val="both"/>
        <w:rPr>
          <w:sz w:val="16"/>
          <w:szCs w:val="16"/>
        </w:rPr>
      </w:pPr>
      <w:r w:rsidRPr="00E75B49">
        <w:rPr>
          <w:snapToGrid w:val="0"/>
          <w:sz w:val="16"/>
          <w:szCs w:val="16"/>
        </w:rPr>
        <w:t>утверждение положений об органах администрации Поселения, обла</w:t>
      </w:r>
      <w:r w:rsidRPr="00E75B49">
        <w:rPr>
          <w:sz w:val="16"/>
          <w:szCs w:val="16"/>
        </w:rPr>
        <w:t xml:space="preserve">дающих правами юридического лица;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б)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в) самороспуск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г) формирование Избирательной комиссии Поселения;</w:t>
      </w:r>
    </w:p>
    <w:p w:rsidR="001057F9" w:rsidRPr="00E75B49" w:rsidRDefault="001057F9" w:rsidP="000D489B">
      <w:pPr>
        <w:ind w:firstLine="540"/>
        <w:jc w:val="both"/>
        <w:rPr>
          <w:sz w:val="16"/>
          <w:szCs w:val="16"/>
        </w:rPr>
      </w:pPr>
      <w:r w:rsidRPr="00E75B49">
        <w:rPr>
          <w:snapToGrid w:val="0"/>
          <w:sz w:val="16"/>
          <w:szCs w:val="16"/>
        </w:rPr>
        <w:t>д) реализация права законодательной инициативы в Законодательном</w:t>
      </w:r>
      <w:r w:rsidRPr="00E75B49">
        <w:rPr>
          <w:sz w:val="16"/>
          <w:szCs w:val="16"/>
        </w:rPr>
        <w:t xml:space="preserve"> Собрании Иркутской области;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следующие полномочия по вопросам внутренней организации своей деятельности: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б) избрание председателей постоянных комитетов и комиссий Думы Поселения; формирование и прекращение органов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в) рассмотрение обращений депутатов и принятие по ним соответствующих решений;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следующие полномочия по вопросам бюджета: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а) осуществление контроля за использованием средств местного бюджета и за исполнением соответствующих решений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б) принятие нормативного правового акта о бюджетном процессе в Поселении;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в) образование целевых бюджетных фондов в соответствии с законодательством;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иные полномочия: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а) установление порядка использования официальной символики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б) утверждение правил содержания и благоустройства территории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в) участие в принятии решений по вопросам административно-территориального устройства;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г) установление порядка назначения на должность и освобождение от нее руководителей муниципальных предприятий и учреждений;</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д)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е) рассмотрение ежегодной информации Главы Поселения о деятельности администрации Поселения и опубликование ее в средствах массовой информации;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ж)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Дума Поселения также осуществляет иные полномочия, определенные федеральными законами, Уставом области, законами области и настоящим Уставом.</w:t>
      </w:r>
    </w:p>
    <w:p w:rsidR="001057F9" w:rsidRPr="00E75B49" w:rsidRDefault="001057F9" w:rsidP="000D489B">
      <w:pPr>
        <w:pStyle w:val="ConsNormal"/>
        <w:ind w:right="-5" w:firstLine="540"/>
        <w:jc w:val="both"/>
        <w:rPr>
          <w:rFonts w:ascii="Times New Roman" w:hAnsi="Times New Roman" w:cs="Times New Roman"/>
          <w:b/>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32. Организация деятельности Думы Поселения</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Депутаты Думы Поселения осуществляют свои полномочия не на постоянной основе.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Организацию деятельности Думы Поселения обеспечивает Глава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Основной организационной формой деятельности Думы Поселения являются заседания. Заседания проводятся, как правило, один раз в месяц.</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Заседания Думы созываются Главой Поселения, исполняющим полномочия председателя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В случае необходимости могут проводиться внеочередные заседания по инициативе:</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не менее одной трети от установленного настоящим Уставом числа депутатов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не менее одного процента жителей Поселения, обладающих избирательным правом.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В случае проведения внеочередного заседания Думы Поселения, инициатор проведения внеочередного заседания представляет Главе Поселения письменное заявление с перечнем предлагаемых к рассмотрению вопросов и иных необходимых документов.</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4. Заседание Думы Поселения правомочно, если на нем присутствует не менее двух третей от установленного числа депутатов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5. Первое заседание вновь избранной Думы Поселения созывается председателем Избирательной комиссии Поселения не позднее 30 дней со дня избрания не менее двух третей от установленного числа депутатов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Первое заседание вновь избранной Думы Поселения открывает председатель Избирательной комиссии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6.  Глава Поселения, исполняющий полномочия председателя Думы Поселения, организует деятельность Думы Поселения, участвует в заседаниях Думы с правом решающего голоса, пользуется иными правами, предусмотренными Регламентом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Должностное лицо администрации Поселения по поручению Главы Поселения вправе участвовать в заседаниях  Думы с правом решающего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   Предложения Главы Поселения либо иного лица по его поручению (по повестке и не по повестке дня), предлагаемые им проекты правовых актов, его </w:t>
      </w:r>
    </w:p>
    <w:p w:rsidR="001057F9" w:rsidRPr="00E75B49" w:rsidRDefault="001057F9" w:rsidP="000D489B">
      <w:pPr>
        <w:pStyle w:val="ConsNormal"/>
        <w:ind w:right="-5" w:firstLine="0"/>
        <w:jc w:val="both"/>
        <w:rPr>
          <w:rFonts w:ascii="Times New Roman" w:hAnsi="Times New Roman" w:cs="Times New Roman"/>
          <w:sz w:val="16"/>
          <w:szCs w:val="16"/>
        </w:rPr>
      </w:pPr>
      <w:r w:rsidRPr="00E75B49">
        <w:rPr>
          <w:rFonts w:ascii="Times New Roman" w:hAnsi="Times New Roman" w:cs="Times New Roman"/>
          <w:sz w:val="16"/>
          <w:szCs w:val="16"/>
        </w:rPr>
        <w:t>заявления и обращения соответственно принимаются к обсуждению, рассматриваются, заслушиваются в первоочередном порядке.</w:t>
      </w:r>
    </w:p>
    <w:p w:rsidR="001057F9" w:rsidRPr="00E75B49" w:rsidRDefault="001057F9" w:rsidP="000D489B">
      <w:pPr>
        <w:autoSpaceDE w:val="0"/>
        <w:autoSpaceDN w:val="0"/>
        <w:adjustRightInd w:val="0"/>
        <w:jc w:val="both"/>
        <w:rPr>
          <w:sz w:val="16"/>
          <w:szCs w:val="16"/>
        </w:rPr>
      </w:pPr>
      <w:r w:rsidRPr="00E75B49">
        <w:rPr>
          <w:sz w:val="16"/>
          <w:szCs w:val="16"/>
        </w:rPr>
        <w:t xml:space="preserve">     </w:t>
      </w:r>
      <w:r w:rsidRPr="00E75B49">
        <w:rPr>
          <w:sz w:val="16"/>
          <w:szCs w:val="16"/>
        </w:rPr>
        <w:tab/>
        <w:t xml:space="preserve">6.1.  Депутат, председатель Думы Поселения имеет право на обращение с вопросом к Главе Поселения, иному выборному должностному лицу местного самоуправления, иным должностным лицам  муниципальных органов на заседании Думы Поселения. </w:t>
      </w:r>
    </w:p>
    <w:p w:rsidR="001057F9" w:rsidRPr="00E75B49" w:rsidRDefault="001057F9" w:rsidP="000D489B">
      <w:pPr>
        <w:autoSpaceDE w:val="0"/>
        <w:autoSpaceDN w:val="0"/>
        <w:adjustRightInd w:val="0"/>
        <w:ind w:firstLine="708"/>
        <w:jc w:val="both"/>
        <w:rPr>
          <w:sz w:val="16"/>
          <w:szCs w:val="16"/>
        </w:rPr>
      </w:pPr>
      <w:r w:rsidRPr="00E75B49">
        <w:rPr>
          <w:sz w:val="16"/>
          <w:szCs w:val="16"/>
        </w:rPr>
        <w:t>Порядок обращения  определяется  Регламентом  Думы Поселения.</w:t>
      </w:r>
    </w:p>
    <w:p w:rsidR="001057F9" w:rsidRPr="00E75B49" w:rsidRDefault="001057F9" w:rsidP="000D489B">
      <w:pPr>
        <w:autoSpaceDE w:val="0"/>
        <w:autoSpaceDN w:val="0"/>
        <w:adjustRightInd w:val="0"/>
        <w:ind w:firstLine="708"/>
        <w:jc w:val="both"/>
        <w:rPr>
          <w:sz w:val="16"/>
          <w:szCs w:val="16"/>
        </w:rPr>
      </w:pPr>
      <w:r w:rsidRPr="00E75B49">
        <w:rPr>
          <w:sz w:val="16"/>
          <w:szCs w:val="16"/>
        </w:rPr>
        <w:t xml:space="preserve">7. Для обеспечения деятельности Думы Поселения может быть образован аппарат Думы Поселения. </w:t>
      </w:r>
    </w:p>
    <w:p w:rsidR="001057F9" w:rsidRPr="00E75B49" w:rsidRDefault="001057F9" w:rsidP="000D489B">
      <w:pPr>
        <w:pStyle w:val="ConsNormal"/>
        <w:ind w:firstLine="708"/>
        <w:jc w:val="both"/>
        <w:rPr>
          <w:rFonts w:ascii="Times New Roman" w:hAnsi="Times New Roman" w:cs="Times New Roman"/>
          <w:sz w:val="16"/>
          <w:szCs w:val="16"/>
        </w:rPr>
      </w:pPr>
      <w:r w:rsidRPr="00E75B49">
        <w:rPr>
          <w:rFonts w:ascii="Times New Roman" w:hAnsi="Times New Roman" w:cs="Times New Roman"/>
          <w:sz w:val="16"/>
          <w:szCs w:val="16"/>
        </w:rPr>
        <w:t xml:space="preserve">Аппарат  Думы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  Глава  Поселения утверждает штатное расписание аппарата Думы Поселения и осуществляет полномочия его руководителя в случае учреждения в аппарате  Думы муниципальных должностей муниципальной службы.</w:t>
      </w:r>
    </w:p>
    <w:p w:rsidR="001057F9" w:rsidRPr="00E75B49" w:rsidRDefault="001057F9" w:rsidP="000D489B">
      <w:pPr>
        <w:pStyle w:val="ConsNonformat"/>
        <w:ind w:right="-5" w:firstLine="708"/>
        <w:jc w:val="both"/>
        <w:rPr>
          <w:rFonts w:ascii="Times New Roman" w:hAnsi="Times New Roman" w:cs="Times New Roman"/>
          <w:sz w:val="16"/>
          <w:szCs w:val="16"/>
        </w:rPr>
      </w:pPr>
      <w:r w:rsidRPr="00E75B49">
        <w:rPr>
          <w:rFonts w:ascii="Times New Roman" w:hAnsi="Times New Roman" w:cs="Times New Roman"/>
          <w:sz w:val="16"/>
          <w:szCs w:val="16"/>
        </w:rPr>
        <w:t>8. Организация работы Думы Поселения определяется Регламентом Думы Поселения в соответствии с законодательством и настоящим Уставом.</w:t>
      </w:r>
    </w:p>
    <w:p w:rsidR="001057F9" w:rsidRPr="00E75B49" w:rsidRDefault="001057F9" w:rsidP="000D489B">
      <w:pPr>
        <w:pStyle w:val="ConsNonformat"/>
        <w:ind w:right="-5" w:firstLine="54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33. Органы Думы Поселения</w:t>
      </w:r>
    </w:p>
    <w:p w:rsidR="001057F9" w:rsidRPr="00E75B49" w:rsidRDefault="001057F9" w:rsidP="000D489B">
      <w:pPr>
        <w:pStyle w:val="ConsNormal"/>
        <w:ind w:right="-5" w:firstLine="54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Органами Думы Поселения являются постоянные и временные комитеты и комиссии, временные рабочие группы.</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Постоянные комитеты являются основными органами Думы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Обязательным является образование постоянных комитетов, осуществляющих подготовку к рассмотрению Думой Поселения вопросов:</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местного бюджета;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экономики Поселения,  хозяйства и муниципальной собственности;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социальной политики.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определяется в соответствии с действующим законодательством и Регламентом Думы Поселения.</w:t>
      </w:r>
    </w:p>
    <w:p w:rsidR="001057F9" w:rsidRPr="00E75B49" w:rsidRDefault="001057F9" w:rsidP="000D489B">
      <w:pPr>
        <w:pStyle w:val="ConsNormal"/>
        <w:ind w:right="-5" w:firstLine="540"/>
        <w:jc w:val="both"/>
        <w:rPr>
          <w:rFonts w:ascii="Times New Roman" w:hAnsi="Times New Roman" w:cs="Times New Roman"/>
          <w:b/>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34. Реализация Думой Поселения контрольных функций</w:t>
      </w:r>
    </w:p>
    <w:p w:rsidR="001057F9" w:rsidRPr="00E75B49" w:rsidRDefault="001057F9" w:rsidP="000D489B">
      <w:pPr>
        <w:pStyle w:val="ConsNonformat"/>
        <w:ind w:right="-5"/>
        <w:jc w:val="both"/>
        <w:rPr>
          <w:rFonts w:ascii="Times New Roman" w:hAnsi="Times New Roman" w:cs="Times New Roman"/>
          <w:b/>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направления депутатских запросов и обращений;</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заслушивания информации, отчетов в порядке, установленном законодательством и настоящим Уставом;</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в иных формах, предусмотренных законодательством.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Глава Поселения ежегодно представляет  Думе Поселения отчет о деятельности администрации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Руководитель финансового органа администрации  Поселения и руководитель органа администрации Поселения по управлению муниципальным имуществом представляют Думе Поселения отчет о деятельности возглавляемых ими органов администрации Поселения по поручению Главы Поселения.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1057F9" w:rsidRPr="00E75B49" w:rsidRDefault="001057F9" w:rsidP="000D489B">
      <w:pPr>
        <w:pStyle w:val="ConsNormal"/>
        <w:ind w:right="-5" w:firstLine="54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35. Прекращение полномочий Думы Поселения</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Полномочия  Думы Поселения прекращаются со дня начала работы  Думы Поселения нового созыва. </w:t>
      </w:r>
    </w:p>
    <w:p w:rsidR="001057F9" w:rsidRPr="00E75B49" w:rsidRDefault="001057F9" w:rsidP="000D489B">
      <w:pPr>
        <w:autoSpaceDE w:val="0"/>
        <w:autoSpaceDN w:val="0"/>
        <w:adjustRightInd w:val="0"/>
        <w:ind w:firstLine="709"/>
        <w:jc w:val="both"/>
        <w:rPr>
          <w:snapToGrid w:val="0"/>
          <w:sz w:val="16"/>
          <w:szCs w:val="16"/>
        </w:rPr>
      </w:pPr>
      <w:r w:rsidRPr="00E75B49">
        <w:rPr>
          <w:snapToGrid w:val="0"/>
          <w:sz w:val="16"/>
          <w:szCs w:val="16"/>
        </w:rPr>
        <w:t xml:space="preserve">2. </w:t>
      </w:r>
      <w:bookmarkStart w:id="3" w:name="sub_351605"/>
      <w:r w:rsidRPr="00E75B49">
        <w:rPr>
          <w:snapToGrid w:val="0"/>
          <w:sz w:val="16"/>
          <w:szCs w:val="16"/>
        </w:rPr>
        <w:t>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Думы Поселения также прекращаются:</w:t>
      </w:r>
    </w:p>
    <w:p w:rsidR="001057F9" w:rsidRPr="00E75B49" w:rsidRDefault="001057F9" w:rsidP="000D489B">
      <w:pPr>
        <w:pStyle w:val="ConsNormal"/>
        <w:ind w:firstLine="708"/>
        <w:jc w:val="both"/>
        <w:rPr>
          <w:rFonts w:ascii="Times New Roman" w:hAnsi="Times New Roman" w:cs="Times New Roman"/>
          <w:sz w:val="16"/>
          <w:szCs w:val="16"/>
        </w:rPr>
      </w:pPr>
      <w:r w:rsidRPr="00E75B49">
        <w:rPr>
          <w:rFonts w:ascii="Times New Roman" w:hAnsi="Times New Roman" w:cs="Times New Roman"/>
          <w:sz w:val="16"/>
          <w:szCs w:val="16"/>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1057F9" w:rsidRPr="00E75B49" w:rsidRDefault="001057F9" w:rsidP="000D489B">
      <w:pPr>
        <w:pStyle w:val="ConsNormal"/>
        <w:ind w:firstLine="708"/>
        <w:jc w:val="both"/>
        <w:rPr>
          <w:rFonts w:ascii="Times New Roman" w:hAnsi="Times New Roman" w:cs="Times New Roman"/>
          <w:sz w:val="16"/>
          <w:szCs w:val="16"/>
        </w:rPr>
      </w:pPr>
      <w:r w:rsidRPr="00E75B49">
        <w:rPr>
          <w:rFonts w:ascii="Times New Roman" w:hAnsi="Times New Roman" w:cs="Times New Roman"/>
          <w:sz w:val="16"/>
          <w:szCs w:val="16"/>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в случае преобразования Поселения, осуществляемого в соответствии с Федеральным законом № 131-ФЗ, а также в случае упразднения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в случае утраты Поселением статуса муниципального образования в связи с его объединением с городским округом;</w:t>
      </w:r>
    </w:p>
    <w:p w:rsidR="001057F9" w:rsidRPr="00E75B49" w:rsidRDefault="001057F9" w:rsidP="000D489B">
      <w:pPr>
        <w:pStyle w:val="ConsNormal"/>
        <w:ind w:firstLine="709"/>
        <w:jc w:val="both"/>
        <w:rPr>
          <w:rFonts w:ascii="Times New Roman" w:hAnsi="Times New Roman" w:cs="Times New Roman"/>
          <w:sz w:val="16"/>
          <w:szCs w:val="16"/>
        </w:rPr>
      </w:pPr>
      <w:r w:rsidRPr="00E75B49">
        <w:rPr>
          <w:rFonts w:ascii="Times New Roman" w:hAnsi="Times New Roman" w:cs="Times New Roman"/>
          <w:sz w:val="16"/>
          <w:szCs w:val="16"/>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057F9" w:rsidRPr="00E75B49" w:rsidRDefault="001057F9" w:rsidP="000D489B">
      <w:pPr>
        <w:pStyle w:val="ConsNormal"/>
        <w:ind w:firstLine="709"/>
        <w:jc w:val="both"/>
        <w:rPr>
          <w:rFonts w:ascii="Times New Roman" w:hAnsi="Times New Roman" w:cs="Times New Roman"/>
          <w:sz w:val="16"/>
          <w:szCs w:val="16"/>
        </w:rPr>
      </w:pPr>
      <w:r w:rsidRPr="00E75B49">
        <w:rPr>
          <w:rFonts w:ascii="Times New Roman" w:hAnsi="Times New Roman" w:cs="Times New Roman"/>
          <w:sz w:val="16"/>
          <w:szCs w:val="1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ч.2 ст.45 Федерального закона № 131-ФЗ.</w:t>
      </w:r>
      <w:bookmarkEnd w:id="3"/>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Досрочное прекращение полномочий Думы Поселения влечет досрочное прекращение полномочий ее депутатов.</w:t>
      </w:r>
    </w:p>
    <w:p w:rsidR="001057F9" w:rsidRPr="00E75B49" w:rsidRDefault="001057F9" w:rsidP="000D489B">
      <w:pPr>
        <w:pStyle w:val="ConsNormal"/>
        <w:ind w:right="-5" w:firstLine="54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В случае досрочного прекращения полномочий Думы Поселения или досрочного прекращения депутатов Думы Поселения, влекущего за собой неправомочность Думы Поселения, выборы должны быть назначены и проведены в установленные законодательством сроки.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1057F9" w:rsidRPr="00E75B49" w:rsidRDefault="001057F9" w:rsidP="000D489B">
      <w:pPr>
        <w:pStyle w:val="ConsNormal"/>
        <w:ind w:right="-566" w:firstLine="54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36. Депутат Думы Поселения</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Депутат Думы Поселения при осуществлении депутатских полномочий не связан чьим-либо мнением, руководствуется интересами населения Поселения,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Поселения, если иное не установлено федеральными законами.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Депутат поддерживает связь с избирателями, информирует их о своей работе, ведет прием граждан, изучает общественное мнение.</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Депутат Думы Поселения отчитывается перед избирателями Поселения о своей работе не реже одного раза в полугодие в порядке, установленном Регламентом Думы Поселения.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Поселения и направить указанное требование в Думу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Расположенные на территории Поселения органы местного самоуправления и должностные лица местного самоуправления,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в течение одного месяца со дня получения его обращения, если иное не установлено законодательством.</w:t>
      </w:r>
    </w:p>
    <w:p w:rsidR="001057F9" w:rsidRPr="00E75B49" w:rsidRDefault="001057F9" w:rsidP="000D489B">
      <w:pPr>
        <w:ind w:firstLine="540"/>
        <w:jc w:val="both"/>
        <w:rPr>
          <w:sz w:val="16"/>
          <w:szCs w:val="16"/>
        </w:rPr>
      </w:pPr>
      <w:r w:rsidRPr="00E75B49">
        <w:rPr>
          <w:sz w:val="16"/>
          <w:szCs w:val="16"/>
        </w:rPr>
        <w:t xml:space="preserve">     Депутат Думы Поселения имеет право на обращение, которое по решению Думы Поселения может быть признано депутатским запросом.     </w:t>
      </w:r>
      <w:r w:rsidRPr="00E75B49">
        <w:rPr>
          <w:sz w:val="16"/>
          <w:szCs w:val="16"/>
        </w:rPr>
        <w:tab/>
      </w:r>
    </w:p>
    <w:p w:rsidR="001057F9" w:rsidRPr="00E75B49" w:rsidRDefault="001057F9" w:rsidP="000D489B">
      <w:pPr>
        <w:ind w:firstLine="540"/>
        <w:jc w:val="both"/>
        <w:rPr>
          <w:sz w:val="16"/>
          <w:szCs w:val="16"/>
        </w:rPr>
      </w:pPr>
      <w:r w:rsidRPr="00E75B49">
        <w:rPr>
          <w:sz w:val="16"/>
          <w:szCs w:val="16"/>
        </w:rPr>
        <w:t>В качестве депутатского запроса может быть  признано обращение депутата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w:t>
      </w:r>
    </w:p>
    <w:p w:rsidR="001057F9" w:rsidRPr="00E75B49" w:rsidRDefault="001057F9" w:rsidP="000D489B">
      <w:pPr>
        <w:pStyle w:val="ConsNormal"/>
        <w:ind w:right="-5" w:firstLine="0"/>
        <w:jc w:val="both"/>
        <w:rPr>
          <w:rFonts w:ascii="Times New Roman" w:hAnsi="Times New Roman" w:cs="Times New Roman"/>
          <w:sz w:val="16"/>
          <w:szCs w:val="16"/>
        </w:rPr>
      </w:pPr>
      <w:r w:rsidRPr="00E75B49">
        <w:rPr>
          <w:rFonts w:ascii="Times New Roman" w:hAnsi="Times New Roman" w:cs="Times New Roman"/>
          <w:sz w:val="16"/>
          <w:szCs w:val="16"/>
        </w:rPr>
        <w:t xml:space="preserve">     </w:t>
      </w:r>
      <w:r w:rsidRPr="00E75B49">
        <w:rPr>
          <w:rFonts w:ascii="Times New Roman" w:hAnsi="Times New Roman" w:cs="Times New Roman"/>
          <w:sz w:val="16"/>
          <w:szCs w:val="16"/>
        </w:rPr>
        <w:tab/>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1057F9" w:rsidRPr="00E75B49" w:rsidRDefault="001057F9" w:rsidP="000D489B">
      <w:pPr>
        <w:pStyle w:val="ConsNormal"/>
        <w:ind w:right="-5" w:firstLine="708"/>
        <w:jc w:val="both"/>
        <w:rPr>
          <w:rFonts w:ascii="Times New Roman" w:hAnsi="Times New Roman" w:cs="Times New Roman"/>
          <w:sz w:val="16"/>
          <w:szCs w:val="16"/>
        </w:rPr>
      </w:pPr>
      <w:r w:rsidRPr="00E75B49">
        <w:rPr>
          <w:rFonts w:ascii="Times New Roman" w:hAnsi="Times New Roman" w:cs="Times New Roman"/>
          <w:sz w:val="16"/>
          <w:szCs w:val="16"/>
        </w:rPr>
        <w:t xml:space="preserve">Депутат Думы Поселения имеет право принимать непосредственное участие в заседаниях иных органов местного самоуправления при рассмотрении поставленных им в депутатском обращении, запросе вопросов (за исключением </w:t>
      </w:r>
    </w:p>
    <w:p w:rsidR="001057F9" w:rsidRPr="00E75B49" w:rsidRDefault="001057F9" w:rsidP="000D489B">
      <w:pPr>
        <w:pStyle w:val="ConsNormal"/>
        <w:ind w:right="-5" w:firstLine="0"/>
        <w:jc w:val="both"/>
        <w:rPr>
          <w:rFonts w:ascii="Times New Roman" w:hAnsi="Times New Roman" w:cs="Times New Roman"/>
          <w:sz w:val="16"/>
          <w:szCs w:val="16"/>
        </w:rPr>
      </w:pPr>
      <w:r w:rsidRPr="00E75B49">
        <w:rPr>
          <w:rFonts w:ascii="Times New Roman" w:hAnsi="Times New Roman" w:cs="Times New Roman"/>
          <w:sz w:val="16"/>
          <w:szCs w:val="16"/>
        </w:rPr>
        <w:t>проводимых в соответствии с законодательством закрытых заседаний). О дне рассмотрения своего обращения, запроса депутат должен быть извещен не позднее чем за три дня.</w:t>
      </w:r>
    </w:p>
    <w:p w:rsidR="001057F9" w:rsidRPr="00E75B49" w:rsidRDefault="001057F9" w:rsidP="000D489B">
      <w:pPr>
        <w:pStyle w:val="ConsNormal"/>
        <w:ind w:right="-5" w:firstLine="708"/>
        <w:jc w:val="both"/>
        <w:rPr>
          <w:rFonts w:ascii="Times New Roman" w:hAnsi="Times New Roman" w:cs="Times New Roman"/>
          <w:sz w:val="16"/>
          <w:szCs w:val="16"/>
        </w:rPr>
      </w:pPr>
      <w:r w:rsidRPr="00E75B49">
        <w:rPr>
          <w:rFonts w:ascii="Times New Roman" w:hAnsi="Times New Roman" w:cs="Times New Roman"/>
          <w:sz w:val="16"/>
          <w:szCs w:val="16"/>
        </w:rPr>
        <w:t>4. Ограничения, связанные со статусом депутата Думы Поселения, определяются федеральными законами.</w:t>
      </w:r>
    </w:p>
    <w:p w:rsidR="001057F9" w:rsidRPr="00E75B49" w:rsidRDefault="001057F9" w:rsidP="000D489B">
      <w:pPr>
        <w:pStyle w:val="ConsNormal"/>
        <w:ind w:right="-5" w:firstLine="708"/>
        <w:jc w:val="both"/>
        <w:rPr>
          <w:rFonts w:ascii="Times New Roman" w:hAnsi="Times New Roman" w:cs="Times New Roman"/>
          <w:sz w:val="16"/>
          <w:szCs w:val="16"/>
        </w:rPr>
      </w:pPr>
      <w:r w:rsidRPr="00E75B49">
        <w:rPr>
          <w:rFonts w:ascii="Times New Roman" w:hAnsi="Times New Roman" w:cs="Times New Roman"/>
          <w:sz w:val="16"/>
          <w:szCs w:val="16"/>
        </w:rPr>
        <w:t xml:space="preserve">5. Иные положения о статусе депутата Думы Поселения определяются федеральными законами, настоящим Уставом и нормативными правовыми актами Думы Поселения. </w:t>
      </w:r>
    </w:p>
    <w:p w:rsidR="001057F9" w:rsidRPr="00E75B49" w:rsidRDefault="001057F9" w:rsidP="000D489B">
      <w:pPr>
        <w:pStyle w:val="ConsNormal"/>
        <w:ind w:right="-5" w:firstLine="708"/>
        <w:jc w:val="both"/>
        <w:rPr>
          <w:rFonts w:ascii="Times New Roman" w:hAnsi="Times New Roman" w:cs="Times New Roman"/>
          <w:sz w:val="16"/>
          <w:szCs w:val="16"/>
        </w:rPr>
      </w:pPr>
      <w:r w:rsidRPr="00E75B49">
        <w:rPr>
          <w:rFonts w:ascii="Times New Roman" w:hAnsi="Times New Roman" w:cs="Times New Roman"/>
          <w:sz w:val="16"/>
          <w:szCs w:val="16"/>
        </w:rPr>
        <w:t>6. Правила депутатской этики определяются Регламентом Думы Поселения.</w:t>
      </w:r>
    </w:p>
    <w:p w:rsidR="001057F9" w:rsidRPr="00E75B49" w:rsidRDefault="001057F9" w:rsidP="000D489B">
      <w:pPr>
        <w:pStyle w:val="ConsNormal"/>
        <w:ind w:right="-5" w:firstLine="708"/>
        <w:jc w:val="both"/>
        <w:rPr>
          <w:rFonts w:ascii="Times New Roman" w:hAnsi="Times New Roman" w:cs="Times New Roman"/>
          <w:sz w:val="16"/>
          <w:szCs w:val="16"/>
        </w:rPr>
      </w:pPr>
      <w:r w:rsidRPr="00E75B49">
        <w:rPr>
          <w:rFonts w:ascii="Times New Roman" w:hAnsi="Times New Roman" w:cs="Times New Roman"/>
          <w:sz w:val="16"/>
          <w:szCs w:val="16"/>
        </w:rPr>
        <w:t xml:space="preserve">7. Депутат Думы Поселения должен соблюдать ограничения и запреты и исполнять обязанности, которые установлены Федеральным </w:t>
      </w:r>
      <w:hyperlink r:id="rId30" w:history="1">
        <w:r w:rsidRPr="00E75B49">
          <w:rPr>
            <w:rFonts w:ascii="Times New Roman" w:hAnsi="Times New Roman" w:cs="Times New Roman"/>
            <w:sz w:val="16"/>
            <w:szCs w:val="16"/>
          </w:rPr>
          <w:t>законом</w:t>
        </w:r>
      </w:hyperlink>
      <w:r w:rsidRPr="00E75B49">
        <w:rPr>
          <w:rFonts w:ascii="Times New Roman" w:hAnsi="Times New Roman" w:cs="Times New Roman"/>
          <w:sz w:val="16"/>
          <w:szCs w:val="16"/>
        </w:rPr>
        <w:t xml:space="preserve"> от 25 декабря 2008 года N 273-ФЗ "О противодействии коррупции" и другими федеральными законами. </w:t>
      </w:r>
    </w:p>
    <w:p w:rsidR="001057F9" w:rsidRPr="00E75B49" w:rsidRDefault="001057F9" w:rsidP="000D489B">
      <w:pPr>
        <w:pStyle w:val="ConsNormal"/>
        <w:ind w:right="-5" w:firstLine="0"/>
        <w:jc w:val="both"/>
        <w:rPr>
          <w:rFonts w:ascii="Times New Roman" w:hAnsi="Times New Roman" w:cs="Times New Roman"/>
          <w:sz w:val="16"/>
          <w:szCs w:val="16"/>
        </w:rPr>
      </w:pPr>
    </w:p>
    <w:p w:rsidR="001057F9" w:rsidRPr="00E75B49" w:rsidRDefault="001057F9" w:rsidP="000D489B">
      <w:pPr>
        <w:ind w:firstLine="540"/>
        <w:jc w:val="both"/>
        <w:rPr>
          <w:sz w:val="16"/>
          <w:szCs w:val="16"/>
        </w:rPr>
      </w:pPr>
      <w:r w:rsidRPr="00E75B49">
        <w:rPr>
          <w:b/>
          <w:sz w:val="16"/>
          <w:szCs w:val="16"/>
        </w:rPr>
        <w:t>Статья 36.1. Гарантии депутата, за исключением председателя Думы Поселения,  по сохранению места  работы (должности) и по возмещению расходов, связанных с осуществлением его полномочий</w:t>
      </w:r>
      <w:r w:rsidRPr="00E75B49">
        <w:rPr>
          <w:sz w:val="16"/>
          <w:szCs w:val="16"/>
        </w:rPr>
        <w:t xml:space="preserve"> </w:t>
      </w:r>
    </w:p>
    <w:p w:rsidR="001057F9" w:rsidRPr="00E75B49" w:rsidRDefault="001057F9" w:rsidP="000D489B">
      <w:pPr>
        <w:jc w:val="both"/>
        <w:rPr>
          <w:sz w:val="16"/>
          <w:szCs w:val="16"/>
        </w:rPr>
      </w:pPr>
    </w:p>
    <w:p w:rsidR="001057F9" w:rsidRPr="00E75B49" w:rsidRDefault="001057F9" w:rsidP="000D489B">
      <w:pPr>
        <w:jc w:val="both"/>
        <w:rPr>
          <w:sz w:val="16"/>
          <w:szCs w:val="16"/>
        </w:rPr>
      </w:pPr>
      <w:r w:rsidRPr="00E75B49">
        <w:rPr>
          <w:sz w:val="16"/>
          <w:szCs w:val="16"/>
        </w:rPr>
        <w:t xml:space="preserve">     </w:t>
      </w:r>
      <w:r w:rsidRPr="00E75B49">
        <w:rPr>
          <w:sz w:val="16"/>
          <w:szCs w:val="16"/>
        </w:rPr>
        <w:tab/>
        <w:t>1.  Депутат Думы Поселения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заседаниях Думы Поселения и формируемых ею органов, а также иных полномочий, связанных со статусом депутата Думы Поселения, с сохранением места работы (должности).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  2. Депутату Думы Поселения возмещаются  расходы, связанные с осуществлением его полномочий, за счет средств местного бюджета,</w:t>
      </w:r>
      <w:r w:rsidRPr="00E75B49">
        <w:rPr>
          <w:rFonts w:ascii="Times New Roman" w:hAnsi="Times New Roman" w:cs="Times New Roman"/>
          <w:color w:val="FF0000"/>
          <w:sz w:val="16"/>
          <w:szCs w:val="16"/>
        </w:rPr>
        <w:t xml:space="preserve"> </w:t>
      </w:r>
      <w:r w:rsidRPr="00E75B49">
        <w:rPr>
          <w:rFonts w:ascii="Times New Roman" w:hAnsi="Times New Roman" w:cs="Times New Roman"/>
          <w:sz w:val="16"/>
          <w:szCs w:val="16"/>
        </w:rPr>
        <w:t>предусмотренных на обеспечение деятельности органов местного самоуправления. Порядок и размер возмещения расходов, связанных с осуществлением</w:t>
      </w:r>
    </w:p>
    <w:p w:rsidR="001057F9" w:rsidRPr="00E75B49" w:rsidRDefault="001057F9" w:rsidP="000D489B">
      <w:pPr>
        <w:pStyle w:val="ConsNormal"/>
        <w:ind w:right="-5" w:firstLine="0"/>
        <w:jc w:val="both"/>
        <w:rPr>
          <w:rFonts w:ascii="Times New Roman" w:hAnsi="Times New Roman" w:cs="Times New Roman"/>
          <w:sz w:val="16"/>
          <w:szCs w:val="16"/>
        </w:rPr>
      </w:pPr>
      <w:r w:rsidRPr="00E75B49">
        <w:rPr>
          <w:rFonts w:ascii="Times New Roman" w:hAnsi="Times New Roman" w:cs="Times New Roman"/>
          <w:sz w:val="16"/>
          <w:szCs w:val="16"/>
        </w:rPr>
        <w:t xml:space="preserve">полномочий депутата Думы Поселения, определяются решением Думы Поселения. </w:t>
      </w:r>
    </w:p>
    <w:p w:rsidR="001057F9" w:rsidRPr="00E75B49" w:rsidRDefault="001057F9" w:rsidP="000D489B">
      <w:pPr>
        <w:pStyle w:val="ConsNormal"/>
        <w:ind w:right="-5" w:firstLine="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37. Срок полномочий депутата Думы Поселения и основания прекращения депутатской деятельности</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Полномочия депутата Думы Поселения начинаются со дня его избрания и прекращаются со дня начала работы Думы Поселения нового созыва.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Полномочия депутата Думы Поселения прекращаются досрочно в случаях:</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1) смерти;</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2) отставки по собственному желанию;</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3) признания судом недееспособным или ограниченно дееспособным;</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4) признания судом безвестно отсутствующим или объявления умершим;</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5) вступления в отношении его в законную силу обвинительного приговора суда;</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6) выезда за пределы Российской Федерации на постоянное место жительства;</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8) отзыва избирателями;</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9) досрочного прекращения полномочий  Думы Поселения;</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10) призыва на военную службу или направления на заменяющую ее альтернативную гражданскую службу;</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11) в иных случаях, установленных Федеральным законом № 131-ФЗ и иными федеральными законами.</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 xml:space="preserve">3.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 </w:t>
      </w:r>
    </w:p>
    <w:p w:rsidR="001057F9" w:rsidRPr="00E75B49" w:rsidRDefault="001057F9" w:rsidP="000D489B">
      <w:pPr>
        <w:autoSpaceDE w:val="0"/>
        <w:autoSpaceDN w:val="0"/>
        <w:adjustRightInd w:val="0"/>
        <w:ind w:right="-5" w:firstLine="540"/>
        <w:jc w:val="both"/>
        <w:rPr>
          <w:sz w:val="16"/>
          <w:szCs w:val="16"/>
        </w:rPr>
      </w:pPr>
      <w:r w:rsidRPr="00E75B49">
        <w:rPr>
          <w:sz w:val="16"/>
          <w:szCs w:val="16"/>
        </w:rPr>
        <w:t xml:space="preserve">3.1.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 </w:t>
      </w:r>
    </w:p>
    <w:p w:rsidR="001057F9" w:rsidRPr="00E75B49" w:rsidRDefault="001057F9" w:rsidP="000D489B">
      <w:pPr>
        <w:pStyle w:val="ConsNormal"/>
        <w:ind w:right="-5" w:firstLine="540"/>
        <w:jc w:val="both"/>
        <w:rPr>
          <w:rFonts w:ascii="Times New Roman" w:hAnsi="Times New Roman" w:cs="Times New Roman"/>
          <w:sz w:val="16"/>
          <w:szCs w:val="16"/>
        </w:rPr>
      </w:pPr>
    </w:p>
    <w:p w:rsidR="001057F9" w:rsidRPr="00E75B49" w:rsidRDefault="001057F9" w:rsidP="000D489B">
      <w:pPr>
        <w:ind w:firstLine="540"/>
        <w:jc w:val="both"/>
        <w:rPr>
          <w:sz w:val="16"/>
          <w:szCs w:val="16"/>
        </w:rPr>
      </w:pPr>
      <w:r w:rsidRPr="00E75B49">
        <w:rPr>
          <w:b/>
          <w:sz w:val="16"/>
          <w:szCs w:val="16"/>
        </w:rPr>
        <w:t>Статья 37.1. Гарантии Главы Поселения, председателя Думы Поселения при прекращении их полномочий</w:t>
      </w:r>
      <w:r w:rsidRPr="00E75B49">
        <w:rPr>
          <w:sz w:val="16"/>
          <w:szCs w:val="16"/>
        </w:rPr>
        <w:t xml:space="preserve"> </w:t>
      </w:r>
    </w:p>
    <w:p w:rsidR="001057F9" w:rsidRPr="00E75B49" w:rsidRDefault="001057F9" w:rsidP="000D489B">
      <w:pPr>
        <w:jc w:val="both"/>
        <w:rPr>
          <w:sz w:val="16"/>
          <w:szCs w:val="16"/>
        </w:rPr>
      </w:pPr>
    </w:p>
    <w:p w:rsidR="001057F9" w:rsidRPr="00E75B49" w:rsidRDefault="001057F9" w:rsidP="000D489B">
      <w:pPr>
        <w:jc w:val="both"/>
        <w:rPr>
          <w:sz w:val="16"/>
          <w:szCs w:val="16"/>
        </w:rPr>
      </w:pPr>
      <w:r w:rsidRPr="00E75B49">
        <w:rPr>
          <w:sz w:val="16"/>
          <w:szCs w:val="16"/>
        </w:rPr>
        <w:t xml:space="preserve">     1. Главе Поселения, председателю Думы Поселения за счет средств местного бюджета устанавливается единовременная выплата в размере  трехмесячного денежного вознаграждения, соответственно, при прекращении  их полномочий в следующих случаях:</w:t>
      </w:r>
    </w:p>
    <w:p w:rsidR="001057F9" w:rsidRPr="00E75B49" w:rsidRDefault="001057F9" w:rsidP="000D489B">
      <w:pPr>
        <w:numPr>
          <w:ilvl w:val="0"/>
          <w:numId w:val="7"/>
        </w:numPr>
        <w:jc w:val="both"/>
        <w:rPr>
          <w:sz w:val="16"/>
          <w:szCs w:val="16"/>
        </w:rPr>
      </w:pPr>
      <w:r w:rsidRPr="00E75B49">
        <w:rPr>
          <w:sz w:val="16"/>
          <w:szCs w:val="16"/>
        </w:rPr>
        <w:t>окончания срока полномочий и неизбрания на новый срок полномочий;</w:t>
      </w:r>
    </w:p>
    <w:p w:rsidR="001057F9" w:rsidRPr="00E75B49" w:rsidRDefault="001057F9" w:rsidP="000D489B">
      <w:pPr>
        <w:numPr>
          <w:ilvl w:val="0"/>
          <w:numId w:val="7"/>
        </w:numPr>
        <w:jc w:val="both"/>
        <w:rPr>
          <w:sz w:val="16"/>
          <w:szCs w:val="16"/>
        </w:rPr>
      </w:pPr>
      <w:r w:rsidRPr="00E75B49">
        <w:rPr>
          <w:sz w:val="16"/>
          <w:szCs w:val="16"/>
        </w:rPr>
        <w:t>отставки по собственному желанию, в том числе по состоянию здоровья, при осуществлении Главой Поселения, председателем Думы Поселения полномочий не менее одного срока, на который они были избраны;</w:t>
      </w:r>
    </w:p>
    <w:p w:rsidR="001057F9" w:rsidRPr="00E75B49" w:rsidRDefault="001057F9" w:rsidP="000D489B">
      <w:pPr>
        <w:numPr>
          <w:ilvl w:val="0"/>
          <w:numId w:val="7"/>
        </w:numPr>
        <w:jc w:val="both"/>
        <w:rPr>
          <w:sz w:val="16"/>
          <w:szCs w:val="16"/>
        </w:rPr>
      </w:pPr>
      <w:r w:rsidRPr="00E75B49">
        <w:rPr>
          <w:sz w:val="16"/>
          <w:szCs w:val="16"/>
        </w:rPr>
        <w:t>преобразования муниципального  образования, а также в случае упразднения муниципального образования.</w:t>
      </w:r>
    </w:p>
    <w:p w:rsidR="001057F9" w:rsidRPr="00E75B49" w:rsidRDefault="001057F9" w:rsidP="000D489B">
      <w:pPr>
        <w:ind w:left="360"/>
        <w:jc w:val="both"/>
        <w:rPr>
          <w:sz w:val="16"/>
          <w:szCs w:val="16"/>
        </w:rPr>
      </w:pPr>
      <w:r w:rsidRPr="00E75B49">
        <w:rPr>
          <w:sz w:val="16"/>
          <w:szCs w:val="16"/>
        </w:rPr>
        <w:t>2. исключена;</w:t>
      </w:r>
    </w:p>
    <w:p w:rsidR="001057F9" w:rsidRPr="00E75B49" w:rsidRDefault="001057F9" w:rsidP="000D489B">
      <w:pPr>
        <w:jc w:val="both"/>
        <w:rPr>
          <w:sz w:val="16"/>
          <w:szCs w:val="16"/>
        </w:rPr>
      </w:pPr>
      <w:r w:rsidRPr="00E75B49">
        <w:rPr>
          <w:sz w:val="16"/>
          <w:szCs w:val="16"/>
        </w:rPr>
        <w:t xml:space="preserve">     3. исключена;</w:t>
      </w:r>
    </w:p>
    <w:p w:rsidR="001057F9" w:rsidRPr="00E75B49" w:rsidRDefault="001057F9" w:rsidP="000D489B">
      <w:pPr>
        <w:jc w:val="both"/>
        <w:rPr>
          <w:sz w:val="16"/>
          <w:szCs w:val="16"/>
        </w:rPr>
      </w:pPr>
      <w:r w:rsidRPr="00E75B49">
        <w:rPr>
          <w:sz w:val="16"/>
          <w:szCs w:val="16"/>
        </w:rPr>
        <w:t xml:space="preserve">     4. исключена.</w:t>
      </w:r>
    </w:p>
    <w:p w:rsidR="001057F9" w:rsidRPr="00E75B49" w:rsidRDefault="001057F9" w:rsidP="000D489B">
      <w:pPr>
        <w:ind w:left="720"/>
        <w:jc w:val="both"/>
        <w:rPr>
          <w:b/>
          <w:color w:val="FF0000"/>
          <w:sz w:val="16"/>
          <w:szCs w:val="16"/>
        </w:rPr>
      </w:pPr>
    </w:p>
    <w:p w:rsidR="001057F9" w:rsidRPr="00E75B49" w:rsidRDefault="001057F9" w:rsidP="000D489B">
      <w:pPr>
        <w:ind w:firstLine="540"/>
        <w:jc w:val="both"/>
        <w:rPr>
          <w:b/>
          <w:sz w:val="16"/>
          <w:szCs w:val="16"/>
        </w:rPr>
      </w:pPr>
      <w:r w:rsidRPr="00E75B49">
        <w:rPr>
          <w:b/>
          <w:sz w:val="16"/>
          <w:szCs w:val="16"/>
        </w:rPr>
        <w:t xml:space="preserve">Статья 37.2. Гарантии Главы Поселения, председателя Думы Поселения, депутата Думы Поселения по участию в решении вопросов местного значения </w:t>
      </w:r>
    </w:p>
    <w:p w:rsidR="001057F9" w:rsidRPr="00E75B49" w:rsidRDefault="001057F9" w:rsidP="000D489B">
      <w:pPr>
        <w:ind w:firstLine="540"/>
        <w:jc w:val="both"/>
        <w:rPr>
          <w:b/>
          <w:sz w:val="16"/>
          <w:szCs w:val="16"/>
        </w:rPr>
      </w:pPr>
    </w:p>
    <w:p w:rsidR="001057F9" w:rsidRPr="00E75B49" w:rsidRDefault="001057F9" w:rsidP="000D489B">
      <w:pPr>
        <w:jc w:val="both"/>
        <w:rPr>
          <w:sz w:val="16"/>
          <w:szCs w:val="16"/>
        </w:rPr>
      </w:pPr>
      <w:r w:rsidRPr="00E75B49">
        <w:rPr>
          <w:sz w:val="16"/>
          <w:szCs w:val="16"/>
        </w:rPr>
        <w:t xml:space="preserve">   </w:t>
      </w:r>
      <w:r w:rsidRPr="00E75B49">
        <w:rPr>
          <w:sz w:val="16"/>
          <w:szCs w:val="16"/>
        </w:rPr>
        <w:tab/>
        <w:t xml:space="preserve">  1. Глава Поселения, председатель Думы Поселения,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подлежащих обязательному  рассмотрению соответствующим органом.</w:t>
      </w:r>
    </w:p>
    <w:p w:rsidR="001057F9" w:rsidRPr="00E75B49" w:rsidRDefault="001057F9" w:rsidP="000D489B">
      <w:pPr>
        <w:ind w:firstLine="708"/>
        <w:jc w:val="both"/>
        <w:rPr>
          <w:sz w:val="16"/>
          <w:szCs w:val="16"/>
        </w:rPr>
      </w:pPr>
      <w:r w:rsidRPr="00E75B49">
        <w:rPr>
          <w:sz w:val="16"/>
          <w:szCs w:val="16"/>
        </w:rPr>
        <w:t>2. Глава Поселения, председатель Думы Поселения, депутат Думы Поселения в целях осуществления своих полномочий наделяются правом:</w:t>
      </w:r>
    </w:p>
    <w:p w:rsidR="001057F9" w:rsidRPr="00E75B49" w:rsidRDefault="001057F9" w:rsidP="000D489B">
      <w:pPr>
        <w:jc w:val="both"/>
        <w:rPr>
          <w:sz w:val="16"/>
          <w:szCs w:val="16"/>
        </w:rPr>
      </w:pPr>
      <w:r w:rsidRPr="00E75B49">
        <w:rPr>
          <w:sz w:val="16"/>
          <w:szCs w:val="16"/>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057F9" w:rsidRPr="00E75B49" w:rsidRDefault="001057F9" w:rsidP="000D489B">
      <w:pPr>
        <w:jc w:val="both"/>
        <w:rPr>
          <w:sz w:val="16"/>
          <w:szCs w:val="16"/>
        </w:rPr>
      </w:pPr>
      <w:r w:rsidRPr="00E75B49">
        <w:rPr>
          <w:sz w:val="16"/>
          <w:szCs w:val="16"/>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1057F9" w:rsidRPr="00E75B49" w:rsidRDefault="001057F9" w:rsidP="000D489B">
      <w:pPr>
        <w:jc w:val="both"/>
        <w:rPr>
          <w:sz w:val="16"/>
          <w:szCs w:val="16"/>
        </w:rPr>
      </w:pPr>
      <w:r w:rsidRPr="00E75B49">
        <w:rPr>
          <w:sz w:val="16"/>
          <w:szCs w:val="16"/>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057F9" w:rsidRPr="00E75B49" w:rsidRDefault="001057F9" w:rsidP="000D489B">
      <w:pPr>
        <w:jc w:val="both"/>
        <w:rPr>
          <w:sz w:val="16"/>
          <w:szCs w:val="16"/>
        </w:rPr>
      </w:pPr>
      <w:r w:rsidRPr="00E75B49">
        <w:rPr>
          <w:sz w:val="16"/>
          <w:szCs w:val="16"/>
        </w:rPr>
        <w:t>4) инициировать проведение депутатских проверок (расследований), депутатских слушаний и принимать в них участие;</w:t>
      </w:r>
    </w:p>
    <w:p w:rsidR="001057F9" w:rsidRPr="00E75B49" w:rsidRDefault="001057F9" w:rsidP="000D489B">
      <w:pPr>
        <w:jc w:val="both"/>
        <w:rPr>
          <w:sz w:val="16"/>
          <w:szCs w:val="16"/>
        </w:rPr>
      </w:pPr>
      <w:r w:rsidRPr="00E75B49">
        <w:rPr>
          <w:sz w:val="16"/>
          <w:szCs w:val="16"/>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057F9" w:rsidRPr="00E75B49" w:rsidRDefault="001057F9" w:rsidP="000D489B">
      <w:pPr>
        <w:jc w:val="both"/>
        <w:rPr>
          <w:sz w:val="16"/>
          <w:szCs w:val="16"/>
        </w:rPr>
      </w:pPr>
      <w:r w:rsidRPr="00E75B49">
        <w:rPr>
          <w:sz w:val="16"/>
          <w:szCs w:val="16"/>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1057F9" w:rsidRPr="00E75B49" w:rsidRDefault="001057F9" w:rsidP="000D489B">
      <w:pPr>
        <w:jc w:val="both"/>
        <w:rPr>
          <w:sz w:val="16"/>
          <w:szCs w:val="16"/>
        </w:rPr>
      </w:pPr>
      <w:r w:rsidRPr="00E75B49">
        <w:rPr>
          <w:sz w:val="16"/>
          <w:szCs w:val="16"/>
        </w:rPr>
        <w:t>7) присутствовать на заседаниях органов местного самоуправления  и иных  муниципальных органов  муниципального образования;</w:t>
      </w:r>
    </w:p>
    <w:p w:rsidR="001057F9" w:rsidRPr="00E75B49" w:rsidRDefault="001057F9" w:rsidP="000D489B">
      <w:pPr>
        <w:jc w:val="both"/>
        <w:rPr>
          <w:sz w:val="16"/>
          <w:szCs w:val="16"/>
        </w:rPr>
      </w:pPr>
      <w:r w:rsidRPr="00E75B49">
        <w:rPr>
          <w:sz w:val="16"/>
          <w:szCs w:val="16"/>
        </w:rPr>
        <w:t>8) беспрепятственно посещать мероприятия, организуемые и проводимые органами местного самоуправления и иными муниципальными органами муниципального образования;</w:t>
      </w:r>
    </w:p>
    <w:p w:rsidR="001057F9" w:rsidRPr="00E75B49" w:rsidRDefault="001057F9" w:rsidP="000D489B">
      <w:pPr>
        <w:pStyle w:val="ConsNormal"/>
        <w:ind w:right="-5" w:firstLine="0"/>
        <w:jc w:val="both"/>
        <w:rPr>
          <w:rFonts w:ascii="Times New Roman" w:hAnsi="Times New Roman" w:cs="Times New Roman"/>
          <w:sz w:val="16"/>
          <w:szCs w:val="16"/>
        </w:rPr>
      </w:pPr>
      <w:r w:rsidRPr="00E75B49">
        <w:rPr>
          <w:rFonts w:ascii="Times New Roman" w:hAnsi="Times New Roman" w:cs="Times New Roman"/>
          <w:sz w:val="16"/>
          <w:szCs w:val="16"/>
        </w:rPr>
        <w:t xml:space="preserve">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 </w:t>
      </w:r>
    </w:p>
    <w:p w:rsidR="001057F9" w:rsidRPr="00E75B49" w:rsidRDefault="001057F9" w:rsidP="000D489B">
      <w:pPr>
        <w:jc w:val="both"/>
        <w:rPr>
          <w:b/>
          <w:sz w:val="16"/>
          <w:szCs w:val="16"/>
        </w:rPr>
      </w:pPr>
    </w:p>
    <w:p w:rsidR="001057F9" w:rsidRPr="00E75B49" w:rsidRDefault="001057F9" w:rsidP="000D489B">
      <w:pPr>
        <w:ind w:firstLine="708"/>
        <w:jc w:val="both"/>
        <w:rPr>
          <w:b/>
          <w:sz w:val="16"/>
          <w:szCs w:val="16"/>
        </w:rPr>
      </w:pPr>
      <w:r w:rsidRPr="00E75B49">
        <w:rPr>
          <w:b/>
          <w:sz w:val="16"/>
          <w:szCs w:val="16"/>
        </w:rPr>
        <w:t>Статья 37.3. Гарантии по осуществлению Главой Поселения, председателем Думы Поселения, депутатом Думы Поселения приема граждан, организации работы с обращениями граждан</w:t>
      </w:r>
    </w:p>
    <w:p w:rsidR="001057F9" w:rsidRPr="00E75B49" w:rsidRDefault="001057F9" w:rsidP="000D489B">
      <w:pPr>
        <w:ind w:firstLine="708"/>
        <w:jc w:val="both"/>
        <w:rPr>
          <w:b/>
          <w:sz w:val="16"/>
          <w:szCs w:val="16"/>
        </w:rPr>
      </w:pPr>
    </w:p>
    <w:p w:rsidR="001057F9" w:rsidRPr="00E75B49" w:rsidRDefault="001057F9" w:rsidP="000D489B">
      <w:pPr>
        <w:jc w:val="both"/>
        <w:rPr>
          <w:sz w:val="16"/>
          <w:szCs w:val="16"/>
        </w:rPr>
      </w:pPr>
      <w:r w:rsidRPr="00E75B49">
        <w:rPr>
          <w:sz w:val="16"/>
          <w:szCs w:val="16"/>
        </w:rPr>
        <w:t xml:space="preserve">     1. Главе Поселения, председателю Думы Поселения, депутату  Думы Поселения в целях организации личного приема граждан обеспечивается:</w:t>
      </w:r>
    </w:p>
    <w:p w:rsidR="001057F9" w:rsidRPr="00E75B49" w:rsidRDefault="001057F9" w:rsidP="000D489B">
      <w:pPr>
        <w:jc w:val="both"/>
        <w:rPr>
          <w:sz w:val="16"/>
          <w:szCs w:val="16"/>
        </w:rPr>
      </w:pPr>
      <w:r w:rsidRPr="00E75B49">
        <w:rPr>
          <w:sz w:val="16"/>
          <w:szCs w:val="16"/>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1057F9" w:rsidRPr="00E75B49" w:rsidRDefault="001057F9" w:rsidP="000D489B">
      <w:pPr>
        <w:jc w:val="both"/>
        <w:rPr>
          <w:sz w:val="16"/>
          <w:szCs w:val="16"/>
        </w:rPr>
      </w:pPr>
      <w:r w:rsidRPr="00E75B49">
        <w:rPr>
          <w:sz w:val="16"/>
          <w:szCs w:val="16"/>
        </w:rPr>
        <w:t>2) информирование о графике проведения приема граждан;</w:t>
      </w:r>
    </w:p>
    <w:p w:rsidR="001057F9" w:rsidRPr="00E75B49" w:rsidRDefault="001057F9" w:rsidP="000D489B">
      <w:pPr>
        <w:jc w:val="both"/>
        <w:rPr>
          <w:sz w:val="16"/>
          <w:szCs w:val="16"/>
        </w:rPr>
      </w:pPr>
      <w:r w:rsidRPr="00E75B49">
        <w:rPr>
          <w:sz w:val="16"/>
          <w:szCs w:val="16"/>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1057F9" w:rsidRPr="00E75B49" w:rsidRDefault="001057F9" w:rsidP="000D489B">
      <w:pPr>
        <w:jc w:val="both"/>
        <w:rPr>
          <w:sz w:val="16"/>
          <w:szCs w:val="16"/>
        </w:rPr>
      </w:pPr>
      <w:r w:rsidRPr="00E75B49">
        <w:rPr>
          <w:sz w:val="16"/>
          <w:szCs w:val="16"/>
        </w:rPr>
        <w:t>4) доступ к правовой  и иной информации, необходимой для рассмотрения обращения граждан.</w:t>
      </w:r>
    </w:p>
    <w:p w:rsidR="001057F9" w:rsidRPr="00E75B49" w:rsidRDefault="001057F9" w:rsidP="000D489B">
      <w:pPr>
        <w:pStyle w:val="ConsNormal"/>
        <w:ind w:right="-5" w:firstLine="0"/>
        <w:jc w:val="both"/>
        <w:rPr>
          <w:rFonts w:ascii="Times New Roman" w:hAnsi="Times New Roman" w:cs="Times New Roman"/>
          <w:sz w:val="16"/>
          <w:szCs w:val="16"/>
        </w:rPr>
      </w:pPr>
      <w:r w:rsidRPr="00E75B49">
        <w:rPr>
          <w:rFonts w:ascii="Times New Roman" w:hAnsi="Times New Roman" w:cs="Times New Roman"/>
          <w:sz w:val="16"/>
          <w:szCs w:val="16"/>
        </w:rPr>
        <w:t xml:space="preserve">     </w:t>
      </w:r>
      <w:r w:rsidRPr="00E75B49">
        <w:rPr>
          <w:rFonts w:ascii="Times New Roman" w:hAnsi="Times New Roman" w:cs="Times New Roman"/>
          <w:sz w:val="16"/>
          <w:szCs w:val="16"/>
        </w:rPr>
        <w:tab/>
        <w:t>2. Порядок организации и обеспечения условий проведения Главой Поселения, председателем Думы Поселения, депутатом Думы Поселения личного приема граждан определяется решением Думы Поселения.</w:t>
      </w:r>
    </w:p>
    <w:p w:rsidR="001057F9" w:rsidRPr="00E75B49" w:rsidRDefault="001057F9" w:rsidP="000D489B">
      <w:pPr>
        <w:pStyle w:val="ConsNonformat"/>
        <w:ind w:right="-566"/>
        <w:jc w:val="both"/>
        <w:rPr>
          <w:rFonts w:ascii="Times New Roman" w:hAnsi="Times New Roman" w:cs="Times New Roman"/>
          <w:sz w:val="16"/>
          <w:szCs w:val="16"/>
        </w:rPr>
      </w:pPr>
    </w:p>
    <w:p w:rsidR="001057F9" w:rsidRPr="00E75B49" w:rsidRDefault="001057F9" w:rsidP="000D489B">
      <w:pPr>
        <w:ind w:firstLine="708"/>
        <w:jc w:val="both"/>
        <w:rPr>
          <w:sz w:val="16"/>
          <w:szCs w:val="16"/>
        </w:rPr>
      </w:pPr>
      <w:r w:rsidRPr="00E75B49">
        <w:rPr>
          <w:b/>
          <w:sz w:val="16"/>
          <w:szCs w:val="16"/>
        </w:rPr>
        <w:t>Статья 37.4. Гарантии по осуществлению Главой Поселения, председателем Думы Поселения, депутатом Думы Поселения права на информирование о своей деятельности</w:t>
      </w:r>
      <w:r w:rsidRPr="00E75B49">
        <w:rPr>
          <w:sz w:val="16"/>
          <w:szCs w:val="16"/>
        </w:rPr>
        <w:t xml:space="preserve"> </w:t>
      </w:r>
    </w:p>
    <w:p w:rsidR="001057F9" w:rsidRPr="00E75B49" w:rsidRDefault="001057F9" w:rsidP="000D489B">
      <w:pPr>
        <w:jc w:val="both"/>
        <w:rPr>
          <w:sz w:val="16"/>
          <w:szCs w:val="16"/>
        </w:rPr>
      </w:pPr>
    </w:p>
    <w:p w:rsidR="001057F9" w:rsidRPr="00E75B49" w:rsidRDefault="001057F9" w:rsidP="000D489B">
      <w:pPr>
        <w:jc w:val="both"/>
        <w:rPr>
          <w:sz w:val="16"/>
          <w:szCs w:val="16"/>
        </w:rPr>
      </w:pPr>
      <w:r w:rsidRPr="00E75B49">
        <w:rPr>
          <w:sz w:val="16"/>
          <w:szCs w:val="16"/>
        </w:rPr>
        <w:t xml:space="preserve">     1. Глава Поселения, председатель Думы Поселения, депутат Думы Поселения имеет право на информирование о своей деятельности посредством:</w:t>
      </w:r>
    </w:p>
    <w:p w:rsidR="001057F9" w:rsidRPr="00E75B49" w:rsidRDefault="001057F9" w:rsidP="000D489B">
      <w:pPr>
        <w:jc w:val="both"/>
        <w:rPr>
          <w:sz w:val="16"/>
          <w:szCs w:val="16"/>
        </w:rPr>
      </w:pPr>
      <w:r w:rsidRPr="00E75B49">
        <w:rPr>
          <w:sz w:val="16"/>
          <w:szCs w:val="16"/>
        </w:rPr>
        <w:t>1) доведения до сведения граждан информации о своей работе;</w:t>
      </w:r>
    </w:p>
    <w:p w:rsidR="001057F9" w:rsidRPr="00E75B49" w:rsidRDefault="001057F9" w:rsidP="000D489B">
      <w:pPr>
        <w:jc w:val="both"/>
        <w:rPr>
          <w:sz w:val="16"/>
          <w:szCs w:val="16"/>
        </w:rPr>
      </w:pPr>
      <w:r w:rsidRPr="00E75B49">
        <w:rPr>
          <w:sz w:val="16"/>
          <w:szCs w:val="16"/>
        </w:rPr>
        <w:t>2) предоставления возможности  разместить информацию о своей деятельности в муниципальных средствах массовой информации;</w:t>
      </w:r>
    </w:p>
    <w:p w:rsidR="001057F9" w:rsidRPr="00E75B49" w:rsidRDefault="001057F9" w:rsidP="000D489B">
      <w:pPr>
        <w:jc w:val="both"/>
        <w:rPr>
          <w:sz w:val="16"/>
          <w:szCs w:val="16"/>
        </w:rPr>
      </w:pPr>
      <w:r w:rsidRPr="00E75B49">
        <w:rPr>
          <w:sz w:val="16"/>
          <w:szCs w:val="16"/>
        </w:rPr>
        <w:t>3) предоставления возможности участия в мероприятиях, проводимых органами местного самоуправления и иными муниципальными органами.</w:t>
      </w:r>
    </w:p>
    <w:p w:rsidR="001057F9" w:rsidRPr="00E75B49" w:rsidRDefault="001057F9" w:rsidP="000D489B">
      <w:pPr>
        <w:jc w:val="both"/>
        <w:rPr>
          <w:sz w:val="16"/>
          <w:szCs w:val="16"/>
        </w:rPr>
      </w:pPr>
      <w:r w:rsidRPr="00E75B49">
        <w:rPr>
          <w:sz w:val="16"/>
          <w:szCs w:val="16"/>
        </w:rPr>
        <w:t xml:space="preserve">     2. Глава Поселения, председатель Думы Поселения, депутат Думы Поселения   имеет право обнародовать отчет о своей деятельности посредством:</w:t>
      </w:r>
    </w:p>
    <w:p w:rsidR="001057F9" w:rsidRPr="00E75B49" w:rsidRDefault="001057F9" w:rsidP="000D489B">
      <w:pPr>
        <w:jc w:val="both"/>
        <w:rPr>
          <w:sz w:val="16"/>
          <w:szCs w:val="16"/>
        </w:rPr>
      </w:pPr>
      <w:r w:rsidRPr="00E75B49">
        <w:rPr>
          <w:sz w:val="16"/>
          <w:szCs w:val="16"/>
        </w:rPr>
        <w:t>1) выступления  с отчетом  в муниципальных средствах массовой информации в порядке, определенном решением Думы Поселения;</w:t>
      </w:r>
    </w:p>
    <w:p w:rsidR="001057F9" w:rsidRPr="00E75B49" w:rsidRDefault="001057F9" w:rsidP="000D489B">
      <w:pPr>
        <w:jc w:val="both"/>
        <w:rPr>
          <w:sz w:val="16"/>
          <w:szCs w:val="16"/>
        </w:rPr>
      </w:pPr>
      <w:r w:rsidRPr="00E75B49">
        <w:rPr>
          <w:sz w:val="16"/>
          <w:szCs w:val="16"/>
        </w:rPr>
        <w:t>2) выступления с отчетом на собраниях граждан;</w:t>
      </w:r>
    </w:p>
    <w:p w:rsidR="001057F9" w:rsidRPr="00E75B49" w:rsidRDefault="001057F9" w:rsidP="000D489B">
      <w:pPr>
        <w:pStyle w:val="ConsNonformat"/>
        <w:ind w:right="-566"/>
        <w:jc w:val="both"/>
        <w:rPr>
          <w:rFonts w:ascii="Times New Roman" w:hAnsi="Times New Roman" w:cs="Times New Roman"/>
          <w:sz w:val="16"/>
          <w:szCs w:val="16"/>
        </w:rPr>
      </w:pPr>
      <w:r w:rsidRPr="00E75B49">
        <w:rPr>
          <w:rFonts w:ascii="Times New Roman" w:hAnsi="Times New Roman" w:cs="Times New Roman"/>
          <w:sz w:val="16"/>
          <w:szCs w:val="16"/>
        </w:rPr>
        <w:t>3) отчетного выступления на заседании Думы Поселения</w:t>
      </w:r>
    </w:p>
    <w:p w:rsidR="001057F9" w:rsidRPr="00E75B49" w:rsidRDefault="001057F9" w:rsidP="000D489B">
      <w:pPr>
        <w:pStyle w:val="ConsNonformat"/>
        <w:ind w:right="-566"/>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38. Администрация  Поселения</w:t>
      </w:r>
    </w:p>
    <w:p w:rsidR="001057F9" w:rsidRPr="00E75B49" w:rsidRDefault="001057F9" w:rsidP="000D489B">
      <w:pPr>
        <w:pStyle w:val="ConsNormal"/>
        <w:ind w:right="-5" w:firstLine="54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Руководство администрацией  Поселения осуществляет  Глава Поселения на принципах единоначалия.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Администрация Поселения подконтрольна в своей деятельности  Думе в пределах полномочий последней.</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Администрация Поселения обладает правами юридического лица.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Финансовое обеспечение деятельности администрации Поселения  осуществляется за счет средств, предусмотренных в местном бюджете отдельной  </w:t>
      </w:r>
    </w:p>
    <w:p w:rsidR="001057F9" w:rsidRPr="00E75B49" w:rsidRDefault="001057F9" w:rsidP="000D489B">
      <w:pPr>
        <w:pStyle w:val="ConsNormal"/>
        <w:ind w:right="-5" w:firstLine="0"/>
        <w:jc w:val="both"/>
        <w:rPr>
          <w:rFonts w:ascii="Times New Roman" w:hAnsi="Times New Roman" w:cs="Times New Roman"/>
          <w:sz w:val="16"/>
          <w:szCs w:val="16"/>
        </w:rPr>
      </w:pPr>
      <w:r w:rsidRPr="00E75B49">
        <w:rPr>
          <w:rFonts w:ascii="Times New Roman" w:hAnsi="Times New Roman" w:cs="Times New Roman"/>
          <w:sz w:val="16"/>
          <w:szCs w:val="16"/>
        </w:rPr>
        <w:t>строкой в соответствии с классификацией расходов бюджетов Российской Федерации.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4. К полномочиям администрации Поселения относятся реализуемые в установленном законодательством и настоящим Уставом порядке:</w:t>
      </w:r>
    </w:p>
    <w:p w:rsidR="001057F9" w:rsidRPr="00E75B49" w:rsidRDefault="001057F9" w:rsidP="000D489B">
      <w:pPr>
        <w:pStyle w:val="ConsNormal"/>
        <w:ind w:right="-5" w:firstLine="54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формирование, исполнение местного бюджета;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управление и распоряжение имуществом, находящимся в муниципальной собственности, в порядке, определенном  Думой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4) разработка проектов планов и программ социально-экономического развития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5)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7)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8) осуществление международных и внешнеэкономических связей в соответствии с законодательством;</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9) принятие решений о создании, реорганизации и ликвидации муниципальных предприятий в порядке, определенном  Думой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9.1) определение порядка создания, реорганизации и ликвидации муниципальных учреждений;</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10) осуществление управления муниципальными предприятиями и учреждениями;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11) назначение и освобождение от должности руководителей муниципальных предприятий и учреждений;</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12) осуществление закупок товаров, работ, услуг для обеспечения муниципальных нужд;</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13) принятие решений об установлении (изменении) наименований улиц (переулков, площадей, проспектов, скверов, парков, садов) Поселения, а также других муниципальных объектов, если иное не установлено законодательством;</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15) осуществление отдельных полномочий, переданных администрации  Поселения органами местного самоуправления Зиминского районного муниципального образования  в соответствии с заключаемыми соглашениями;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16)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1057F9" w:rsidRPr="00E75B49" w:rsidRDefault="001057F9" w:rsidP="000D489B">
      <w:pPr>
        <w:pStyle w:val="ConsNormal"/>
        <w:ind w:firstLine="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39. Заместитель Главы администрации Поселения</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Заместитель Главы администрации Поселения является должностным лицом администрации Поселения, назначаемым и освобождаемым от должности Главой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Заместитель Главы администрации Поселения в своей деятельности подотчетен и подконтролен Главе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Заместитель Главы администрации Поселения в соответствии с обязанностями, возложенными на него Главой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координирует деятельность отраслевых (функциональных) или территориальных органов администрации Поселения по отдельным направлениям деятельности и (или) выполняет иные функции в соответствии с обязанностями, возложенными на него Главой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может одновременно являться руководителем отраслевых (функциональных) или территориальных органов администрации Поселения.</w:t>
      </w:r>
    </w:p>
    <w:p w:rsidR="001057F9" w:rsidRPr="00E75B49" w:rsidRDefault="001057F9" w:rsidP="000D489B">
      <w:pPr>
        <w:pStyle w:val="ConsNormal"/>
        <w:ind w:firstLine="0"/>
        <w:rPr>
          <w:rFonts w:ascii="Times New Roman" w:hAnsi="Times New Roman" w:cs="Times New Roman"/>
          <w:b/>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 xml:space="preserve">Статья 40. Формы и порядок осуществления контроля Главой Поселения, заместителем Главы администрации Поселения </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Глава Поселения, заместитель Главы администрации Поселения осуществляют контроль за деятельностью администрации Поселения и должностных лиц администрации Поселения в формах:</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проведения совещаний, приемов, назначения служебных проверок, расследований;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осмотра объектов, находящихся в муниципальной собственности;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в иных формах, установленных муниципальными правовыми актами.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Должностные лица администрации Поселения осуществляют контроль за деятельностью должностных лиц курируемых и (или) подчиненных органов администрации Поселения в соответствии с полномочиями, определенными положениями о соответствующих органах администрации Поселения, и должностными инструкциями.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1057F9" w:rsidRPr="00E75B49" w:rsidRDefault="001057F9" w:rsidP="000D489B">
      <w:pPr>
        <w:pStyle w:val="ConsNormal"/>
        <w:ind w:right="-566" w:firstLine="54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 xml:space="preserve">Статья 41. Структура администрации Поселения </w:t>
      </w:r>
    </w:p>
    <w:p w:rsidR="001057F9" w:rsidRPr="00E75B49" w:rsidRDefault="001057F9" w:rsidP="000D489B">
      <w:pPr>
        <w:pStyle w:val="ConsNonformat"/>
        <w:ind w:right="-5"/>
        <w:jc w:val="both"/>
        <w:rPr>
          <w:rFonts w:ascii="Times New Roman" w:hAnsi="Times New Roman" w:cs="Times New Roman"/>
          <w:b/>
          <w:sz w:val="16"/>
          <w:szCs w:val="16"/>
        </w:rPr>
      </w:pP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1. Структура администрации Поселения утверждается Думой Поселения по представлению Главы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В структуру администрации Поселения могут входить отраслевые (функциональные) и территориальные органы администрации Поселения  - комитеты, управления, департаменты, службы и иные органы. В составе комитетов, управлений, департаментов, служб и иных органов администрации Поселения  могут создаваться отделы и секторы.</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В соответствии с федеральными законами основанием для государственной регистрации органов администрации Поселения, обладающих правами юридического лица, является решение Думы об учреждении соответствующего органа в форме муниципального казенного учреждения и об утверждении, по представлению главы местной администрации, положения о соответствующем органе.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Положения об органах администрации Поселения, не обладающих правами юридического лица, утверждаются Главой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Функции и полномочия органов администрации Поселения, а также организация и порядок их деятельности определяются положениями о них, утверждаемыми Главой Поселения либо Думой Поселения в соответствии с частью 2 настоящей статьи.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Указанные органы действуют на основании положений, утверждаемых Главой Поселения, и формируются Главой Поселения.</w:t>
      </w:r>
    </w:p>
    <w:p w:rsidR="001057F9" w:rsidRPr="00E75B49" w:rsidRDefault="001057F9" w:rsidP="000D489B">
      <w:pPr>
        <w:pStyle w:val="ConsNormal"/>
        <w:ind w:right="-5" w:firstLine="540"/>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b/>
          <w:sz w:val="16"/>
          <w:szCs w:val="16"/>
        </w:rPr>
        <w:t xml:space="preserve">Статья 42. Избирательная комиссия Филипповского муниципального образования </w:t>
      </w:r>
      <w:r w:rsidRPr="00E75B49">
        <w:rPr>
          <w:rFonts w:ascii="Times New Roman" w:hAnsi="Times New Roman" w:cs="Times New Roman"/>
          <w:sz w:val="16"/>
          <w:szCs w:val="16"/>
        </w:rPr>
        <w:tab/>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Избирательная комиссия Филипповского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главы Поселения, голосования по вопросам изменения границ Поселения, его преобразования.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Количество членов Избирательной комиссии Поселения с правом решающего голоса составляет 6</w:t>
      </w:r>
      <w:r w:rsidRPr="00E75B49">
        <w:rPr>
          <w:rFonts w:ascii="Times New Roman" w:hAnsi="Times New Roman" w:cs="Times New Roman"/>
          <w:b/>
          <w:i/>
          <w:sz w:val="16"/>
          <w:szCs w:val="16"/>
        </w:rPr>
        <w:t xml:space="preserve"> человек.</w:t>
      </w:r>
      <w:r w:rsidRPr="00E75B49">
        <w:rPr>
          <w:rFonts w:ascii="Times New Roman" w:hAnsi="Times New Roman" w:cs="Times New Roman"/>
          <w:sz w:val="16"/>
          <w:szCs w:val="16"/>
        </w:rPr>
        <w:t xml:space="preserve">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3. Порядок формирования и деятельности Избирательной комиссии Поселения, компетенция и срок полномочий, статус членов комиссии устанавливаются федеральными законами и законами области.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right="-566" w:firstLine="0"/>
        <w:jc w:val="center"/>
        <w:rPr>
          <w:rFonts w:ascii="Times New Roman" w:hAnsi="Times New Roman" w:cs="Times New Roman"/>
          <w:sz w:val="16"/>
          <w:szCs w:val="16"/>
        </w:rPr>
      </w:pPr>
      <w:r w:rsidRPr="00E75B49">
        <w:rPr>
          <w:rFonts w:ascii="Times New Roman" w:hAnsi="Times New Roman" w:cs="Times New Roman"/>
          <w:sz w:val="16"/>
          <w:szCs w:val="16"/>
        </w:rPr>
        <w:t>Глава 5.</w:t>
      </w:r>
    </w:p>
    <w:p w:rsidR="001057F9" w:rsidRPr="00E75B49" w:rsidRDefault="001057F9" w:rsidP="000D489B">
      <w:pPr>
        <w:pStyle w:val="ConsNormal"/>
        <w:ind w:right="-566" w:firstLine="0"/>
        <w:jc w:val="center"/>
        <w:rPr>
          <w:rFonts w:ascii="Times New Roman" w:hAnsi="Times New Roman" w:cs="Times New Roman"/>
          <w:sz w:val="16"/>
          <w:szCs w:val="16"/>
        </w:rPr>
      </w:pPr>
      <w:r w:rsidRPr="00E75B49">
        <w:rPr>
          <w:rFonts w:ascii="Times New Roman" w:hAnsi="Times New Roman" w:cs="Times New Roman"/>
          <w:sz w:val="16"/>
          <w:szCs w:val="16"/>
        </w:rPr>
        <w:t>МУНИЦИПАЛЬНЫЕ ПРАВОВЫЕ АКТЫ</w:t>
      </w:r>
    </w:p>
    <w:p w:rsidR="001057F9" w:rsidRPr="00E75B49" w:rsidRDefault="001057F9" w:rsidP="000D489B">
      <w:pPr>
        <w:pStyle w:val="ConsNormal"/>
        <w:ind w:right="-566" w:firstLine="0"/>
        <w:jc w:val="center"/>
        <w:rPr>
          <w:rFonts w:ascii="Times New Roman" w:hAnsi="Times New Roman" w:cs="Times New Roman"/>
          <w:sz w:val="16"/>
          <w:szCs w:val="16"/>
        </w:rPr>
      </w:pPr>
    </w:p>
    <w:p w:rsidR="001057F9" w:rsidRPr="00E75B49" w:rsidRDefault="001057F9" w:rsidP="000D489B">
      <w:pPr>
        <w:autoSpaceDE w:val="0"/>
        <w:autoSpaceDN w:val="0"/>
        <w:adjustRightInd w:val="0"/>
        <w:ind w:firstLine="540"/>
        <w:jc w:val="both"/>
        <w:rPr>
          <w:sz w:val="16"/>
          <w:szCs w:val="16"/>
        </w:rPr>
      </w:pPr>
      <w:r w:rsidRPr="00E75B49">
        <w:rPr>
          <w:b/>
          <w:sz w:val="16"/>
          <w:szCs w:val="16"/>
        </w:rPr>
        <w:t>Статья 43. Система муниципальных правовых актов Поселения</w:t>
      </w:r>
    </w:p>
    <w:p w:rsidR="001057F9" w:rsidRPr="00E75B49" w:rsidRDefault="001057F9" w:rsidP="00C962DB">
      <w:pPr>
        <w:autoSpaceDE w:val="0"/>
        <w:autoSpaceDN w:val="0"/>
        <w:adjustRightInd w:val="0"/>
        <w:jc w:val="both"/>
        <w:rPr>
          <w:sz w:val="16"/>
          <w:szCs w:val="16"/>
        </w:rPr>
      </w:pP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1. В систему муниципальных правовых актов Поселения входят настоящий Устав, правовые акты, принятые на местном референдуме, нормативные и иные правовые акты Думы Поселения, правовые акты Главы Поселения, администрации Поселения, иных органов местного самоуправления и должностных лиц местного самоуправления, предусмотренных настоящим Уставом. </w:t>
      </w:r>
    </w:p>
    <w:p w:rsidR="001057F9" w:rsidRPr="00E75B49" w:rsidRDefault="001057F9" w:rsidP="000D489B">
      <w:pPr>
        <w:pStyle w:val="ConsPlusCell"/>
        <w:ind w:firstLine="708"/>
        <w:jc w:val="both"/>
        <w:rPr>
          <w:rFonts w:ascii="Times New Roman" w:hAnsi="Times New Roman" w:cs="Times New Roman"/>
          <w:sz w:val="16"/>
          <w:szCs w:val="16"/>
        </w:rPr>
      </w:pPr>
      <w:r w:rsidRPr="00E75B49">
        <w:rPr>
          <w:rFonts w:ascii="Times New Roman" w:hAnsi="Times New Roman" w:cs="Times New Roman"/>
          <w:sz w:val="16"/>
          <w:szCs w:val="16"/>
        </w:rPr>
        <w:t xml:space="preserve">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w:t>
      </w:r>
    </w:p>
    <w:p w:rsidR="001057F9" w:rsidRPr="00E75B49" w:rsidRDefault="001057F9" w:rsidP="000D489B">
      <w:pPr>
        <w:pStyle w:val="ConsPlusCell"/>
        <w:ind w:firstLine="540"/>
        <w:jc w:val="both"/>
        <w:rPr>
          <w:rFonts w:ascii="Times New Roman" w:hAnsi="Times New Roman" w:cs="Times New Roman"/>
          <w:i/>
          <w:sz w:val="16"/>
          <w:szCs w:val="16"/>
        </w:rPr>
      </w:pPr>
      <w:r w:rsidRPr="00E75B49">
        <w:rPr>
          <w:rFonts w:ascii="Times New Roman" w:hAnsi="Times New Roman" w:cs="Times New Roman"/>
          <w:i/>
          <w:sz w:val="16"/>
          <w:szCs w:val="16"/>
        </w:rPr>
        <w:t>(часть 2 ст. 43 вступает в силу с 01.01.2017)</w:t>
      </w:r>
    </w:p>
    <w:p w:rsidR="001057F9" w:rsidRPr="00E75B49" w:rsidRDefault="001057F9" w:rsidP="000D489B">
      <w:pPr>
        <w:autoSpaceDE w:val="0"/>
        <w:autoSpaceDN w:val="0"/>
        <w:adjustRightInd w:val="0"/>
        <w:jc w:val="both"/>
        <w:rPr>
          <w:b/>
          <w:sz w:val="16"/>
          <w:szCs w:val="16"/>
        </w:rPr>
      </w:pPr>
    </w:p>
    <w:p w:rsidR="001057F9" w:rsidRPr="00E75B49" w:rsidRDefault="001057F9" w:rsidP="000D489B">
      <w:pPr>
        <w:autoSpaceDE w:val="0"/>
        <w:autoSpaceDN w:val="0"/>
        <w:adjustRightInd w:val="0"/>
        <w:ind w:firstLine="540"/>
        <w:jc w:val="both"/>
        <w:rPr>
          <w:b/>
          <w:sz w:val="16"/>
          <w:szCs w:val="16"/>
        </w:rPr>
      </w:pPr>
      <w:r w:rsidRPr="00E75B49">
        <w:rPr>
          <w:b/>
          <w:sz w:val="16"/>
          <w:szCs w:val="16"/>
        </w:rPr>
        <w:t>Статья 44. Внесение изменений и дополнений в настоящий Устав</w:t>
      </w:r>
    </w:p>
    <w:p w:rsidR="001057F9" w:rsidRPr="00E75B49" w:rsidRDefault="001057F9" w:rsidP="000D489B">
      <w:pPr>
        <w:autoSpaceDE w:val="0"/>
        <w:autoSpaceDN w:val="0"/>
        <w:adjustRightInd w:val="0"/>
        <w:ind w:firstLine="540"/>
        <w:jc w:val="both"/>
        <w:rPr>
          <w:sz w:val="16"/>
          <w:szCs w:val="16"/>
        </w:rPr>
      </w:pPr>
    </w:p>
    <w:p w:rsidR="001057F9" w:rsidRPr="00E75B49" w:rsidRDefault="001057F9" w:rsidP="000D489B">
      <w:pPr>
        <w:autoSpaceDE w:val="0"/>
        <w:autoSpaceDN w:val="0"/>
        <w:adjustRightInd w:val="0"/>
        <w:ind w:firstLine="540"/>
        <w:jc w:val="both"/>
        <w:rPr>
          <w:sz w:val="16"/>
          <w:szCs w:val="16"/>
        </w:rPr>
      </w:pPr>
      <w:r w:rsidRPr="00E75B49">
        <w:rPr>
          <w:sz w:val="16"/>
          <w:szCs w:val="16"/>
        </w:rPr>
        <w:t>1. 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Для дачи заключения Главе Поселения указанные проекты решений, внесенные в Думу Поселения иными субъектами права правотворческой инициативы, направляются в течение трех рабочих дней со дня их поступления в Думу Поселения. Заключение Главы Поселения представляется в Думу Поселения в течение тридцати рабочих дней со дня получения Главой Поселения соответствующего проекта решения.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подписывается Главой Поселения и всеми принимавшими участие в голосовании депутатами Думы Поселения.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3. Решение Думы Поселения о внесении изменений и дополнений в настоящий Устав подлежит государственной регистрации в порядке, установленном федеральным законом.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color w:val="000000"/>
          <w:spacing w:val="1"/>
          <w:sz w:val="16"/>
          <w:szCs w:val="16"/>
        </w:rPr>
        <w:t>4</w:t>
      </w:r>
      <w:r w:rsidRPr="00E75B49">
        <w:rPr>
          <w:rFonts w:ascii="Times New Roman" w:hAnsi="Times New Roman" w:cs="Times New Roman"/>
          <w:sz w:val="16"/>
          <w:szCs w:val="16"/>
        </w:rPr>
        <w:t>.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зарегистрированное решение Думы Поселения о внесении изменений и дополнений в настоящий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Поселения, принявшей муниципальный правовой акт о внесении в настоящий Устав указанных изменений и дополнений.</w:t>
      </w:r>
    </w:p>
    <w:p w:rsidR="001057F9" w:rsidRPr="00E75B49" w:rsidRDefault="001057F9" w:rsidP="000D489B">
      <w:pPr>
        <w:autoSpaceDE w:val="0"/>
        <w:autoSpaceDN w:val="0"/>
        <w:adjustRightInd w:val="0"/>
        <w:rPr>
          <w:b/>
          <w:sz w:val="16"/>
          <w:szCs w:val="16"/>
        </w:rPr>
      </w:pPr>
    </w:p>
    <w:p w:rsidR="001057F9" w:rsidRPr="00E75B49" w:rsidRDefault="001057F9" w:rsidP="000D489B">
      <w:pPr>
        <w:autoSpaceDE w:val="0"/>
        <w:autoSpaceDN w:val="0"/>
        <w:adjustRightInd w:val="0"/>
        <w:ind w:firstLine="540"/>
        <w:rPr>
          <w:b/>
          <w:sz w:val="16"/>
          <w:szCs w:val="16"/>
        </w:rPr>
      </w:pPr>
      <w:r w:rsidRPr="00E75B49">
        <w:rPr>
          <w:b/>
          <w:sz w:val="16"/>
          <w:szCs w:val="16"/>
        </w:rPr>
        <w:t>Статья 45. Решения, принятые путем прямого волеизъявления граждан</w:t>
      </w:r>
    </w:p>
    <w:p w:rsidR="001057F9" w:rsidRPr="00E75B49" w:rsidRDefault="001057F9" w:rsidP="000D489B">
      <w:pPr>
        <w:autoSpaceDE w:val="0"/>
        <w:autoSpaceDN w:val="0"/>
        <w:adjustRightInd w:val="0"/>
        <w:ind w:firstLine="540"/>
        <w:rPr>
          <w:sz w:val="16"/>
          <w:szCs w:val="16"/>
        </w:rPr>
      </w:pPr>
    </w:p>
    <w:p w:rsidR="001057F9" w:rsidRPr="00E75B49" w:rsidRDefault="001057F9" w:rsidP="000D489B">
      <w:pPr>
        <w:autoSpaceDE w:val="0"/>
        <w:autoSpaceDN w:val="0"/>
        <w:adjustRightInd w:val="0"/>
        <w:ind w:firstLine="540"/>
        <w:jc w:val="both"/>
        <w:rPr>
          <w:sz w:val="16"/>
          <w:szCs w:val="16"/>
        </w:rPr>
      </w:pPr>
      <w:r w:rsidRPr="00E75B49">
        <w:rPr>
          <w:sz w:val="16"/>
          <w:szCs w:val="16"/>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2.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  </w:t>
      </w:r>
    </w:p>
    <w:p w:rsidR="001057F9" w:rsidRPr="00E75B49" w:rsidRDefault="001057F9" w:rsidP="000D489B">
      <w:pPr>
        <w:autoSpaceDE w:val="0"/>
        <w:autoSpaceDN w:val="0"/>
        <w:adjustRightInd w:val="0"/>
        <w:ind w:firstLine="540"/>
        <w:jc w:val="both"/>
        <w:rPr>
          <w:b/>
          <w:sz w:val="16"/>
          <w:szCs w:val="16"/>
        </w:rPr>
      </w:pPr>
    </w:p>
    <w:p w:rsidR="001057F9" w:rsidRPr="00E75B49" w:rsidRDefault="001057F9" w:rsidP="000D489B">
      <w:pPr>
        <w:autoSpaceDE w:val="0"/>
        <w:autoSpaceDN w:val="0"/>
        <w:adjustRightInd w:val="0"/>
        <w:ind w:firstLine="709"/>
        <w:jc w:val="both"/>
        <w:outlineLvl w:val="1"/>
        <w:rPr>
          <w:b/>
          <w:sz w:val="16"/>
          <w:szCs w:val="16"/>
        </w:rPr>
      </w:pPr>
      <w:r w:rsidRPr="00E75B49">
        <w:rPr>
          <w:b/>
          <w:sz w:val="16"/>
          <w:szCs w:val="16"/>
        </w:rPr>
        <w:t>Статья 45.1 Подготовка муниципальных правовых актов</w:t>
      </w:r>
    </w:p>
    <w:p w:rsidR="001057F9" w:rsidRPr="00E75B49" w:rsidRDefault="001057F9" w:rsidP="000D489B">
      <w:pPr>
        <w:autoSpaceDE w:val="0"/>
        <w:autoSpaceDN w:val="0"/>
        <w:adjustRightInd w:val="0"/>
        <w:ind w:firstLine="709"/>
        <w:jc w:val="both"/>
        <w:outlineLvl w:val="1"/>
        <w:rPr>
          <w:b/>
          <w:sz w:val="16"/>
          <w:szCs w:val="16"/>
        </w:rPr>
      </w:pPr>
    </w:p>
    <w:p w:rsidR="001057F9" w:rsidRPr="00E75B49" w:rsidRDefault="001057F9" w:rsidP="000D489B">
      <w:pPr>
        <w:autoSpaceDE w:val="0"/>
        <w:autoSpaceDN w:val="0"/>
        <w:adjustRightInd w:val="0"/>
        <w:ind w:firstLine="709"/>
        <w:jc w:val="both"/>
        <w:outlineLvl w:val="1"/>
        <w:rPr>
          <w:sz w:val="16"/>
          <w:szCs w:val="16"/>
        </w:rPr>
      </w:pPr>
      <w:r w:rsidRPr="00E75B49">
        <w:rPr>
          <w:sz w:val="16"/>
          <w:szCs w:val="16"/>
        </w:rPr>
        <w:t>1</w:t>
      </w:r>
      <w:r w:rsidRPr="00E75B49">
        <w:rPr>
          <w:b/>
          <w:sz w:val="16"/>
          <w:szCs w:val="16"/>
        </w:rPr>
        <w:t xml:space="preserve">. </w:t>
      </w:r>
      <w:r w:rsidRPr="00E75B49">
        <w:rPr>
          <w:sz w:val="16"/>
          <w:szCs w:val="16"/>
        </w:rPr>
        <w:t>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1057F9" w:rsidRPr="00E75B49" w:rsidRDefault="001057F9" w:rsidP="000D489B">
      <w:pPr>
        <w:autoSpaceDE w:val="0"/>
        <w:autoSpaceDN w:val="0"/>
        <w:adjustRightInd w:val="0"/>
        <w:ind w:firstLine="709"/>
        <w:jc w:val="both"/>
        <w:outlineLvl w:val="1"/>
        <w:rPr>
          <w:sz w:val="16"/>
          <w:szCs w:val="16"/>
        </w:rPr>
      </w:pPr>
      <w:r w:rsidRPr="00E75B49">
        <w:rPr>
          <w:sz w:val="16"/>
          <w:szCs w:val="1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1057F9" w:rsidRPr="00E75B49" w:rsidRDefault="001057F9" w:rsidP="000D489B">
      <w:pPr>
        <w:autoSpaceDE w:val="0"/>
        <w:autoSpaceDN w:val="0"/>
        <w:adjustRightInd w:val="0"/>
        <w:ind w:firstLine="708"/>
        <w:jc w:val="both"/>
        <w:rPr>
          <w:sz w:val="16"/>
          <w:szCs w:val="16"/>
        </w:rPr>
      </w:pPr>
      <w:r w:rsidRPr="00E75B49">
        <w:rPr>
          <w:sz w:val="16"/>
          <w:szCs w:val="16"/>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1057F9" w:rsidRPr="00E75B49" w:rsidRDefault="001057F9" w:rsidP="000D489B">
      <w:pPr>
        <w:autoSpaceDE w:val="0"/>
        <w:autoSpaceDN w:val="0"/>
        <w:adjustRightInd w:val="0"/>
        <w:ind w:firstLine="708"/>
        <w:jc w:val="both"/>
        <w:rPr>
          <w:sz w:val="16"/>
          <w:szCs w:val="16"/>
        </w:rPr>
      </w:pPr>
      <w:r w:rsidRPr="00E75B49">
        <w:rPr>
          <w:sz w:val="16"/>
          <w:szCs w:val="16"/>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p>
    <w:p w:rsidR="001057F9" w:rsidRPr="00E75B49" w:rsidRDefault="001057F9" w:rsidP="000D489B">
      <w:pPr>
        <w:autoSpaceDE w:val="0"/>
        <w:autoSpaceDN w:val="0"/>
        <w:adjustRightInd w:val="0"/>
        <w:ind w:firstLine="708"/>
        <w:jc w:val="both"/>
        <w:rPr>
          <w:i/>
          <w:sz w:val="16"/>
          <w:szCs w:val="16"/>
        </w:rPr>
      </w:pPr>
      <w:r w:rsidRPr="00E75B49">
        <w:rPr>
          <w:i/>
          <w:sz w:val="16"/>
          <w:szCs w:val="16"/>
        </w:rPr>
        <w:t>(часть 3 ст.45.1 вступает в силу с 01.01.2017)</w:t>
      </w:r>
    </w:p>
    <w:p w:rsidR="001057F9" w:rsidRPr="00E75B49" w:rsidRDefault="001057F9" w:rsidP="000D489B">
      <w:pPr>
        <w:autoSpaceDE w:val="0"/>
        <w:autoSpaceDN w:val="0"/>
        <w:adjustRightInd w:val="0"/>
        <w:spacing w:after="120"/>
        <w:ind w:firstLine="709"/>
        <w:jc w:val="both"/>
        <w:rPr>
          <w:b/>
          <w:sz w:val="16"/>
          <w:szCs w:val="16"/>
        </w:rPr>
      </w:pPr>
    </w:p>
    <w:p w:rsidR="001057F9" w:rsidRPr="00E75B49" w:rsidRDefault="001057F9" w:rsidP="000D489B">
      <w:pPr>
        <w:autoSpaceDE w:val="0"/>
        <w:autoSpaceDN w:val="0"/>
        <w:adjustRightInd w:val="0"/>
        <w:spacing w:after="120"/>
        <w:ind w:firstLine="709"/>
        <w:jc w:val="both"/>
        <w:rPr>
          <w:b/>
          <w:sz w:val="16"/>
          <w:szCs w:val="16"/>
        </w:rPr>
      </w:pPr>
      <w:r w:rsidRPr="00E75B49">
        <w:rPr>
          <w:b/>
          <w:sz w:val="16"/>
          <w:szCs w:val="16"/>
        </w:rPr>
        <w:t xml:space="preserve">Статья 46. Правовые акты Главы Поселения, местной администрации </w:t>
      </w:r>
    </w:p>
    <w:p w:rsidR="001057F9" w:rsidRPr="00E75B49" w:rsidRDefault="001057F9" w:rsidP="000D489B">
      <w:pPr>
        <w:autoSpaceDE w:val="0"/>
        <w:autoSpaceDN w:val="0"/>
        <w:adjustRightInd w:val="0"/>
        <w:ind w:firstLine="709"/>
        <w:jc w:val="both"/>
        <w:rPr>
          <w:color w:val="FF0000"/>
          <w:sz w:val="16"/>
          <w:szCs w:val="16"/>
        </w:rPr>
      </w:pPr>
      <w:r w:rsidRPr="00E75B49">
        <w:rPr>
          <w:sz w:val="16"/>
          <w:szCs w:val="16"/>
        </w:rPr>
        <w:t>1. Глава Поселения, исполняющий полномочия председателя Думы,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1057F9" w:rsidRPr="00E75B49" w:rsidRDefault="001057F9" w:rsidP="000D489B">
      <w:pPr>
        <w:autoSpaceDE w:val="0"/>
        <w:autoSpaceDN w:val="0"/>
        <w:adjustRightInd w:val="0"/>
        <w:ind w:firstLine="709"/>
        <w:jc w:val="both"/>
        <w:rPr>
          <w:sz w:val="16"/>
          <w:szCs w:val="16"/>
        </w:rPr>
      </w:pPr>
      <w:r w:rsidRPr="00E75B49">
        <w:rPr>
          <w:sz w:val="16"/>
          <w:szCs w:val="16"/>
        </w:rPr>
        <w:t>2. Глава Поселения,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1057F9" w:rsidRPr="00E75B49" w:rsidRDefault="001057F9" w:rsidP="000D489B">
      <w:pPr>
        <w:widowControl w:val="0"/>
        <w:autoSpaceDE w:val="0"/>
        <w:autoSpaceDN w:val="0"/>
        <w:adjustRightInd w:val="0"/>
        <w:ind w:firstLine="540"/>
        <w:jc w:val="both"/>
        <w:rPr>
          <w:sz w:val="16"/>
          <w:szCs w:val="16"/>
        </w:rPr>
      </w:pPr>
      <w:r w:rsidRPr="00E75B49">
        <w:rPr>
          <w:sz w:val="16"/>
          <w:szCs w:val="1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1057F9" w:rsidRPr="00E75B49" w:rsidRDefault="001057F9" w:rsidP="000D489B">
      <w:pPr>
        <w:autoSpaceDE w:val="0"/>
        <w:autoSpaceDN w:val="0"/>
        <w:adjustRightInd w:val="0"/>
        <w:ind w:firstLine="709"/>
        <w:jc w:val="both"/>
        <w:rPr>
          <w:sz w:val="16"/>
          <w:szCs w:val="16"/>
        </w:rPr>
      </w:pPr>
      <w:r w:rsidRPr="00E75B49">
        <w:rPr>
          <w:sz w:val="16"/>
          <w:szCs w:val="16"/>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1057F9" w:rsidRPr="00E75B49" w:rsidRDefault="001057F9" w:rsidP="000D489B">
      <w:pPr>
        <w:pStyle w:val="ConsNormal"/>
        <w:ind w:firstLine="709"/>
        <w:jc w:val="both"/>
        <w:rPr>
          <w:rFonts w:ascii="Times New Roman" w:hAnsi="Times New Roman" w:cs="Times New Roman"/>
          <w:sz w:val="16"/>
          <w:szCs w:val="16"/>
        </w:rPr>
      </w:pPr>
      <w:r w:rsidRPr="00E75B49">
        <w:rPr>
          <w:rFonts w:ascii="Times New Roman" w:hAnsi="Times New Roman" w:cs="Times New Roman"/>
          <w:sz w:val="16"/>
          <w:szCs w:val="16"/>
        </w:rPr>
        <w:t>4. Постановления, издаваемые Главой Поселения, имеющие нормативный правовой характер, затрагивающие права, свободы и обязанности человека и гражданина, вступают в силу после их официального опубликования (обнародования).</w:t>
      </w:r>
    </w:p>
    <w:p w:rsidR="001057F9" w:rsidRPr="00E75B49" w:rsidRDefault="001057F9" w:rsidP="000D489B">
      <w:pPr>
        <w:autoSpaceDE w:val="0"/>
        <w:autoSpaceDN w:val="0"/>
        <w:adjustRightInd w:val="0"/>
        <w:ind w:firstLine="709"/>
        <w:jc w:val="both"/>
        <w:rPr>
          <w:color w:val="99CC00"/>
          <w:sz w:val="16"/>
          <w:szCs w:val="16"/>
        </w:rPr>
      </w:pPr>
      <w:r w:rsidRPr="00E75B49">
        <w:rPr>
          <w:sz w:val="16"/>
          <w:szCs w:val="16"/>
        </w:rPr>
        <w:t>5. 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ст.50.1 настоящего Устава</w:t>
      </w:r>
      <w:r w:rsidRPr="00E75B49">
        <w:rPr>
          <w:color w:val="99CC00"/>
          <w:sz w:val="16"/>
          <w:szCs w:val="16"/>
        </w:rPr>
        <w:t xml:space="preserve">. </w:t>
      </w:r>
    </w:p>
    <w:p w:rsidR="001057F9" w:rsidRPr="00E75B49" w:rsidRDefault="001057F9" w:rsidP="000D489B">
      <w:pPr>
        <w:pStyle w:val="ConsNormal"/>
        <w:ind w:right="-5" w:firstLine="540"/>
        <w:jc w:val="both"/>
        <w:rPr>
          <w:rFonts w:ascii="Times New Roman" w:hAnsi="Times New Roman" w:cs="Times New Roman"/>
          <w:sz w:val="16"/>
          <w:szCs w:val="16"/>
        </w:rPr>
      </w:pPr>
    </w:p>
    <w:p w:rsidR="001057F9" w:rsidRPr="00E75B49" w:rsidRDefault="001057F9" w:rsidP="000D489B">
      <w:pPr>
        <w:pStyle w:val="ConsNormal"/>
        <w:ind w:right="-5"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47. Правовые акты Думы Поселения</w:t>
      </w:r>
    </w:p>
    <w:p w:rsidR="001057F9" w:rsidRPr="00E75B49" w:rsidRDefault="001057F9" w:rsidP="000D489B">
      <w:pPr>
        <w:pStyle w:val="ConsNonformat"/>
        <w:ind w:right="-5"/>
        <w:jc w:val="both"/>
        <w:rPr>
          <w:rFonts w:ascii="Times New Roman" w:hAnsi="Times New Roman" w:cs="Times New Roman"/>
          <w:sz w:val="16"/>
          <w:szCs w:val="16"/>
        </w:rPr>
      </w:pPr>
    </w:p>
    <w:p w:rsidR="001057F9" w:rsidRPr="00E75B49" w:rsidRDefault="001057F9" w:rsidP="000D489B">
      <w:pPr>
        <w:ind w:firstLine="708"/>
        <w:jc w:val="both"/>
        <w:rPr>
          <w:sz w:val="16"/>
          <w:szCs w:val="16"/>
        </w:rPr>
      </w:pPr>
      <w:r w:rsidRPr="00E75B49">
        <w:rPr>
          <w:sz w:val="16"/>
          <w:szCs w:val="16"/>
        </w:rPr>
        <w:t xml:space="preserve">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 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двумя третями от установленного числа депутатов Думы Поселения.</w:t>
      </w:r>
    </w:p>
    <w:p w:rsidR="001057F9" w:rsidRPr="00E75B49" w:rsidRDefault="001057F9" w:rsidP="000D489B">
      <w:pPr>
        <w:ind w:firstLine="708"/>
        <w:jc w:val="both"/>
        <w:rPr>
          <w:sz w:val="16"/>
          <w:szCs w:val="16"/>
        </w:rPr>
      </w:pPr>
      <w:r w:rsidRPr="00E75B49">
        <w:rPr>
          <w:sz w:val="16"/>
          <w:szCs w:val="16"/>
        </w:rPr>
        <w:t>3. Проекты решений, внесенные Главой Поселения, по его предложению рассматриваются Думой Поселения в первоочередном порядке.</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4. Решения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по инициативе Главы Поселения или при наличии заключения Главы Поселения.</w:t>
      </w:r>
    </w:p>
    <w:p w:rsidR="001057F9" w:rsidRPr="00E75B49" w:rsidRDefault="001057F9" w:rsidP="000D489B">
      <w:pPr>
        <w:pStyle w:val="ConsNormal"/>
        <w:ind w:right="-5" w:firstLine="540"/>
        <w:jc w:val="both"/>
        <w:rPr>
          <w:rFonts w:ascii="Times New Roman" w:hAnsi="Times New Roman" w:cs="Times New Roman"/>
          <w:i/>
          <w:sz w:val="16"/>
          <w:szCs w:val="16"/>
        </w:rPr>
      </w:pPr>
      <w:r w:rsidRPr="00E75B49">
        <w:rPr>
          <w:rFonts w:ascii="Times New Roman" w:hAnsi="Times New Roman" w:cs="Times New Roman"/>
          <w:sz w:val="16"/>
          <w:szCs w:val="16"/>
        </w:rPr>
        <w:t>5. Нормативный правовой акт, принятый Думой Поселения, направляется Главе Поселения для подписания и обнародования в течение 10 дней.</w:t>
      </w:r>
      <w:r w:rsidRPr="00E75B49">
        <w:rPr>
          <w:rFonts w:ascii="Times New Roman" w:hAnsi="Times New Roman" w:cs="Times New Roman"/>
          <w:i/>
          <w:sz w:val="16"/>
          <w:szCs w:val="16"/>
        </w:rPr>
        <w:t xml:space="preserve"> </w:t>
      </w:r>
    </w:p>
    <w:p w:rsidR="001057F9" w:rsidRPr="00E75B49" w:rsidRDefault="001057F9" w:rsidP="000D489B">
      <w:pPr>
        <w:autoSpaceDE w:val="0"/>
        <w:autoSpaceDN w:val="0"/>
        <w:adjustRightInd w:val="0"/>
        <w:ind w:firstLine="540"/>
        <w:jc w:val="both"/>
        <w:rPr>
          <w:snapToGrid w:val="0"/>
          <w:sz w:val="16"/>
          <w:szCs w:val="16"/>
        </w:rPr>
      </w:pPr>
      <w:r w:rsidRPr="00E75B49">
        <w:rPr>
          <w:i/>
          <w:sz w:val="16"/>
          <w:szCs w:val="16"/>
        </w:rPr>
        <w:t xml:space="preserve"> </w:t>
      </w:r>
      <w:r w:rsidRPr="00E75B49">
        <w:rPr>
          <w:snapToGrid w:val="0"/>
          <w:sz w:val="16"/>
          <w:szCs w:val="16"/>
        </w:rPr>
        <w:t>6. Решения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 Нормативные правовые акты Думы Поселения  о налогах и сборах вступают в силу в соответствии с Налоговым кодексом Российской Федерации.</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7. Нормативные правовые акты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 8. исключена.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9. Решение Думы Поселения утрачивает силу в случае истечения срока его действия либо в случаях его исполнения или отмены в порядке, установленном статьей 50.1 настоящего Устава.</w:t>
      </w:r>
    </w:p>
    <w:p w:rsidR="001057F9" w:rsidRPr="00E75B49" w:rsidRDefault="001057F9" w:rsidP="000D489B">
      <w:pPr>
        <w:autoSpaceDE w:val="0"/>
        <w:autoSpaceDN w:val="0"/>
        <w:adjustRightInd w:val="0"/>
        <w:ind w:firstLine="540"/>
        <w:rPr>
          <w:b/>
          <w:sz w:val="16"/>
          <w:szCs w:val="16"/>
        </w:rPr>
      </w:pPr>
    </w:p>
    <w:p w:rsidR="001057F9" w:rsidRPr="00E75B49" w:rsidRDefault="001057F9" w:rsidP="000D489B">
      <w:pPr>
        <w:autoSpaceDE w:val="0"/>
        <w:autoSpaceDN w:val="0"/>
        <w:adjustRightInd w:val="0"/>
        <w:ind w:firstLine="540"/>
        <w:rPr>
          <w:b/>
          <w:sz w:val="16"/>
          <w:szCs w:val="16"/>
        </w:rPr>
      </w:pPr>
      <w:r w:rsidRPr="00E75B49">
        <w:rPr>
          <w:b/>
          <w:sz w:val="16"/>
          <w:szCs w:val="16"/>
        </w:rPr>
        <w:t xml:space="preserve">Статья 48. Правовые акты руководителей органов администрации Поселения </w:t>
      </w:r>
    </w:p>
    <w:p w:rsidR="001057F9" w:rsidRPr="00E75B49" w:rsidRDefault="001057F9" w:rsidP="000D489B">
      <w:pPr>
        <w:autoSpaceDE w:val="0"/>
        <w:autoSpaceDN w:val="0"/>
        <w:adjustRightInd w:val="0"/>
        <w:ind w:firstLine="540"/>
        <w:rPr>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Распоряжения и приказы руководителей органов администрации Поселения издаются по вопросам, отнесенным к их полномочиям. </w:t>
      </w:r>
    </w:p>
    <w:p w:rsidR="001057F9" w:rsidRPr="00E75B49" w:rsidRDefault="001057F9" w:rsidP="000D489B">
      <w:pPr>
        <w:pStyle w:val="ConsNormal"/>
        <w:ind w:right="-5" w:firstLine="540"/>
        <w:jc w:val="both"/>
        <w:rPr>
          <w:rFonts w:ascii="Times New Roman" w:hAnsi="Times New Roman" w:cs="Times New Roman"/>
          <w:sz w:val="16"/>
          <w:szCs w:val="16"/>
        </w:rPr>
      </w:pPr>
      <w:r w:rsidRPr="00E75B49">
        <w:rPr>
          <w:rFonts w:ascii="Times New Roman" w:hAnsi="Times New Roman" w:cs="Times New Roman"/>
          <w:sz w:val="16"/>
          <w:szCs w:val="16"/>
        </w:rPr>
        <w:t>2. В случае противоречия действующему законодательству, настоящему Уставу, правовым актам Думы Поселения, Главы Поселения распоряжений и приказов руководителей органов администрации Поселения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Поселения, а в случаях, предусмотренных законодательством – органами государственной власти.</w:t>
      </w:r>
    </w:p>
    <w:p w:rsidR="001057F9" w:rsidRPr="00E75B49" w:rsidRDefault="001057F9" w:rsidP="000D489B">
      <w:pPr>
        <w:autoSpaceDE w:val="0"/>
        <w:autoSpaceDN w:val="0"/>
        <w:adjustRightInd w:val="0"/>
        <w:ind w:firstLine="540"/>
        <w:rPr>
          <w:b/>
          <w:sz w:val="16"/>
          <w:szCs w:val="16"/>
        </w:rPr>
      </w:pPr>
    </w:p>
    <w:p w:rsidR="001057F9" w:rsidRPr="00E75B49" w:rsidRDefault="001057F9" w:rsidP="000D489B">
      <w:pPr>
        <w:autoSpaceDE w:val="0"/>
        <w:autoSpaceDN w:val="0"/>
        <w:adjustRightInd w:val="0"/>
        <w:ind w:firstLine="540"/>
        <w:rPr>
          <w:b/>
          <w:sz w:val="16"/>
          <w:szCs w:val="16"/>
        </w:rPr>
      </w:pPr>
      <w:r w:rsidRPr="00E75B49">
        <w:rPr>
          <w:b/>
          <w:sz w:val="16"/>
          <w:szCs w:val="16"/>
        </w:rPr>
        <w:t>Статья 49. Правовые акты Избирательной комиссии Поселения</w:t>
      </w:r>
    </w:p>
    <w:p w:rsidR="001057F9" w:rsidRPr="00E75B49" w:rsidRDefault="001057F9" w:rsidP="000D489B">
      <w:pPr>
        <w:autoSpaceDE w:val="0"/>
        <w:autoSpaceDN w:val="0"/>
        <w:adjustRightInd w:val="0"/>
        <w:ind w:firstLine="540"/>
        <w:rPr>
          <w:sz w:val="16"/>
          <w:szCs w:val="16"/>
        </w:rPr>
      </w:pPr>
    </w:p>
    <w:p w:rsidR="001057F9" w:rsidRPr="00E75B49" w:rsidRDefault="001057F9" w:rsidP="00C962DB">
      <w:pPr>
        <w:autoSpaceDE w:val="0"/>
        <w:autoSpaceDN w:val="0"/>
        <w:adjustRightInd w:val="0"/>
        <w:ind w:firstLine="540"/>
        <w:rPr>
          <w:b/>
          <w:sz w:val="16"/>
          <w:szCs w:val="16"/>
        </w:rPr>
      </w:pPr>
      <w:r w:rsidRPr="00E75B49">
        <w:rPr>
          <w:sz w:val="16"/>
          <w:szCs w:val="16"/>
        </w:rPr>
        <w:t>Избирательная комиссия Поселения принимает правовые акты в случаях и в порядке, установленных законодательством.</w:t>
      </w:r>
    </w:p>
    <w:p w:rsidR="001057F9" w:rsidRPr="00E75B49" w:rsidRDefault="001057F9" w:rsidP="000D489B">
      <w:pPr>
        <w:autoSpaceDE w:val="0"/>
        <w:autoSpaceDN w:val="0"/>
        <w:adjustRightInd w:val="0"/>
        <w:ind w:firstLine="540"/>
        <w:rPr>
          <w:b/>
          <w:sz w:val="16"/>
          <w:szCs w:val="16"/>
        </w:rPr>
      </w:pPr>
    </w:p>
    <w:p w:rsidR="001057F9" w:rsidRPr="00E75B49" w:rsidRDefault="001057F9" w:rsidP="000D489B">
      <w:pPr>
        <w:autoSpaceDE w:val="0"/>
        <w:autoSpaceDN w:val="0"/>
        <w:adjustRightInd w:val="0"/>
        <w:ind w:firstLine="540"/>
        <w:rPr>
          <w:b/>
          <w:sz w:val="16"/>
          <w:szCs w:val="16"/>
        </w:rPr>
      </w:pPr>
      <w:r w:rsidRPr="00E75B49">
        <w:rPr>
          <w:b/>
          <w:sz w:val="16"/>
          <w:szCs w:val="16"/>
        </w:rPr>
        <w:t>Статья 50. Опубликование (обнародование) муниципальных правовых актов</w:t>
      </w:r>
    </w:p>
    <w:p w:rsidR="001057F9" w:rsidRPr="00E75B49" w:rsidRDefault="001057F9" w:rsidP="000D489B">
      <w:pPr>
        <w:autoSpaceDE w:val="0"/>
        <w:autoSpaceDN w:val="0"/>
        <w:adjustRightInd w:val="0"/>
        <w:ind w:firstLine="540"/>
        <w:rPr>
          <w:sz w:val="16"/>
          <w:szCs w:val="16"/>
        </w:rPr>
      </w:pP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1. Опубликование (обнародование) муниципальных правовых актов осуществляется в периодическом печатном издании, с которым имеют возможность ознакомления жители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1057F9" w:rsidRPr="00E75B49" w:rsidRDefault="001057F9" w:rsidP="000D489B">
      <w:pPr>
        <w:autoSpaceDE w:val="0"/>
        <w:autoSpaceDN w:val="0"/>
        <w:adjustRightInd w:val="0"/>
        <w:ind w:firstLine="540"/>
        <w:jc w:val="both"/>
        <w:rPr>
          <w:sz w:val="16"/>
          <w:szCs w:val="16"/>
        </w:rPr>
      </w:pPr>
      <w:r w:rsidRPr="00E75B49">
        <w:rPr>
          <w:sz w:val="16"/>
          <w:szCs w:val="16"/>
        </w:rPr>
        <w:t>5. Иной порядок опубликования (обнародования) муниципальных правовых актов может осуществляться в случаях, предусмотренных законодательством.</w:t>
      </w:r>
    </w:p>
    <w:p w:rsidR="001057F9" w:rsidRPr="00E75B49" w:rsidRDefault="001057F9" w:rsidP="000D489B">
      <w:pPr>
        <w:autoSpaceDE w:val="0"/>
        <w:autoSpaceDN w:val="0"/>
        <w:adjustRightInd w:val="0"/>
        <w:ind w:firstLine="540"/>
        <w:jc w:val="both"/>
        <w:rPr>
          <w:sz w:val="16"/>
          <w:szCs w:val="16"/>
        </w:rPr>
      </w:pPr>
    </w:p>
    <w:p w:rsidR="001057F9" w:rsidRPr="00E75B49" w:rsidRDefault="001057F9" w:rsidP="00C962DB">
      <w:pPr>
        <w:autoSpaceDE w:val="0"/>
        <w:autoSpaceDN w:val="0"/>
        <w:adjustRightInd w:val="0"/>
        <w:spacing w:after="120"/>
        <w:ind w:firstLine="708"/>
        <w:jc w:val="both"/>
        <w:outlineLvl w:val="1"/>
        <w:rPr>
          <w:b/>
          <w:sz w:val="16"/>
          <w:szCs w:val="16"/>
        </w:rPr>
      </w:pPr>
      <w:r w:rsidRPr="00E75B49">
        <w:rPr>
          <w:b/>
          <w:sz w:val="16"/>
          <w:szCs w:val="16"/>
        </w:rPr>
        <w:t>Статья 50.1. Отмена муниципальных правовых актов и приостановление их действия</w:t>
      </w:r>
    </w:p>
    <w:p w:rsidR="001057F9" w:rsidRPr="00E75B49" w:rsidRDefault="001057F9" w:rsidP="000D489B">
      <w:pPr>
        <w:autoSpaceDE w:val="0"/>
        <w:autoSpaceDN w:val="0"/>
        <w:adjustRightInd w:val="0"/>
        <w:ind w:firstLine="708"/>
        <w:jc w:val="both"/>
        <w:outlineLvl w:val="1"/>
        <w:rPr>
          <w:sz w:val="16"/>
          <w:szCs w:val="16"/>
        </w:rPr>
      </w:pPr>
      <w:r w:rsidRPr="00E75B49">
        <w:rPr>
          <w:sz w:val="16"/>
          <w:szCs w:val="16"/>
        </w:rPr>
        <w:t xml:space="preserve">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     </w:t>
      </w:r>
    </w:p>
    <w:p w:rsidR="001057F9" w:rsidRPr="00E75B49" w:rsidRDefault="001057F9" w:rsidP="000D489B">
      <w:pPr>
        <w:autoSpaceDE w:val="0"/>
        <w:autoSpaceDN w:val="0"/>
        <w:adjustRightInd w:val="0"/>
        <w:ind w:firstLine="540"/>
        <w:jc w:val="both"/>
        <w:rPr>
          <w:sz w:val="16"/>
          <w:szCs w:val="16"/>
        </w:rPr>
      </w:pPr>
      <w:r w:rsidRPr="00E75B49">
        <w:rPr>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Поселения - не позднее трех дней со дня принятия ею решения.</w:t>
      </w:r>
    </w:p>
    <w:p w:rsidR="001057F9" w:rsidRPr="00E75B49" w:rsidRDefault="001057F9" w:rsidP="000D489B">
      <w:pPr>
        <w:autoSpaceDE w:val="0"/>
        <w:autoSpaceDN w:val="0"/>
        <w:adjustRightInd w:val="0"/>
        <w:ind w:firstLine="708"/>
        <w:jc w:val="center"/>
        <w:rPr>
          <w:sz w:val="16"/>
          <w:szCs w:val="16"/>
        </w:rPr>
      </w:pPr>
    </w:p>
    <w:p w:rsidR="001057F9" w:rsidRPr="00E75B49" w:rsidRDefault="001057F9" w:rsidP="000D489B">
      <w:pPr>
        <w:pStyle w:val="ConsNormal"/>
        <w:ind w:firstLine="540"/>
        <w:jc w:val="center"/>
        <w:rPr>
          <w:rFonts w:ascii="Times New Roman" w:hAnsi="Times New Roman" w:cs="Times New Roman"/>
          <w:sz w:val="16"/>
          <w:szCs w:val="16"/>
        </w:rPr>
      </w:pPr>
      <w:r w:rsidRPr="00E75B49">
        <w:rPr>
          <w:rFonts w:ascii="Times New Roman" w:hAnsi="Times New Roman" w:cs="Times New Roman"/>
          <w:sz w:val="16"/>
          <w:szCs w:val="16"/>
        </w:rPr>
        <w:t>Глава 6.</w:t>
      </w:r>
    </w:p>
    <w:p w:rsidR="001057F9" w:rsidRPr="00E75B49" w:rsidRDefault="001057F9" w:rsidP="00E75B49">
      <w:pPr>
        <w:pStyle w:val="ConsNormal"/>
        <w:ind w:firstLine="540"/>
        <w:jc w:val="center"/>
        <w:rPr>
          <w:rFonts w:ascii="Times New Roman" w:hAnsi="Times New Roman" w:cs="Times New Roman"/>
          <w:sz w:val="16"/>
          <w:szCs w:val="16"/>
        </w:rPr>
      </w:pPr>
      <w:r w:rsidRPr="00E75B49">
        <w:rPr>
          <w:rFonts w:ascii="Times New Roman" w:hAnsi="Times New Roman" w:cs="Times New Roman"/>
          <w:sz w:val="16"/>
          <w:szCs w:val="16"/>
        </w:rPr>
        <w:t>МУНИЦИПАЛЬНЫЕ ДОЛЖНОСТИ</w:t>
      </w:r>
      <w:r>
        <w:rPr>
          <w:rFonts w:ascii="Times New Roman" w:hAnsi="Times New Roman" w:cs="Times New Roman"/>
          <w:sz w:val="16"/>
          <w:szCs w:val="16"/>
        </w:rPr>
        <w:t xml:space="preserve"> </w:t>
      </w:r>
      <w:r w:rsidRPr="00E75B49">
        <w:rPr>
          <w:rFonts w:ascii="Times New Roman" w:hAnsi="Times New Roman" w:cs="Times New Roman"/>
          <w:sz w:val="16"/>
          <w:szCs w:val="16"/>
        </w:rPr>
        <w:t>И МУНИЦИПАЛЬНАЯ СЛУЖБА</w:t>
      </w:r>
    </w:p>
    <w:p w:rsidR="001057F9" w:rsidRPr="00E75B49" w:rsidRDefault="001057F9" w:rsidP="000D489B">
      <w:pPr>
        <w:pStyle w:val="ConsNonformat"/>
        <w:ind w:right="-566" w:firstLine="540"/>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51. Должности муниципальной службы</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bookmarkStart w:id="4" w:name="sub_61"/>
      <w:r w:rsidRPr="00E75B49">
        <w:rPr>
          <w:rFonts w:ascii="Times New Roman" w:hAnsi="Times New Roman" w:cs="Times New Roman"/>
          <w:sz w:val="16"/>
          <w:szCs w:val="16"/>
        </w:rPr>
        <w:t>1.  Должность муниципальной службы - должность в органе местного самоуправления, аппарате избирательной комиссии Филипповского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bookmarkStart w:id="5" w:name="sub_62"/>
      <w:bookmarkEnd w:id="4"/>
      <w:r w:rsidRPr="00E75B49">
        <w:rPr>
          <w:rFonts w:ascii="Times New Roman" w:hAnsi="Times New Roman" w:cs="Times New Roman"/>
          <w:sz w:val="16"/>
          <w:szCs w:val="16"/>
        </w:rPr>
        <w:t xml:space="preserve">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области.</w:t>
      </w:r>
    </w:p>
    <w:p w:rsidR="001057F9" w:rsidRPr="00E75B49" w:rsidRDefault="001057F9" w:rsidP="000D489B">
      <w:pPr>
        <w:pStyle w:val="ConsNormal"/>
        <w:ind w:firstLine="540"/>
        <w:jc w:val="both"/>
        <w:rPr>
          <w:rFonts w:ascii="Times New Roman" w:hAnsi="Times New Roman" w:cs="Times New Roman"/>
          <w:sz w:val="16"/>
          <w:szCs w:val="16"/>
        </w:rPr>
      </w:pPr>
      <w:bookmarkStart w:id="6" w:name="sub_8"/>
      <w:bookmarkEnd w:id="5"/>
      <w:r w:rsidRPr="00E75B49">
        <w:rPr>
          <w:rFonts w:ascii="Times New Roman" w:hAnsi="Times New Roman" w:cs="Times New Roman"/>
          <w:sz w:val="16"/>
          <w:szCs w:val="16"/>
        </w:rPr>
        <w:t xml:space="preserve"> </w:t>
      </w:r>
      <w:bookmarkStart w:id="7" w:name="sub_81"/>
      <w:bookmarkEnd w:id="6"/>
      <w:r w:rsidRPr="00E75B49">
        <w:rPr>
          <w:rFonts w:ascii="Times New Roman" w:hAnsi="Times New Roman" w:cs="Times New Roman"/>
          <w:sz w:val="16"/>
          <w:szCs w:val="16"/>
        </w:rPr>
        <w:t>3. Должности муниципальной службы подразделяются на следующие группы:</w:t>
      </w:r>
    </w:p>
    <w:p w:rsidR="001057F9" w:rsidRPr="00E75B49" w:rsidRDefault="001057F9" w:rsidP="000D489B">
      <w:pPr>
        <w:pStyle w:val="ConsNormal"/>
        <w:ind w:firstLine="540"/>
        <w:jc w:val="both"/>
        <w:rPr>
          <w:rFonts w:ascii="Times New Roman" w:hAnsi="Times New Roman" w:cs="Times New Roman"/>
          <w:sz w:val="16"/>
          <w:szCs w:val="16"/>
        </w:rPr>
      </w:pPr>
      <w:bookmarkStart w:id="8" w:name="sub_811"/>
      <w:bookmarkEnd w:id="7"/>
      <w:r w:rsidRPr="00E75B49">
        <w:rPr>
          <w:rFonts w:ascii="Times New Roman" w:hAnsi="Times New Roman" w:cs="Times New Roman"/>
          <w:sz w:val="16"/>
          <w:szCs w:val="16"/>
        </w:rPr>
        <w:t>1) высшие должности муниципальной службы;</w:t>
      </w:r>
    </w:p>
    <w:p w:rsidR="001057F9" w:rsidRPr="00E75B49" w:rsidRDefault="001057F9" w:rsidP="000D489B">
      <w:pPr>
        <w:pStyle w:val="ConsNormal"/>
        <w:ind w:firstLine="540"/>
        <w:jc w:val="both"/>
        <w:rPr>
          <w:rFonts w:ascii="Times New Roman" w:hAnsi="Times New Roman" w:cs="Times New Roman"/>
          <w:sz w:val="16"/>
          <w:szCs w:val="16"/>
        </w:rPr>
      </w:pPr>
      <w:bookmarkStart w:id="9" w:name="sub_812"/>
      <w:bookmarkEnd w:id="8"/>
      <w:r w:rsidRPr="00E75B49">
        <w:rPr>
          <w:rFonts w:ascii="Times New Roman" w:hAnsi="Times New Roman" w:cs="Times New Roman"/>
          <w:sz w:val="16"/>
          <w:szCs w:val="16"/>
        </w:rPr>
        <w:t>2) главные должности муниципальной службы;</w:t>
      </w:r>
    </w:p>
    <w:p w:rsidR="001057F9" w:rsidRPr="00E75B49" w:rsidRDefault="001057F9" w:rsidP="000D489B">
      <w:pPr>
        <w:pStyle w:val="ConsNormal"/>
        <w:ind w:firstLine="540"/>
        <w:jc w:val="both"/>
        <w:rPr>
          <w:rFonts w:ascii="Times New Roman" w:hAnsi="Times New Roman" w:cs="Times New Roman"/>
          <w:sz w:val="16"/>
          <w:szCs w:val="16"/>
        </w:rPr>
      </w:pPr>
      <w:bookmarkStart w:id="10" w:name="sub_813"/>
      <w:bookmarkEnd w:id="9"/>
      <w:r w:rsidRPr="00E75B49">
        <w:rPr>
          <w:rFonts w:ascii="Times New Roman" w:hAnsi="Times New Roman" w:cs="Times New Roman"/>
          <w:sz w:val="16"/>
          <w:szCs w:val="16"/>
        </w:rPr>
        <w:t>3) ведущие должности муниципальной службы;</w:t>
      </w:r>
    </w:p>
    <w:p w:rsidR="001057F9" w:rsidRPr="00E75B49" w:rsidRDefault="001057F9" w:rsidP="000D489B">
      <w:pPr>
        <w:pStyle w:val="ConsNormal"/>
        <w:ind w:firstLine="540"/>
        <w:jc w:val="both"/>
        <w:rPr>
          <w:rFonts w:ascii="Times New Roman" w:hAnsi="Times New Roman" w:cs="Times New Roman"/>
          <w:sz w:val="16"/>
          <w:szCs w:val="16"/>
        </w:rPr>
      </w:pPr>
      <w:bookmarkStart w:id="11" w:name="sub_814"/>
      <w:bookmarkEnd w:id="10"/>
      <w:r w:rsidRPr="00E75B49">
        <w:rPr>
          <w:rFonts w:ascii="Times New Roman" w:hAnsi="Times New Roman" w:cs="Times New Roman"/>
          <w:sz w:val="16"/>
          <w:szCs w:val="16"/>
        </w:rPr>
        <w:t>4) старшие должности муниципальной службы;</w:t>
      </w:r>
    </w:p>
    <w:p w:rsidR="001057F9" w:rsidRPr="00E75B49" w:rsidRDefault="001057F9" w:rsidP="000D489B">
      <w:pPr>
        <w:pStyle w:val="ConsNormal"/>
        <w:ind w:firstLine="540"/>
        <w:jc w:val="both"/>
        <w:rPr>
          <w:rFonts w:ascii="Times New Roman" w:hAnsi="Times New Roman" w:cs="Times New Roman"/>
          <w:sz w:val="16"/>
          <w:szCs w:val="16"/>
        </w:rPr>
      </w:pPr>
      <w:bookmarkStart w:id="12" w:name="sub_815"/>
      <w:bookmarkEnd w:id="11"/>
      <w:r w:rsidRPr="00E75B49">
        <w:rPr>
          <w:rFonts w:ascii="Times New Roman" w:hAnsi="Times New Roman" w:cs="Times New Roman"/>
          <w:sz w:val="16"/>
          <w:szCs w:val="16"/>
        </w:rPr>
        <w:t>5) младшие должности муниципальной службы.</w:t>
      </w:r>
      <w:bookmarkEnd w:id="12"/>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bookmarkStart w:id="13" w:name="sub_168"/>
      <w:r w:rsidRPr="00E75B49">
        <w:rPr>
          <w:rFonts w:ascii="Times New Roman" w:hAnsi="Times New Roman" w:cs="Times New Roman"/>
          <w:sz w:val="16"/>
          <w:szCs w:val="16"/>
        </w:rPr>
        <w:t xml:space="preserve">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057F9" w:rsidRPr="00E75B49" w:rsidRDefault="001057F9" w:rsidP="000D489B">
      <w:pPr>
        <w:pStyle w:val="ConsNormal"/>
        <w:ind w:firstLine="540"/>
        <w:jc w:val="both"/>
        <w:rPr>
          <w:rFonts w:ascii="Times New Roman" w:hAnsi="Times New Roman" w:cs="Times New Roman"/>
          <w:sz w:val="16"/>
          <w:szCs w:val="16"/>
        </w:rPr>
      </w:pPr>
      <w:bookmarkStart w:id="14" w:name="sub_169"/>
      <w:bookmarkEnd w:id="13"/>
      <w:r w:rsidRPr="00E75B49">
        <w:rPr>
          <w:rFonts w:ascii="Times New Roman" w:hAnsi="Times New Roman" w:cs="Times New Roman"/>
          <w:sz w:val="16"/>
          <w:szCs w:val="16"/>
        </w:rPr>
        <w:t>6.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057F9" w:rsidRPr="00E75B49" w:rsidRDefault="001057F9" w:rsidP="000D489B">
      <w:pPr>
        <w:pStyle w:val="ConsNormal"/>
        <w:ind w:firstLine="540"/>
        <w:jc w:val="both"/>
        <w:rPr>
          <w:rFonts w:ascii="Times New Roman" w:hAnsi="Times New Roman" w:cs="Times New Roman"/>
          <w:sz w:val="16"/>
          <w:szCs w:val="16"/>
        </w:rPr>
      </w:pPr>
      <w:bookmarkStart w:id="15" w:name="sub_183"/>
      <w:bookmarkEnd w:id="14"/>
      <w:r w:rsidRPr="00E75B49">
        <w:rPr>
          <w:rFonts w:ascii="Times New Roman" w:hAnsi="Times New Roman" w:cs="Times New Roman"/>
          <w:sz w:val="16"/>
          <w:szCs w:val="16"/>
        </w:rPr>
        <w:t xml:space="preserve">7. </w:t>
      </w:r>
      <w:bookmarkStart w:id="16" w:name="sub_187"/>
      <w:bookmarkEnd w:id="15"/>
      <w:r w:rsidRPr="00E75B49">
        <w:rPr>
          <w:rFonts w:ascii="Times New Roman" w:hAnsi="Times New Roman" w:cs="Times New Roman"/>
          <w:sz w:val="16"/>
          <w:szCs w:val="16"/>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w:t>
      </w:r>
    </w:p>
    <w:bookmarkEnd w:id="16"/>
    <w:p w:rsidR="001057F9" w:rsidRPr="00E75B49" w:rsidRDefault="001057F9" w:rsidP="000D489B">
      <w:pPr>
        <w:ind w:firstLine="540"/>
        <w:jc w:val="both"/>
        <w:rPr>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bookmarkStart w:id="17" w:name="_Toc106866279"/>
      <w:r w:rsidRPr="00E75B49">
        <w:rPr>
          <w:rFonts w:ascii="Times New Roman" w:hAnsi="Times New Roman" w:cs="Times New Roman"/>
          <w:b/>
          <w:sz w:val="16"/>
          <w:szCs w:val="16"/>
        </w:rPr>
        <w:t>Статья 52. Управление муниципальной службой</w:t>
      </w:r>
      <w:bookmarkEnd w:id="17"/>
    </w:p>
    <w:p w:rsidR="001057F9" w:rsidRPr="00E75B49" w:rsidRDefault="001057F9" w:rsidP="000D489B">
      <w:pPr>
        <w:pStyle w:val="ConsNonformat"/>
        <w:ind w:firstLine="540"/>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Общее руководство кадровой политикой в администрации Поселения осуществляет  Глава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В администрации Поселения действует специальный орган или учреждается должность для осуществления организационного, технического, правового, информационного обеспечения установленного порядка поступления, прохождения, прекращения муниципальной службы.</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Порядок организации и деятельности, компетенция органа (должностного лица), ведающего кадровыми вопросами в администрации Поселения, определяется положением (должностной инструкцией), утвержденным (утвержденной) Главой Поселения.</w:t>
      </w:r>
    </w:p>
    <w:p w:rsidR="001057F9" w:rsidRPr="00E75B49" w:rsidRDefault="001057F9" w:rsidP="000D489B">
      <w:pPr>
        <w:pStyle w:val="ConsNormal"/>
        <w:ind w:firstLine="0"/>
        <w:jc w:val="both"/>
        <w:rPr>
          <w:rFonts w:ascii="Times New Roman" w:hAnsi="Times New Roman" w:cs="Times New Roman"/>
          <w:sz w:val="16"/>
          <w:szCs w:val="16"/>
        </w:rPr>
      </w:pPr>
    </w:p>
    <w:p w:rsidR="001057F9" w:rsidRPr="00E75B49" w:rsidRDefault="001057F9" w:rsidP="00C962DB">
      <w:pPr>
        <w:pStyle w:val="ConsNormal"/>
        <w:ind w:firstLine="0"/>
        <w:jc w:val="center"/>
        <w:rPr>
          <w:rFonts w:ascii="Times New Roman" w:hAnsi="Times New Roman" w:cs="Times New Roman"/>
          <w:sz w:val="16"/>
          <w:szCs w:val="16"/>
        </w:rPr>
      </w:pPr>
      <w:r w:rsidRPr="00E75B49">
        <w:rPr>
          <w:rFonts w:ascii="Times New Roman" w:hAnsi="Times New Roman" w:cs="Times New Roman"/>
          <w:sz w:val="16"/>
          <w:szCs w:val="16"/>
        </w:rPr>
        <w:t>Глава 7.</w:t>
      </w:r>
    </w:p>
    <w:p w:rsidR="001057F9" w:rsidRPr="00E75B49" w:rsidRDefault="001057F9" w:rsidP="00C962DB">
      <w:pPr>
        <w:pStyle w:val="ConsNormal"/>
        <w:ind w:firstLine="0"/>
        <w:jc w:val="center"/>
        <w:rPr>
          <w:rFonts w:ascii="Times New Roman" w:hAnsi="Times New Roman" w:cs="Times New Roman"/>
          <w:sz w:val="16"/>
          <w:szCs w:val="16"/>
        </w:rPr>
      </w:pPr>
      <w:r w:rsidRPr="00E75B49">
        <w:rPr>
          <w:rFonts w:ascii="Times New Roman" w:hAnsi="Times New Roman" w:cs="Times New Roman"/>
          <w:sz w:val="16"/>
          <w:szCs w:val="16"/>
        </w:rPr>
        <w:t>ЭКОНОМИЧЕСКАЯ ОСНОВА МЕСТНОГО САМОУПРАВЛЕНИЯ</w:t>
      </w:r>
    </w:p>
    <w:p w:rsidR="001057F9" w:rsidRPr="00E75B49" w:rsidRDefault="001057F9" w:rsidP="000D489B">
      <w:pPr>
        <w:pStyle w:val="ConsNormal"/>
        <w:ind w:firstLine="0"/>
        <w:jc w:val="center"/>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53. Экономическая основа местного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утратили силу.</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54. Состав муниципального имущества</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709"/>
        <w:jc w:val="both"/>
        <w:rPr>
          <w:rFonts w:ascii="Times New Roman" w:hAnsi="Times New Roman" w:cs="Times New Roman"/>
          <w:sz w:val="16"/>
          <w:szCs w:val="16"/>
        </w:rPr>
      </w:pPr>
      <w:r w:rsidRPr="00E75B49">
        <w:rPr>
          <w:rFonts w:ascii="Times New Roman" w:hAnsi="Times New Roman" w:cs="Times New Roman"/>
          <w:sz w:val="16"/>
          <w:szCs w:val="16"/>
        </w:rPr>
        <w:t>1. В собственности Поселения может находиться:</w:t>
      </w:r>
    </w:p>
    <w:p w:rsidR="001057F9" w:rsidRPr="00E75B49" w:rsidRDefault="001057F9" w:rsidP="000D489B">
      <w:pPr>
        <w:pStyle w:val="ConsNormal"/>
        <w:ind w:firstLine="709"/>
        <w:jc w:val="both"/>
        <w:rPr>
          <w:rFonts w:ascii="Times New Roman" w:hAnsi="Times New Roman" w:cs="Times New Roman"/>
          <w:i/>
          <w:sz w:val="16"/>
          <w:szCs w:val="16"/>
          <w:u w:val="single"/>
          <w:lang w:eastAsia="en-US"/>
        </w:rPr>
      </w:pPr>
      <w:r w:rsidRPr="00E75B49">
        <w:rPr>
          <w:rFonts w:ascii="Times New Roman" w:hAnsi="Times New Roman" w:cs="Times New Roman"/>
          <w:sz w:val="16"/>
          <w:szCs w:val="16"/>
        </w:rPr>
        <w:t>1) имущество, предназначенное для решения установленных Федеральным законом № 131-ФЗ вопросов местного значения;</w:t>
      </w:r>
    </w:p>
    <w:p w:rsidR="001057F9" w:rsidRPr="00E75B49" w:rsidRDefault="001057F9" w:rsidP="000D489B">
      <w:pPr>
        <w:pStyle w:val="ConsNormal"/>
        <w:ind w:firstLine="709"/>
        <w:jc w:val="both"/>
        <w:rPr>
          <w:rFonts w:ascii="Times New Roman" w:hAnsi="Times New Roman" w:cs="Times New Roman"/>
          <w:sz w:val="16"/>
          <w:szCs w:val="16"/>
        </w:rPr>
      </w:pPr>
      <w:r w:rsidRPr="00E75B49">
        <w:rPr>
          <w:rFonts w:ascii="Times New Roman" w:hAnsi="Times New Roman" w:cs="Times New Roman"/>
          <w:sz w:val="16"/>
          <w:szCs w:val="16"/>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1057F9" w:rsidRPr="00E75B49" w:rsidRDefault="001057F9" w:rsidP="000D489B">
      <w:pPr>
        <w:autoSpaceDE w:val="0"/>
        <w:autoSpaceDN w:val="0"/>
        <w:adjustRightInd w:val="0"/>
        <w:ind w:firstLine="709"/>
        <w:jc w:val="both"/>
        <w:rPr>
          <w:sz w:val="16"/>
          <w:szCs w:val="16"/>
        </w:rPr>
      </w:pPr>
      <w:r w:rsidRPr="00E75B49">
        <w:rPr>
          <w:sz w:val="16"/>
          <w:szCs w:val="16"/>
        </w:rPr>
        <w:t xml:space="preserve">3) имущество, предназначенное для осуществления отдельных государственных полномочий, переданных органам местного самоуправления, в случаях, </w:t>
      </w:r>
    </w:p>
    <w:p w:rsidR="001057F9" w:rsidRPr="00E75B49" w:rsidRDefault="001057F9" w:rsidP="000D489B">
      <w:pPr>
        <w:autoSpaceDE w:val="0"/>
        <w:autoSpaceDN w:val="0"/>
        <w:adjustRightInd w:val="0"/>
        <w:jc w:val="both"/>
        <w:rPr>
          <w:sz w:val="16"/>
          <w:szCs w:val="16"/>
        </w:rPr>
      </w:pPr>
      <w:r w:rsidRPr="00E75B49">
        <w:rPr>
          <w:sz w:val="16"/>
          <w:szCs w:val="16"/>
        </w:rPr>
        <w:t>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1057F9" w:rsidRPr="00E75B49" w:rsidRDefault="001057F9" w:rsidP="000D489B">
      <w:pPr>
        <w:autoSpaceDE w:val="0"/>
        <w:autoSpaceDN w:val="0"/>
        <w:adjustRightInd w:val="0"/>
        <w:ind w:firstLine="709"/>
        <w:jc w:val="both"/>
        <w:rPr>
          <w:sz w:val="16"/>
          <w:szCs w:val="16"/>
        </w:rPr>
      </w:pPr>
      <w:r w:rsidRPr="00E75B49">
        <w:rPr>
          <w:sz w:val="16"/>
          <w:szCs w:val="1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057F9" w:rsidRPr="00E75B49" w:rsidRDefault="001057F9" w:rsidP="000D489B">
      <w:pPr>
        <w:autoSpaceDE w:val="0"/>
        <w:autoSpaceDN w:val="0"/>
        <w:adjustRightInd w:val="0"/>
        <w:ind w:firstLine="709"/>
        <w:jc w:val="both"/>
        <w:rPr>
          <w:sz w:val="16"/>
          <w:szCs w:val="16"/>
        </w:rPr>
      </w:pPr>
      <w:r w:rsidRPr="00E75B49">
        <w:rPr>
          <w:sz w:val="16"/>
          <w:szCs w:val="16"/>
        </w:rPr>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1057F9" w:rsidRPr="00E75B49" w:rsidRDefault="001057F9" w:rsidP="000D489B">
      <w:pPr>
        <w:autoSpaceDE w:val="0"/>
        <w:autoSpaceDN w:val="0"/>
        <w:adjustRightInd w:val="0"/>
        <w:ind w:firstLine="709"/>
        <w:jc w:val="both"/>
        <w:rPr>
          <w:sz w:val="16"/>
          <w:szCs w:val="16"/>
        </w:rPr>
      </w:pPr>
    </w:p>
    <w:p w:rsidR="001057F9" w:rsidRPr="00E75B49" w:rsidRDefault="001057F9" w:rsidP="000D489B">
      <w:pPr>
        <w:autoSpaceDE w:val="0"/>
        <w:autoSpaceDN w:val="0"/>
        <w:adjustRightInd w:val="0"/>
        <w:ind w:firstLine="709"/>
        <w:jc w:val="both"/>
        <w:outlineLvl w:val="1"/>
        <w:rPr>
          <w:b/>
          <w:sz w:val="16"/>
          <w:szCs w:val="16"/>
        </w:rPr>
      </w:pPr>
      <w:r w:rsidRPr="00E75B49">
        <w:rPr>
          <w:sz w:val="16"/>
          <w:szCs w:val="16"/>
        </w:rPr>
        <w:t xml:space="preserve">2. В случаях возникновения у Поселения права собственности на имущество, не соответствующее требованиям </w:t>
      </w:r>
      <w:hyperlink r:id="rId31" w:history="1">
        <w:r w:rsidRPr="00E75B49">
          <w:rPr>
            <w:sz w:val="16"/>
            <w:szCs w:val="16"/>
          </w:rPr>
          <w:t>части 1</w:t>
        </w:r>
      </w:hyperlink>
      <w:r w:rsidRPr="00E75B49">
        <w:rPr>
          <w:sz w:val="16"/>
          <w:szCs w:val="1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057F9" w:rsidRPr="00E75B49" w:rsidRDefault="001057F9" w:rsidP="000D489B">
      <w:pPr>
        <w:pStyle w:val="ConsNormal"/>
        <w:ind w:firstLine="540"/>
        <w:rPr>
          <w:rFonts w:ascii="Times New Roman" w:hAnsi="Times New Roman" w:cs="Times New Roman"/>
          <w:b/>
          <w:sz w:val="16"/>
          <w:szCs w:val="16"/>
        </w:rPr>
      </w:pPr>
    </w:p>
    <w:p w:rsidR="001057F9" w:rsidRPr="00E75B49" w:rsidRDefault="001057F9" w:rsidP="000D489B">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Статья 55. Владение, пользование и распоряжение муниципальным имуществом</w:t>
      </w:r>
    </w:p>
    <w:p w:rsidR="001057F9" w:rsidRPr="00E75B49" w:rsidRDefault="001057F9" w:rsidP="000D489B">
      <w:pPr>
        <w:pStyle w:val="ConsNonformat"/>
        <w:rPr>
          <w:rFonts w:ascii="Times New Roman" w:hAnsi="Times New Roman" w:cs="Times New Roman"/>
          <w:b/>
          <w:sz w:val="16"/>
          <w:szCs w:val="16"/>
        </w:rPr>
      </w:pPr>
    </w:p>
    <w:p w:rsidR="001057F9" w:rsidRPr="00E75B49" w:rsidRDefault="001057F9" w:rsidP="000D489B">
      <w:pPr>
        <w:autoSpaceDE w:val="0"/>
        <w:autoSpaceDN w:val="0"/>
        <w:adjustRightInd w:val="0"/>
        <w:ind w:firstLine="540"/>
        <w:jc w:val="both"/>
        <w:rPr>
          <w:sz w:val="16"/>
          <w:szCs w:val="16"/>
        </w:rPr>
      </w:pPr>
      <w:r w:rsidRPr="00E75B49">
        <w:rPr>
          <w:sz w:val="16"/>
          <w:szCs w:val="16"/>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057F9" w:rsidRPr="00E75B49" w:rsidRDefault="001057F9" w:rsidP="000D489B">
      <w:pPr>
        <w:autoSpaceDE w:val="0"/>
        <w:autoSpaceDN w:val="0"/>
        <w:adjustRightInd w:val="0"/>
        <w:ind w:firstLine="540"/>
        <w:jc w:val="both"/>
        <w:rPr>
          <w:sz w:val="16"/>
          <w:szCs w:val="16"/>
        </w:rPr>
      </w:pPr>
      <w:r w:rsidRPr="00E75B49">
        <w:rPr>
          <w:sz w:val="16"/>
          <w:szCs w:val="16"/>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1057F9" w:rsidRPr="00E75B49" w:rsidRDefault="001057F9" w:rsidP="000D489B">
      <w:pPr>
        <w:autoSpaceDE w:val="0"/>
        <w:autoSpaceDN w:val="0"/>
        <w:adjustRightInd w:val="0"/>
        <w:ind w:firstLine="540"/>
        <w:jc w:val="both"/>
        <w:rPr>
          <w:sz w:val="16"/>
          <w:szCs w:val="16"/>
        </w:rPr>
      </w:pPr>
      <w:r w:rsidRPr="00E75B49">
        <w:rPr>
          <w:sz w:val="16"/>
          <w:szCs w:val="16"/>
        </w:rPr>
        <w:t>Доходы от использования и приватизации муниципального имущества поступают в местный бюджет.</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 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sidRPr="00E75B49">
          <w:rPr>
            <w:sz w:val="16"/>
            <w:szCs w:val="16"/>
          </w:rPr>
          <w:t>вопросов местного значения</w:t>
        </w:r>
      </w:hyperlink>
      <w:r w:rsidRPr="00E75B49">
        <w:rPr>
          <w:sz w:val="16"/>
          <w:szCs w:val="16"/>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bookmarkStart w:id="18" w:name="sub_510403"/>
    </w:p>
    <w:p w:rsidR="001057F9" w:rsidRPr="00E75B49" w:rsidRDefault="001057F9" w:rsidP="000D489B">
      <w:pPr>
        <w:autoSpaceDE w:val="0"/>
        <w:autoSpaceDN w:val="0"/>
        <w:adjustRightInd w:val="0"/>
        <w:ind w:firstLine="540"/>
        <w:jc w:val="both"/>
        <w:rPr>
          <w:sz w:val="16"/>
          <w:szCs w:val="16"/>
        </w:rPr>
      </w:pPr>
      <w:r w:rsidRPr="00E75B49">
        <w:rPr>
          <w:sz w:val="16"/>
          <w:szCs w:val="16"/>
        </w:rPr>
        <w:t>Заслушивание отчетов руководителей муниципальных предприятий и учреждений об их деятельности осуществляется не реже двух раз в текущем году.</w:t>
      </w:r>
    </w:p>
    <w:p w:rsidR="001057F9" w:rsidRPr="00E75B49" w:rsidRDefault="001057F9" w:rsidP="000D489B">
      <w:pPr>
        <w:autoSpaceDE w:val="0"/>
        <w:autoSpaceDN w:val="0"/>
        <w:adjustRightInd w:val="0"/>
        <w:ind w:firstLine="540"/>
        <w:jc w:val="both"/>
        <w:rPr>
          <w:sz w:val="16"/>
          <w:szCs w:val="16"/>
        </w:rPr>
      </w:pPr>
      <w:r w:rsidRPr="00E75B49">
        <w:rPr>
          <w:sz w:val="16"/>
          <w:szCs w:val="16"/>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bookmarkEnd w:id="18"/>
    </w:p>
    <w:p w:rsidR="001057F9" w:rsidRPr="00E75B49" w:rsidRDefault="001057F9" w:rsidP="002B2018">
      <w:pPr>
        <w:autoSpaceDE w:val="0"/>
        <w:autoSpaceDN w:val="0"/>
        <w:adjustRightInd w:val="0"/>
        <w:ind w:firstLine="540"/>
        <w:jc w:val="both"/>
        <w:rPr>
          <w:sz w:val="16"/>
          <w:szCs w:val="16"/>
        </w:rPr>
      </w:pPr>
      <w:r w:rsidRPr="00E75B49">
        <w:rPr>
          <w:sz w:val="16"/>
          <w:szCs w:val="16"/>
        </w:rPr>
        <w:t xml:space="preserve"> 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057F9" w:rsidRPr="00E75B49" w:rsidRDefault="001057F9" w:rsidP="000D489B">
      <w:pPr>
        <w:pStyle w:val="ConsNormal"/>
        <w:ind w:firstLine="540"/>
        <w:rPr>
          <w:rFonts w:ascii="Times New Roman" w:hAnsi="Times New Roman" w:cs="Times New Roman"/>
          <w:color w:val="FF0000"/>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b/>
          <w:sz w:val="16"/>
          <w:szCs w:val="16"/>
        </w:rPr>
        <w:t xml:space="preserve">Статья 56. </w:t>
      </w:r>
      <w:r w:rsidRPr="00E75B49">
        <w:rPr>
          <w:rFonts w:ascii="Times New Roman" w:hAnsi="Times New Roman" w:cs="Times New Roman"/>
          <w:sz w:val="16"/>
          <w:szCs w:val="16"/>
        </w:rPr>
        <w:t>Исключена.</w:t>
      </w:r>
    </w:p>
    <w:p w:rsidR="001057F9" w:rsidRPr="00E75B49" w:rsidRDefault="001057F9" w:rsidP="000D489B">
      <w:pPr>
        <w:pStyle w:val="ConsNormal"/>
        <w:tabs>
          <w:tab w:val="left" w:pos="2520"/>
        </w:tabs>
        <w:ind w:firstLine="0"/>
        <w:jc w:val="both"/>
        <w:rPr>
          <w:rFonts w:ascii="Times New Roman" w:hAnsi="Times New Roman" w:cs="Times New Roman"/>
          <w:b/>
          <w:sz w:val="16"/>
          <w:szCs w:val="16"/>
        </w:rPr>
      </w:pPr>
    </w:p>
    <w:p w:rsidR="001057F9" w:rsidRPr="00E75B49" w:rsidRDefault="001057F9" w:rsidP="000D489B">
      <w:pPr>
        <w:pStyle w:val="ConsNormal"/>
        <w:tabs>
          <w:tab w:val="left" w:pos="2520"/>
        </w:tabs>
        <w:ind w:firstLine="540"/>
        <w:jc w:val="both"/>
        <w:rPr>
          <w:rFonts w:ascii="Times New Roman" w:hAnsi="Times New Roman" w:cs="Times New Roman"/>
          <w:b/>
          <w:sz w:val="16"/>
          <w:szCs w:val="16"/>
        </w:rPr>
      </w:pPr>
      <w:r w:rsidRPr="00E75B49">
        <w:rPr>
          <w:rFonts w:ascii="Times New Roman" w:hAnsi="Times New Roman" w:cs="Times New Roman"/>
          <w:b/>
          <w:sz w:val="16"/>
          <w:szCs w:val="16"/>
        </w:rPr>
        <w:t xml:space="preserve">Статья 57. Местный бюджет </w:t>
      </w:r>
    </w:p>
    <w:p w:rsidR="001057F9" w:rsidRPr="00E75B49" w:rsidRDefault="001057F9" w:rsidP="000D489B">
      <w:pPr>
        <w:pStyle w:val="ConsNonformat"/>
        <w:tabs>
          <w:tab w:val="left" w:pos="2520"/>
        </w:tabs>
        <w:jc w:val="both"/>
        <w:rPr>
          <w:rFonts w:ascii="Times New Roman" w:hAnsi="Times New Roman" w:cs="Times New Roman"/>
          <w:sz w:val="16"/>
          <w:szCs w:val="16"/>
        </w:rPr>
      </w:pPr>
    </w:p>
    <w:p w:rsidR="001057F9" w:rsidRPr="00E75B49" w:rsidRDefault="001057F9" w:rsidP="000D489B">
      <w:pPr>
        <w:pStyle w:val="ConsNonformat"/>
        <w:ind w:firstLine="709"/>
        <w:jc w:val="both"/>
        <w:rPr>
          <w:rFonts w:ascii="Times New Roman" w:hAnsi="Times New Roman" w:cs="Times New Roman"/>
          <w:sz w:val="16"/>
          <w:szCs w:val="16"/>
        </w:rPr>
      </w:pPr>
      <w:r w:rsidRPr="00E75B49">
        <w:rPr>
          <w:rFonts w:ascii="Times New Roman" w:hAnsi="Times New Roman" w:cs="Times New Roman"/>
          <w:sz w:val="16"/>
          <w:szCs w:val="16"/>
        </w:rPr>
        <w:t>1. Поселение имеет собственный бюджет (местный бюджет).</w:t>
      </w:r>
    </w:p>
    <w:p w:rsidR="001057F9" w:rsidRPr="00E75B49" w:rsidRDefault="001057F9" w:rsidP="000D489B">
      <w:pPr>
        <w:pStyle w:val="ConsNonformat"/>
        <w:ind w:firstLine="709"/>
        <w:jc w:val="both"/>
        <w:rPr>
          <w:rFonts w:ascii="Times New Roman" w:hAnsi="Times New Roman" w:cs="Times New Roman"/>
          <w:sz w:val="16"/>
          <w:szCs w:val="16"/>
        </w:rPr>
      </w:pPr>
      <w:r w:rsidRPr="00E75B49">
        <w:rPr>
          <w:rFonts w:ascii="Times New Roman" w:hAnsi="Times New Roman" w:cs="Times New Roman"/>
          <w:sz w:val="16"/>
          <w:szCs w:val="16"/>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057F9" w:rsidRPr="00E75B49" w:rsidRDefault="001057F9" w:rsidP="000D489B">
      <w:pPr>
        <w:pStyle w:val="ConsNonformat"/>
        <w:ind w:firstLine="709"/>
        <w:jc w:val="both"/>
        <w:rPr>
          <w:rFonts w:ascii="Times New Roman" w:hAnsi="Times New Roman" w:cs="Times New Roman"/>
          <w:sz w:val="16"/>
          <w:szCs w:val="16"/>
        </w:rPr>
      </w:pPr>
      <w:r w:rsidRPr="00E75B49">
        <w:rPr>
          <w:rFonts w:ascii="Times New Roman" w:hAnsi="Times New Roman" w:cs="Times New Roman"/>
          <w:sz w:val="16"/>
          <w:szCs w:val="16"/>
        </w:rPr>
        <w:t>3. Бюджетные полномочия Поселения устанавливаются Бюджетным кодексом Российской Федерации.</w:t>
      </w:r>
    </w:p>
    <w:p w:rsidR="001057F9" w:rsidRPr="00E75B49" w:rsidRDefault="001057F9" w:rsidP="000D489B">
      <w:pPr>
        <w:pStyle w:val="ConsPlusNormal"/>
        <w:ind w:firstLine="708"/>
        <w:jc w:val="both"/>
        <w:rPr>
          <w:rFonts w:ascii="Times New Roman" w:hAnsi="Times New Roman" w:cs="Times New Roman"/>
          <w:bCs/>
          <w:sz w:val="16"/>
          <w:szCs w:val="16"/>
        </w:rPr>
      </w:pPr>
      <w:r w:rsidRPr="00E75B49">
        <w:rPr>
          <w:rFonts w:ascii="Times New Roman" w:hAnsi="Times New Roman" w:cs="Times New Roman"/>
          <w:sz w:val="16"/>
          <w:szCs w:val="16"/>
        </w:rPr>
        <w:t xml:space="preserve">4. </w:t>
      </w:r>
      <w:r w:rsidRPr="00E75B49">
        <w:rPr>
          <w:rFonts w:ascii="Times New Roman" w:hAnsi="Times New Roman" w:cs="Times New Roman"/>
          <w:bCs/>
          <w:sz w:val="16"/>
          <w:szCs w:val="16"/>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1057F9" w:rsidRPr="00E75B49" w:rsidRDefault="001057F9" w:rsidP="000D489B">
      <w:pPr>
        <w:pStyle w:val="ConsNonformat"/>
        <w:ind w:firstLine="709"/>
        <w:jc w:val="both"/>
        <w:rPr>
          <w:rFonts w:ascii="Times New Roman" w:hAnsi="Times New Roman" w:cs="Times New Roman"/>
          <w:sz w:val="16"/>
          <w:szCs w:val="16"/>
        </w:rPr>
      </w:pPr>
      <w:r w:rsidRPr="00E75B49">
        <w:rPr>
          <w:rFonts w:ascii="Times New Roman" w:hAnsi="Times New Roman" w:cs="Times New Roman"/>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057F9" w:rsidRPr="00E75B49" w:rsidRDefault="001057F9" w:rsidP="000D489B">
      <w:pPr>
        <w:pStyle w:val="ConsNonformat"/>
        <w:ind w:firstLine="709"/>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 xml:space="preserve">Статья 58. Доходы местного бюджета </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widowControl w:val="0"/>
        <w:autoSpaceDE w:val="0"/>
        <w:autoSpaceDN w:val="0"/>
        <w:adjustRightInd w:val="0"/>
        <w:ind w:firstLine="540"/>
        <w:jc w:val="both"/>
        <w:rPr>
          <w:snapToGrid w:val="0"/>
          <w:sz w:val="16"/>
          <w:szCs w:val="16"/>
        </w:rPr>
      </w:pPr>
      <w:r w:rsidRPr="00E75B49">
        <w:rPr>
          <w:snapToGrid w:val="0"/>
          <w:sz w:val="16"/>
          <w:szCs w:val="1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 xml:space="preserve">Статья 59. Расходы местного бюджета </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tabs>
          <w:tab w:val="left" w:pos="2520"/>
        </w:tabs>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32" w:history="1">
        <w:r w:rsidRPr="00E75B49">
          <w:rPr>
            <w:rFonts w:ascii="Times New Roman" w:hAnsi="Times New Roman" w:cs="Times New Roman"/>
            <w:sz w:val="16"/>
            <w:szCs w:val="16"/>
          </w:rPr>
          <w:t>кодекса</w:t>
        </w:r>
      </w:hyperlink>
      <w:r w:rsidRPr="00E75B49">
        <w:rPr>
          <w:rFonts w:ascii="Times New Roman" w:hAnsi="Times New Roman" w:cs="Times New Roman"/>
          <w:sz w:val="16"/>
          <w:szCs w:val="16"/>
        </w:rPr>
        <w:t xml:space="preserve"> Российской Федерации.</w:t>
      </w:r>
    </w:p>
    <w:p w:rsidR="001057F9" w:rsidRPr="00E75B49" w:rsidRDefault="001057F9" w:rsidP="000D489B">
      <w:pPr>
        <w:pStyle w:val="ConsNormal"/>
        <w:tabs>
          <w:tab w:val="left" w:pos="2520"/>
        </w:tabs>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   2. Исполнение расходных обязательств Поселения осуществляется за счет средств  местного бюджета в соответствии с требованиями Бюджетного </w:t>
      </w:r>
      <w:hyperlink r:id="rId33" w:history="1">
        <w:r w:rsidRPr="00E75B49">
          <w:rPr>
            <w:rFonts w:ascii="Times New Roman" w:hAnsi="Times New Roman" w:cs="Times New Roman"/>
            <w:sz w:val="16"/>
            <w:szCs w:val="16"/>
          </w:rPr>
          <w:t>кодекса</w:t>
        </w:r>
      </w:hyperlink>
      <w:r w:rsidRPr="00E75B49">
        <w:rPr>
          <w:rFonts w:ascii="Times New Roman" w:hAnsi="Times New Roman" w:cs="Times New Roman"/>
          <w:sz w:val="16"/>
          <w:szCs w:val="16"/>
        </w:rPr>
        <w:t xml:space="preserve"> Российской Федерации.</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jc w:val="both"/>
        <w:rPr>
          <w:b/>
          <w:sz w:val="16"/>
          <w:szCs w:val="16"/>
        </w:rPr>
      </w:pPr>
      <w:r w:rsidRPr="00E75B49">
        <w:rPr>
          <w:sz w:val="16"/>
          <w:szCs w:val="16"/>
        </w:rPr>
        <w:t xml:space="preserve">     </w:t>
      </w:r>
      <w:r w:rsidRPr="00E75B49">
        <w:rPr>
          <w:b/>
          <w:sz w:val="16"/>
          <w:szCs w:val="16"/>
        </w:rPr>
        <w:t xml:space="preserve">Статья 60. Резервный фонд </w:t>
      </w:r>
    </w:p>
    <w:p w:rsidR="001057F9" w:rsidRPr="00E75B49" w:rsidRDefault="001057F9" w:rsidP="000D489B">
      <w:pPr>
        <w:jc w:val="both"/>
        <w:rPr>
          <w:sz w:val="16"/>
          <w:szCs w:val="16"/>
        </w:rPr>
      </w:pPr>
    </w:p>
    <w:p w:rsidR="001057F9" w:rsidRPr="00E75B49" w:rsidRDefault="001057F9" w:rsidP="000D489B">
      <w:pPr>
        <w:jc w:val="both"/>
        <w:rPr>
          <w:sz w:val="16"/>
          <w:szCs w:val="16"/>
        </w:rPr>
      </w:pPr>
      <w:r w:rsidRPr="00E75B49">
        <w:rPr>
          <w:sz w:val="16"/>
          <w:szCs w:val="16"/>
        </w:rPr>
        <w:t xml:space="preserve">     1. В расходной части местного бюджета предусматривается создание резервного фонда для осуществления непредвиденных расходов,  в том числе на приведение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1057F9" w:rsidRPr="00E75B49" w:rsidRDefault="001057F9" w:rsidP="000D489B">
      <w:pPr>
        <w:jc w:val="both"/>
        <w:rPr>
          <w:sz w:val="16"/>
          <w:szCs w:val="16"/>
        </w:rPr>
      </w:pPr>
      <w:r w:rsidRPr="00E75B49">
        <w:rPr>
          <w:sz w:val="16"/>
          <w:szCs w:val="16"/>
        </w:rPr>
        <w:t xml:space="preserve">     2. Средства резервного фонда расходуются на основании правовых актов Главы Поселения на цели, соответствующие назначению фонда. </w:t>
      </w:r>
    </w:p>
    <w:p w:rsidR="001057F9" w:rsidRPr="00E75B49" w:rsidRDefault="001057F9" w:rsidP="000D489B">
      <w:pPr>
        <w:jc w:val="both"/>
        <w:rPr>
          <w:sz w:val="16"/>
          <w:szCs w:val="16"/>
        </w:rPr>
      </w:pPr>
      <w:r w:rsidRPr="00E75B49">
        <w:rPr>
          <w:sz w:val="16"/>
          <w:szCs w:val="16"/>
        </w:rPr>
        <w:t xml:space="preserve">     3. Порядок формирования и расходования средств резервного фонда  устанавливается постановлениями Главы Поселения в соответствии с бюджетным законодательством и настоящим Уставом.</w:t>
      </w:r>
    </w:p>
    <w:p w:rsidR="001057F9" w:rsidRPr="00E75B49" w:rsidRDefault="001057F9" w:rsidP="000D489B">
      <w:pPr>
        <w:pStyle w:val="ConsNonformat"/>
        <w:jc w:val="both"/>
        <w:rPr>
          <w:rFonts w:ascii="Times New Roman" w:hAnsi="Times New Roman" w:cs="Times New Roman"/>
          <w:sz w:val="16"/>
          <w:szCs w:val="16"/>
        </w:rPr>
      </w:pPr>
      <w:r w:rsidRPr="00E75B49">
        <w:rPr>
          <w:rFonts w:ascii="Times New Roman" w:hAnsi="Times New Roman" w:cs="Times New Roman"/>
          <w:sz w:val="16"/>
          <w:szCs w:val="16"/>
        </w:rPr>
        <w:t xml:space="preserve">     4. Отчёт о расходовании средств резервного фонда включается в отчёт об исполнении местного бюджета.  </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61. Бюджетный процесс</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autoSpaceDE w:val="0"/>
        <w:autoSpaceDN w:val="0"/>
        <w:adjustRightInd w:val="0"/>
        <w:ind w:firstLine="709"/>
        <w:jc w:val="both"/>
        <w:rPr>
          <w:sz w:val="16"/>
          <w:szCs w:val="16"/>
        </w:rPr>
      </w:pPr>
      <w:r w:rsidRPr="00E75B49">
        <w:rPr>
          <w:sz w:val="16"/>
          <w:szCs w:val="16"/>
        </w:rPr>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1057F9" w:rsidRPr="00E75B49" w:rsidRDefault="001057F9" w:rsidP="000D489B">
      <w:pPr>
        <w:autoSpaceDE w:val="0"/>
        <w:autoSpaceDN w:val="0"/>
        <w:adjustRightInd w:val="0"/>
        <w:ind w:firstLine="709"/>
        <w:jc w:val="both"/>
        <w:rPr>
          <w:sz w:val="16"/>
          <w:szCs w:val="16"/>
        </w:rPr>
      </w:pPr>
      <w:r w:rsidRPr="00E75B49">
        <w:rPr>
          <w:sz w:val="16"/>
          <w:szCs w:val="16"/>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1057F9" w:rsidRPr="00E75B49" w:rsidRDefault="001057F9" w:rsidP="000D489B">
      <w:pPr>
        <w:widowControl w:val="0"/>
        <w:autoSpaceDE w:val="0"/>
        <w:autoSpaceDN w:val="0"/>
        <w:adjustRightInd w:val="0"/>
        <w:ind w:firstLine="540"/>
        <w:jc w:val="both"/>
        <w:rPr>
          <w:sz w:val="16"/>
          <w:szCs w:val="16"/>
        </w:rPr>
      </w:pPr>
      <w:r w:rsidRPr="00E75B49">
        <w:rPr>
          <w:sz w:val="16"/>
          <w:szCs w:val="16"/>
        </w:rPr>
        <w:t xml:space="preserve">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w:t>
      </w:r>
    </w:p>
    <w:p w:rsidR="001057F9" w:rsidRPr="00E75B49" w:rsidRDefault="001057F9" w:rsidP="000D489B">
      <w:pPr>
        <w:widowControl w:val="0"/>
        <w:autoSpaceDE w:val="0"/>
        <w:autoSpaceDN w:val="0"/>
        <w:adjustRightInd w:val="0"/>
        <w:jc w:val="both"/>
        <w:rPr>
          <w:b/>
          <w:sz w:val="16"/>
          <w:szCs w:val="16"/>
        </w:rPr>
      </w:pPr>
      <w:r w:rsidRPr="00E75B49">
        <w:rPr>
          <w:sz w:val="16"/>
          <w:szCs w:val="16"/>
        </w:rPr>
        <w:t>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 xml:space="preserve">Статья 62. Разработка проекта местного бюджета </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Решение о подготовке проекта местного бюджета принимает Глава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Разработку проекта местного бюджета осуществляет администрация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Проект местного бюджета составляется в соответствии с требованиями бюджетной классификации, установленными законодательством.</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Проект местного бюджета подлежит официальному опубликованию.</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 xml:space="preserve">Статья 63. Рассмотрение и утверждение местного бюджета </w:t>
      </w:r>
    </w:p>
    <w:p w:rsidR="001057F9" w:rsidRPr="00E75B49" w:rsidRDefault="001057F9" w:rsidP="000D489B">
      <w:pPr>
        <w:pStyle w:val="ConsNonformat"/>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Местный бюджет рассматривается и утверждается Думой Поселения по представлению Главы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Решение Думы Поселения об утверждении местного бюджета подлежит официальному опубликованию.</w:t>
      </w:r>
    </w:p>
    <w:p w:rsidR="001057F9" w:rsidRPr="00E75B49" w:rsidRDefault="001057F9" w:rsidP="000D489B">
      <w:pPr>
        <w:pStyle w:val="ConsNormal"/>
        <w:ind w:firstLine="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64. Исполнение местного бюджета</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Исполнение местного бюджета производится в соответствии с Бюджетным кодексом Российской Федерации.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Кассовое обслуживание исполнения местного бюджета осуществляется в порядке, установленном Бюджетным кодексом Российской Федерации.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Изменения и дополнения в местный бюджет утверждаются решением Думы Поселения по представлению Главы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Глава Поселения ежеквартально представляет Думе Поселения информацию о ходе исполнения местного бюджета.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6. Дума Поселения рассматривает и утверждает отчет об исполнении местного бюджета по докладу Главы Поселения.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7. Годовой отчет об исполнении местного бюджета подлежит официальному опубликованию.</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В официальном источнике опубликования правовых актов органов местного самоуправления ежеквартально публикуются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65. Местные налоги и сборы</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66. Средства самообложения граждан</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0D489B">
      <w:pPr>
        <w:pStyle w:val="ConsNormal"/>
        <w:ind w:firstLine="540"/>
        <w:jc w:val="both"/>
        <w:rPr>
          <w:rFonts w:ascii="Times New Roman" w:hAnsi="Times New Roman" w:cs="Times New Roman"/>
          <w:color w:val="FF0000"/>
          <w:sz w:val="16"/>
          <w:szCs w:val="16"/>
        </w:rPr>
      </w:pPr>
      <w:r w:rsidRPr="00E75B49">
        <w:rPr>
          <w:rFonts w:ascii="Times New Roman" w:hAnsi="Times New Roman" w:cs="Times New Roman"/>
          <w:sz w:val="16"/>
          <w:szCs w:val="16"/>
        </w:rPr>
        <w:t>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1057F9" w:rsidRPr="00E75B49" w:rsidRDefault="001057F9" w:rsidP="000D489B">
      <w:pPr>
        <w:widowControl w:val="0"/>
        <w:autoSpaceDE w:val="0"/>
        <w:autoSpaceDN w:val="0"/>
        <w:adjustRightInd w:val="0"/>
        <w:ind w:firstLine="540"/>
        <w:jc w:val="both"/>
        <w:rPr>
          <w:snapToGrid w:val="0"/>
          <w:sz w:val="16"/>
          <w:szCs w:val="16"/>
        </w:rPr>
      </w:pPr>
      <w:r w:rsidRPr="00E75B49">
        <w:rPr>
          <w:snapToGrid w:val="0"/>
          <w:sz w:val="16"/>
          <w:szCs w:val="16"/>
        </w:rPr>
        <w:t>Вопросы введения и использования разовых платежей граждан решаются на местном референдуме (сходе граждан).</w:t>
      </w:r>
    </w:p>
    <w:p w:rsidR="001057F9" w:rsidRPr="00E75B49" w:rsidRDefault="001057F9" w:rsidP="000D489B">
      <w:pPr>
        <w:autoSpaceDE w:val="0"/>
        <w:autoSpaceDN w:val="0"/>
        <w:adjustRightInd w:val="0"/>
        <w:jc w:val="both"/>
        <w:rPr>
          <w:b/>
          <w:snapToGrid w:val="0"/>
          <w:sz w:val="16"/>
          <w:szCs w:val="16"/>
        </w:rPr>
      </w:pPr>
    </w:p>
    <w:p w:rsidR="001057F9" w:rsidRPr="00E75B49" w:rsidRDefault="001057F9" w:rsidP="002B2018">
      <w:pPr>
        <w:autoSpaceDE w:val="0"/>
        <w:autoSpaceDN w:val="0"/>
        <w:adjustRightInd w:val="0"/>
        <w:ind w:firstLine="540"/>
        <w:jc w:val="both"/>
        <w:rPr>
          <w:b/>
          <w:snapToGrid w:val="0"/>
          <w:sz w:val="16"/>
          <w:szCs w:val="16"/>
        </w:rPr>
      </w:pPr>
      <w:r w:rsidRPr="00E75B49">
        <w:rPr>
          <w:b/>
          <w:snapToGrid w:val="0"/>
          <w:sz w:val="16"/>
          <w:szCs w:val="16"/>
        </w:rPr>
        <w:t>Статья 67. Закупки для обеспечения муниципальных нужд</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 xml:space="preserve"> 2. Закупки товаров, работ, услуг для обеспечения муниципальных нужд осуществляются за счет средств местного бюджета.</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2B2018">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68. Муниципальные заимствования</w:t>
      </w:r>
    </w:p>
    <w:p w:rsidR="001057F9" w:rsidRPr="00E75B49" w:rsidRDefault="001057F9" w:rsidP="000D489B">
      <w:pPr>
        <w:autoSpaceDE w:val="0"/>
        <w:autoSpaceDN w:val="0"/>
        <w:adjustRightInd w:val="0"/>
        <w:ind w:firstLine="708"/>
        <w:jc w:val="both"/>
        <w:rPr>
          <w:sz w:val="16"/>
          <w:szCs w:val="16"/>
        </w:rPr>
      </w:pPr>
      <w:r w:rsidRPr="00E75B49">
        <w:rPr>
          <w:sz w:val="16"/>
          <w:szCs w:val="16"/>
        </w:rPr>
        <w:t xml:space="preserve">Поселение вправе осуществлять муниципальные заимствования, в том числе путём выпуска муниципальных ценных бумаг, в соответствии с </w:t>
      </w:r>
      <w:r w:rsidRPr="00E75B49">
        <w:rPr>
          <w:snapToGrid w:val="0"/>
          <w:sz w:val="16"/>
          <w:szCs w:val="16"/>
        </w:rPr>
        <w:t>Бюджетным кодексом Российской Федерации</w:t>
      </w:r>
      <w:r w:rsidRPr="00E75B49">
        <w:rPr>
          <w:sz w:val="16"/>
          <w:szCs w:val="16"/>
        </w:rPr>
        <w:t xml:space="preserve"> и настоящим Уставом.</w:t>
      </w:r>
    </w:p>
    <w:p w:rsidR="001057F9" w:rsidRPr="00E75B49" w:rsidRDefault="001057F9" w:rsidP="000D489B">
      <w:pPr>
        <w:pStyle w:val="ConsNormal"/>
        <w:ind w:firstLine="540"/>
        <w:jc w:val="both"/>
        <w:rPr>
          <w:rFonts w:ascii="Times New Roman" w:hAnsi="Times New Roman" w:cs="Times New Roman"/>
          <w:b/>
          <w:sz w:val="16"/>
          <w:szCs w:val="16"/>
        </w:rPr>
      </w:pPr>
    </w:p>
    <w:p w:rsidR="001057F9" w:rsidRPr="00E75B49" w:rsidRDefault="001057F9" w:rsidP="002B2018">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Статья 69. Муниципальный финансовый контроль</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Органами муниципального финансового контроля являются: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финансовый орган администрации Поселения.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Органы муниципального финансового контроля обладают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Дума Поселения осуществляет финансовый контроль в форме:</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рассмотрения информации об исполнении местного бюджета;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рассмотрения и утверждения местного бюджета;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рассмотрения и утверждения отчетов об исполнении местного бюджета;</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4) в иных формах, установленных законодательством.</w:t>
      </w:r>
    </w:p>
    <w:p w:rsidR="001057F9" w:rsidRPr="00E75B49" w:rsidRDefault="001057F9" w:rsidP="000D489B">
      <w:pPr>
        <w:pStyle w:val="ConsNormal"/>
        <w:ind w:firstLine="0"/>
        <w:jc w:val="both"/>
        <w:rPr>
          <w:rFonts w:ascii="Times New Roman" w:hAnsi="Times New Roman" w:cs="Times New Roman"/>
          <w:b/>
          <w:sz w:val="16"/>
          <w:szCs w:val="16"/>
        </w:rPr>
      </w:pPr>
    </w:p>
    <w:p w:rsidR="001057F9" w:rsidRPr="00E75B49" w:rsidRDefault="001057F9" w:rsidP="002B2018">
      <w:pPr>
        <w:pStyle w:val="ConsNormal"/>
        <w:ind w:firstLine="709"/>
        <w:jc w:val="both"/>
        <w:rPr>
          <w:rFonts w:ascii="Times New Roman" w:hAnsi="Times New Roman" w:cs="Times New Roman"/>
          <w:b/>
          <w:sz w:val="16"/>
          <w:szCs w:val="16"/>
        </w:rPr>
      </w:pPr>
      <w:r w:rsidRPr="00E75B49">
        <w:rPr>
          <w:rFonts w:ascii="Times New Roman" w:hAnsi="Times New Roman" w:cs="Times New Roman"/>
          <w:b/>
          <w:sz w:val="16"/>
          <w:szCs w:val="16"/>
        </w:rPr>
        <w:t>Статья 69.1. Муниципальный контроль</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4" w:history="1">
        <w:r w:rsidRPr="00E75B49">
          <w:rPr>
            <w:rFonts w:ascii="Times New Roman" w:hAnsi="Times New Roman" w:cs="Times New Roman"/>
            <w:sz w:val="16"/>
            <w:szCs w:val="16"/>
          </w:rPr>
          <w:t>закона</w:t>
        </w:r>
      </w:hyperlink>
      <w:r w:rsidRPr="00E75B49">
        <w:rPr>
          <w:rFonts w:ascii="Times New Roman" w:hAnsi="Times New Roman" w:cs="Times New Roman"/>
          <w:sz w:val="16"/>
          <w:szCs w:val="16"/>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pStyle w:val="ConsNormal"/>
        <w:ind w:firstLine="540"/>
        <w:jc w:val="center"/>
        <w:rPr>
          <w:rFonts w:ascii="Times New Roman" w:hAnsi="Times New Roman" w:cs="Times New Roman"/>
          <w:sz w:val="16"/>
          <w:szCs w:val="16"/>
        </w:rPr>
      </w:pPr>
      <w:r w:rsidRPr="00E75B49">
        <w:rPr>
          <w:rFonts w:ascii="Times New Roman" w:hAnsi="Times New Roman" w:cs="Times New Roman"/>
          <w:sz w:val="16"/>
          <w:szCs w:val="16"/>
        </w:rPr>
        <w:t>Глава 8.</w:t>
      </w:r>
    </w:p>
    <w:p w:rsidR="001057F9" w:rsidRPr="00E75B49" w:rsidRDefault="001057F9" w:rsidP="000D489B">
      <w:pPr>
        <w:pStyle w:val="ConsNormal"/>
        <w:ind w:firstLine="540"/>
        <w:jc w:val="center"/>
        <w:rPr>
          <w:rFonts w:ascii="Times New Roman" w:hAnsi="Times New Roman" w:cs="Times New Roman"/>
          <w:sz w:val="16"/>
          <w:szCs w:val="16"/>
        </w:rPr>
      </w:pPr>
      <w:r w:rsidRPr="00E75B49">
        <w:rPr>
          <w:rFonts w:ascii="Times New Roman" w:hAnsi="Times New Roman" w:cs="Times New Roman"/>
          <w:sz w:val="16"/>
          <w:szCs w:val="16"/>
        </w:rPr>
        <w:t xml:space="preserve">ВНЕШНИЕ СВЯЗИ </w:t>
      </w:r>
    </w:p>
    <w:p w:rsidR="001057F9" w:rsidRPr="00E75B49" w:rsidRDefault="001057F9" w:rsidP="000D489B">
      <w:pPr>
        <w:pStyle w:val="ConsNormal"/>
        <w:ind w:firstLine="540"/>
        <w:jc w:val="center"/>
        <w:rPr>
          <w:rFonts w:ascii="Times New Roman" w:hAnsi="Times New Roman" w:cs="Times New Roman"/>
          <w:sz w:val="16"/>
          <w:szCs w:val="16"/>
        </w:rPr>
      </w:pPr>
    </w:p>
    <w:p w:rsidR="001057F9" w:rsidRPr="00E75B49" w:rsidRDefault="001057F9" w:rsidP="002B2018">
      <w:pPr>
        <w:pStyle w:val="ConsNormal"/>
        <w:ind w:firstLine="540"/>
        <w:jc w:val="both"/>
        <w:rPr>
          <w:rFonts w:ascii="Times New Roman" w:hAnsi="Times New Roman" w:cs="Times New Roman"/>
          <w:b/>
          <w:sz w:val="16"/>
          <w:szCs w:val="16"/>
        </w:rPr>
      </w:pPr>
      <w:r w:rsidRPr="00E75B49">
        <w:rPr>
          <w:rFonts w:ascii="Times New Roman" w:hAnsi="Times New Roman" w:cs="Times New Roman"/>
          <w:b/>
          <w:sz w:val="16"/>
          <w:szCs w:val="16"/>
        </w:rPr>
        <w:t xml:space="preserve">Статья 70. Межмуниципальное сотрудничество  </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Сотрудничество Поселения  с иными муниципальными образованиями осуществляется в целях организации взаимодействия органов местного самоуправления Поселения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2. Поселение участвует в межмуниципальном сотрудничестве в следующих формах:</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1) путем участия в создании и деятельности Совета муниципальных образований области в соответствии с законодательством;</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2) посредством учреждения Думой Поселения совместно  с представительными органами  иных муниципальных образований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3) в иных формах, не противоречащих законодательству.</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2.1.  В соответствии с федеральным законодательством Дума Поселения может принимать решения о создании некоммерческих организаций в форме автономных некоммерческих организаций и фондов.</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3. Порядок участия Поселения в межмуниципальном сотрудничестве определяется Думой Поселения в соответствии с законодательством.</w:t>
      </w:r>
    </w:p>
    <w:p w:rsidR="001057F9" w:rsidRPr="00E75B49" w:rsidRDefault="001057F9" w:rsidP="000D489B">
      <w:pPr>
        <w:autoSpaceDE w:val="0"/>
        <w:autoSpaceDN w:val="0"/>
        <w:adjustRightInd w:val="0"/>
        <w:ind w:firstLine="540"/>
        <w:jc w:val="both"/>
        <w:rPr>
          <w:snapToGrid w:val="0"/>
          <w:sz w:val="16"/>
          <w:szCs w:val="16"/>
        </w:rPr>
      </w:pPr>
      <w:r w:rsidRPr="00E75B49">
        <w:rPr>
          <w:snapToGrid w:val="0"/>
          <w:sz w:val="16"/>
          <w:szCs w:val="16"/>
        </w:rPr>
        <w:t>3.1. Взаимоотношения органов местного самоуправления с коммерческими и некоммерческими организациями, не находящимися в муниципальной собственности, определяются в соответствии с федеральным законодательством.</w:t>
      </w:r>
    </w:p>
    <w:p w:rsidR="001057F9" w:rsidRPr="00E75B49" w:rsidRDefault="001057F9" w:rsidP="000D489B">
      <w:pPr>
        <w:pStyle w:val="ConsNonformat"/>
        <w:jc w:val="both"/>
        <w:rPr>
          <w:rFonts w:ascii="Times New Roman" w:hAnsi="Times New Roman" w:cs="Times New Roman"/>
          <w:sz w:val="16"/>
          <w:szCs w:val="16"/>
        </w:rPr>
      </w:pPr>
    </w:p>
    <w:p w:rsidR="001057F9" w:rsidRPr="00E75B49" w:rsidRDefault="001057F9" w:rsidP="002B2018">
      <w:pPr>
        <w:pStyle w:val="ConsNormal"/>
        <w:ind w:firstLine="540"/>
        <w:rPr>
          <w:rFonts w:ascii="Times New Roman" w:hAnsi="Times New Roman" w:cs="Times New Roman"/>
          <w:b/>
          <w:sz w:val="16"/>
          <w:szCs w:val="16"/>
        </w:rPr>
      </w:pPr>
      <w:r w:rsidRPr="00E75B49">
        <w:rPr>
          <w:rFonts w:ascii="Times New Roman" w:hAnsi="Times New Roman" w:cs="Times New Roman"/>
          <w:b/>
          <w:sz w:val="16"/>
          <w:szCs w:val="16"/>
        </w:rPr>
        <w:t>Статья 71. Участие в международном сотрудничестве и внешнеэкономических связях</w:t>
      </w:r>
    </w:p>
    <w:p w:rsidR="001057F9" w:rsidRPr="00E75B49" w:rsidRDefault="001057F9" w:rsidP="000D489B">
      <w:pPr>
        <w:pStyle w:val="ConsNormal"/>
        <w:ind w:firstLine="540"/>
        <w:jc w:val="both"/>
        <w:rPr>
          <w:rFonts w:ascii="Times New Roman" w:hAnsi="Times New Roman" w:cs="Times New Roman"/>
          <w:sz w:val="16"/>
          <w:szCs w:val="16"/>
        </w:rPr>
      </w:pPr>
      <w:r w:rsidRPr="00E75B49">
        <w:rPr>
          <w:rFonts w:ascii="Times New Roman" w:hAnsi="Times New Roman" w:cs="Times New Roman"/>
          <w:sz w:val="16"/>
          <w:szCs w:val="16"/>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1057F9" w:rsidRPr="00E75B49" w:rsidRDefault="001057F9" w:rsidP="000D489B">
      <w:pPr>
        <w:pStyle w:val="ConsNormal"/>
        <w:ind w:firstLine="540"/>
        <w:jc w:val="both"/>
        <w:rPr>
          <w:rFonts w:ascii="Times New Roman" w:hAnsi="Times New Roman" w:cs="Times New Roman"/>
          <w:sz w:val="16"/>
          <w:szCs w:val="16"/>
        </w:rPr>
      </w:pPr>
    </w:p>
    <w:p w:rsidR="001057F9" w:rsidRPr="00E75B49" w:rsidRDefault="001057F9" w:rsidP="000D489B">
      <w:pPr>
        <w:autoSpaceDE w:val="0"/>
        <w:autoSpaceDN w:val="0"/>
        <w:adjustRightInd w:val="0"/>
        <w:jc w:val="center"/>
        <w:rPr>
          <w:sz w:val="16"/>
          <w:szCs w:val="16"/>
        </w:rPr>
      </w:pPr>
      <w:r w:rsidRPr="00E75B49">
        <w:rPr>
          <w:sz w:val="16"/>
          <w:szCs w:val="16"/>
        </w:rPr>
        <w:t>Глава 9.</w:t>
      </w:r>
    </w:p>
    <w:p w:rsidR="001057F9" w:rsidRPr="00E75B49" w:rsidRDefault="001057F9" w:rsidP="000D489B">
      <w:pPr>
        <w:autoSpaceDE w:val="0"/>
        <w:autoSpaceDN w:val="0"/>
        <w:adjustRightInd w:val="0"/>
        <w:jc w:val="center"/>
        <w:rPr>
          <w:sz w:val="16"/>
          <w:szCs w:val="16"/>
        </w:rPr>
      </w:pPr>
      <w:r w:rsidRPr="00E75B49">
        <w:rPr>
          <w:sz w:val="16"/>
          <w:szCs w:val="16"/>
        </w:rPr>
        <w:t>ОТВЕТСТВЕННОСТЬ ОРГАНОВ МЕСТНОГО</w:t>
      </w:r>
    </w:p>
    <w:p w:rsidR="001057F9" w:rsidRPr="00E75B49" w:rsidRDefault="001057F9" w:rsidP="000D489B">
      <w:pPr>
        <w:autoSpaceDE w:val="0"/>
        <w:autoSpaceDN w:val="0"/>
        <w:adjustRightInd w:val="0"/>
        <w:jc w:val="center"/>
        <w:rPr>
          <w:sz w:val="16"/>
          <w:szCs w:val="16"/>
        </w:rPr>
      </w:pPr>
      <w:r w:rsidRPr="00E75B49">
        <w:rPr>
          <w:sz w:val="16"/>
          <w:szCs w:val="16"/>
        </w:rPr>
        <w:t>САМОУПРАВЛЕНИЯ И ДОЛЖНОСТНЫХ ЛИЦ</w:t>
      </w:r>
    </w:p>
    <w:p w:rsidR="001057F9" w:rsidRPr="00E75B49" w:rsidRDefault="001057F9" w:rsidP="000D489B">
      <w:pPr>
        <w:autoSpaceDE w:val="0"/>
        <w:autoSpaceDN w:val="0"/>
        <w:adjustRightInd w:val="0"/>
        <w:jc w:val="center"/>
        <w:rPr>
          <w:sz w:val="16"/>
          <w:szCs w:val="16"/>
        </w:rPr>
      </w:pPr>
      <w:r w:rsidRPr="00E75B49">
        <w:rPr>
          <w:sz w:val="16"/>
          <w:szCs w:val="16"/>
        </w:rPr>
        <w:t>МЕСТНОГО САМОУПРАВЛЕНИЯ</w:t>
      </w:r>
    </w:p>
    <w:p w:rsidR="001057F9" w:rsidRPr="00E75B49" w:rsidRDefault="001057F9" w:rsidP="000D489B">
      <w:pPr>
        <w:autoSpaceDE w:val="0"/>
        <w:autoSpaceDN w:val="0"/>
        <w:adjustRightInd w:val="0"/>
        <w:rPr>
          <w:sz w:val="16"/>
          <w:szCs w:val="16"/>
        </w:rPr>
      </w:pPr>
    </w:p>
    <w:p w:rsidR="001057F9" w:rsidRPr="00E75B49" w:rsidRDefault="001057F9" w:rsidP="002B2018">
      <w:pPr>
        <w:autoSpaceDE w:val="0"/>
        <w:autoSpaceDN w:val="0"/>
        <w:adjustRightInd w:val="0"/>
        <w:ind w:firstLine="540"/>
        <w:jc w:val="both"/>
        <w:rPr>
          <w:b/>
          <w:sz w:val="16"/>
          <w:szCs w:val="16"/>
        </w:rPr>
      </w:pPr>
      <w:r w:rsidRPr="00E75B49">
        <w:rPr>
          <w:b/>
          <w:sz w:val="16"/>
          <w:szCs w:val="16"/>
        </w:rPr>
        <w:t>Статья 72. Ответственность органов местного самоуправления и должностных лиц местного самоуправления</w:t>
      </w:r>
    </w:p>
    <w:p w:rsidR="001057F9" w:rsidRPr="00E75B49" w:rsidRDefault="001057F9" w:rsidP="000D489B">
      <w:pPr>
        <w:autoSpaceDE w:val="0"/>
        <w:autoSpaceDN w:val="0"/>
        <w:adjustRightInd w:val="0"/>
        <w:ind w:firstLine="540"/>
        <w:jc w:val="both"/>
        <w:rPr>
          <w:sz w:val="16"/>
          <w:szCs w:val="16"/>
        </w:rPr>
      </w:pPr>
      <w:r w:rsidRPr="00E75B49">
        <w:rPr>
          <w:sz w:val="16"/>
          <w:szCs w:val="16"/>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057F9" w:rsidRPr="00E75B49" w:rsidRDefault="001057F9" w:rsidP="000D489B">
      <w:pPr>
        <w:autoSpaceDE w:val="0"/>
        <w:autoSpaceDN w:val="0"/>
        <w:adjustRightInd w:val="0"/>
        <w:rPr>
          <w:sz w:val="16"/>
          <w:szCs w:val="16"/>
        </w:rPr>
      </w:pPr>
    </w:p>
    <w:p w:rsidR="001057F9" w:rsidRPr="00E75B49" w:rsidRDefault="001057F9" w:rsidP="002B2018">
      <w:pPr>
        <w:autoSpaceDE w:val="0"/>
        <w:autoSpaceDN w:val="0"/>
        <w:adjustRightInd w:val="0"/>
        <w:ind w:firstLine="540"/>
        <w:rPr>
          <w:b/>
          <w:sz w:val="16"/>
          <w:szCs w:val="16"/>
        </w:rPr>
      </w:pPr>
      <w:r w:rsidRPr="00E75B49">
        <w:rPr>
          <w:b/>
          <w:sz w:val="16"/>
          <w:szCs w:val="16"/>
        </w:rPr>
        <w:t>Статья 73. Ответственность Главы Поселения, депутатов Думы Поселения перед населением</w:t>
      </w:r>
    </w:p>
    <w:p w:rsidR="001057F9" w:rsidRPr="00E75B49" w:rsidRDefault="001057F9" w:rsidP="000D489B">
      <w:pPr>
        <w:autoSpaceDE w:val="0"/>
        <w:autoSpaceDN w:val="0"/>
        <w:adjustRightInd w:val="0"/>
        <w:ind w:firstLine="540"/>
        <w:jc w:val="both"/>
        <w:rPr>
          <w:sz w:val="16"/>
          <w:szCs w:val="16"/>
        </w:rPr>
      </w:pPr>
      <w:r w:rsidRPr="00E75B49">
        <w:rPr>
          <w:sz w:val="16"/>
          <w:szCs w:val="16"/>
        </w:rPr>
        <w:t>1. Основания наступления ответственности Главы Поселения, депутатов Думы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1057F9" w:rsidRPr="00E75B49" w:rsidRDefault="001057F9" w:rsidP="000D489B">
      <w:pPr>
        <w:autoSpaceDE w:val="0"/>
        <w:autoSpaceDN w:val="0"/>
        <w:adjustRightInd w:val="0"/>
        <w:ind w:firstLine="540"/>
        <w:jc w:val="both"/>
        <w:rPr>
          <w:sz w:val="16"/>
          <w:szCs w:val="16"/>
        </w:rPr>
      </w:pPr>
      <w:r w:rsidRPr="00E75B49">
        <w:rPr>
          <w:sz w:val="16"/>
          <w:szCs w:val="16"/>
        </w:rPr>
        <w:t>2. Население муниципального образования вправе отозвать Главу Поселения, депутатов Поселения в соответствии с Федеральным законом.</w:t>
      </w:r>
    </w:p>
    <w:p w:rsidR="001057F9" w:rsidRPr="00E75B49" w:rsidRDefault="001057F9" w:rsidP="000D489B">
      <w:pPr>
        <w:autoSpaceDE w:val="0"/>
        <w:autoSpaceDN w:val="0"/>
        <w:adjustRightInd w:val="0"/>
        <w:rPr>
          <w:color w:val="FF0000"/>
          <w:sz w:val="16"/>
          <w:szCs w:val="16"/>
        </w:rPr>
      </w:pPr>
    </w:p>
    <w:p w:rsidR="001057F9" w:rsidRPr="00E75B49" w:rsidRDefault="001057F9" w:rsidP="002B2018">
      <w:pPr>
        <w:autoSpaceDE w:val="0"/>
        <w:autoSpaceDN w:val="0"/>
        <w:adjustRightInd w:val="0"/>
        <w:ind w:firstLine="540"/>
        <w:rPr>
          <w:b/>
          <w:sz w:val="16"/>
          <w:szCs w:val="16"/>
        </w:rPr>
      </w:pPr>
      <w:r w:rsidRPr="00E75B49">
        <w:rPr>
          <w:b/>
          <w:sz w:val="16"/>
          <w:szCs w:val="16"/>
        </w:rPr>
        <w:t>Статья 74. Ответственность органов местного самоуправления и должностных лиц местного самоуправления перед государством</w:t>
      </w:r>
    </w:p>
    <w:p w:rsidR="001057F9" w:rsidRPr="00E75B49" w:rsidRDefault="001057F9" w:rsidP="000D489B">
      <w:pPr>
        <w:autoSpaceDE w:val="0"/>
        <w:autoSpaceDN w:val="0"/>
        <w:adjustRightInd w:val="0"/>
        <w:ind w:firstLine="540"/>
        <w:jc w:val="both"/>
        <w:rPr>
          <w:sz w:val="16"/>
          <w:szCs w:val="16"/>
        </w:rPr>
      </w:pPr>
      <w:r w:rsidRPr="00E75B49">
        <w:rPr>
          <w:sz w:val="16"/>
          <w:szCs w:val="1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w:t>
      </w:r>
    </w:p>
    <w:p w:rsidR="001057F9" w:rsidRPr="00E75B49" w:rsidRDefault="001057F9" w:rsidP="000D489B">
      <w:pPr>
        <w:autoSpaceDE w:val="0"/>
        <w:autoSpaceDN w:val="0"/>
        <w:adjustRightInd w:val="0"/>
        <w:rPr>
          <w:sz w:val="16"/>
          <w:szCs w:val="16"/>
        </w:rPr>
      </w:pPr>
    </w:p>
    <w:p w:rsidR="001057F9" w:rsidRPr="00E75B49" w:rsidRDefault="001057F9" w:rsidP="002B2018">
      <w:pPr>
        <w:autoSpaceDE w:val="0"/>
        <w:autoSpaceDN w:val="0"/>
        <w:adjustRightInd w:val="0"/>
        <w:ind w:firstLine="709"/>
        <w:jc w:val="both"/>
        <w:rPr>
          <w:b/>
          <w:sz w:val="16"/>
          <w:szCs w:val="16"/>
        </w:rPr>
      </w:pPr>
      <w:r w:rsidRPr="00E75B49">
        <w:rPr>
          <w:b/>
          <w:sz w:val="16"/>
          <w:szCs w:val="16"/>
        </w:rPr>
        <w:t>Статья 74.1 Удаление Главы Поселения в отставку</w:t>
      </w:r>
    </w:p>
    <w:p w:rsidR="001057F9" w:rsidRPr="00E75B49" w:rsidRDefault="001057F9" w:rsidP="000D489B">
      <w:pPr>
        <w:autoSpaceDE w:val="0"/>
        <w:autoSpaceDN w:val="0"/>
        <w:adjustRightInd w:val="0"/>
        <w:ind w:firstLine="709"/>
        <w:jc w:val="both"/>
        <w:rPr>
          <w:sz w:val="16"/>
          <w:szCs w:val="16"/>
        </w:rPr>
      </w:pPr>
      <w:r w:rsidRPr="00E75B49">
        <w:rPr>
          <w:sz w:val="16"/>
          <w:szCs w:val="16"/>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1057F9" w:rsidRPr="00E75B49" w:rsidRDefault="001057F9" w:rsidP="000D489B">
      <w:pPr>
        <w:autoSpaceDE w:val="0"/>
        <w:autoSpaceDN w:val="0"/>
        <w:adjustRightInd w:val="0"/>
        <w:ind w:firstLine="709"/>
        <w:jc w:val="both"/>
        <w:rPr>
          <w:sz w:val="16"/>
          <w:szCs w:val="16"/>
        </w:rPr>
      </w:pPr>
      <w:r w:rsidRPr="00E75B49">
        <w:rPr>
          <w:sz w:val="16"/>
          <w:szCs w:val="16"/>
        </w:rPr>
        <w:t>2. Основаниями для удаления Главы Поселения в отставку являются:</w:t>
      </w:r>
    </w:p>
    <w:p w:rsidR="001057F9" w:rsidRPr="00E75B49" w:rsidRDefault="001057F9" w:rsidP="000D489B">
      <w:pPr>
        <w:autoSpaceDE w:val="0"/>
        <w:autoSpaceDN w:val="0"/>
        <w:adjustRightInd w:val="0"/>
        <w:ind w:firstLine="709"/>
        <w:jc w:val="both"/>
        <w:rPr>
          <w:sz w:val="16"/>
          <w:szCs w:val="16"/>
        </w:rPr>
      </w:pPr>
      <w:r w:rsidRPr="00E75B49">
        <w:rPr>
          <w:sz w:val="16"/>
          <w:szCs w:val="16"/>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1057F9" w:rsidRPr="00E75B49" w:rsidRDefault="001057F9" w:rsidP="000D489B">
      <w:pPr>
        <w:autoSpaceDE w:val="0"/>
        <w:autoSpaceDN w:val="0"/>
        <w:adjustRightInd w:val="0"/>
        <w:ind w:firstLine="709"/>
        <w:jc w:val="both"/>
        <w:rPr>
          <w:sz w:val="16"/>
          <w:szCs w:val="16"/>
        </w:rPr>
      </w:pPr>
      <w:r w:rsidRPr="00E75B49">
        <w:rPr>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1057F9" w:rsidRPr="00E75B49" w:rsidRDefault="001057F9" w:rsidP="000D489B">
      <w:pPr>
        <w:autoSpaceDE w:val="0"/>
        <w:autoSpaceDN w:val="0"/>
        <w:adjustRightInd w:val="0"/>
        <w:ind w:firstLine="709"/>
        <w:jc w:val="both"/>
        <w:rPr>
          <w:sz w:val="16"/>
          <w:szCs w:val="16"/>
        </w:rPr>
      </w:pPr>
      <w:r w:rsidRPr="00E75B49">
        <w:rPr>
          <w:sz w:val="16"/>
          <w:szCs w:val="16"/>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1057F9" w:rsidRPr="00E75B49" w:rsidRDefault="001057F9" w:rsidP="000D489B">
      <w:pPr>
        <w:autoSpaceDE w:val="0"/>
        <w:autoSpaceDN w:val="0"/>
        <w:adjustRightInd w:val="0"/>
        <w:ind w:firstLine="709"/>
        <w:jc w:val="both"/>
        <w:outlineLvl w:val="1"/>
        <w:rPr>
          <w:sz w:val="16"/>
          <w:szCs w:val="16"/>
        </w:rPr>
      </w:pPr>
      <w:r w:rsidRPr="00E75B49">
        <w:rPr>
          <w:sz w:val="16"/>
          <w:szCs w:val="16"/>
        </w:rPr>
        <w:t xml:space="preserve">4) несоблюдение ограничений и запретов и неисполнение обязанностей, которые установлены Федеральным </w:t>
      </w:r>
      <w:hyperlink r:id="rId35" w:history="1">
        <w:r w:rsidRPr="00E75B49">
          <w:rPr>
            <w:sz w:val="16"/>
            <w:szCs w:val="16"/>
          </w:rPr>
          <w:t>законом</w:t>
        </w:r>
      </w:hyperlink>
      <w:r w:rsidRPr="00E75B49">
        <w:rPr>
          <w:sz w:val="16"/>
          <w:szCs w:val="16"/>
        </w:rPr>
        <w:t xml:space="preserve"> от 25 декабря 2008 года № 273-ФЗ «О противодействии коррупции» и другими федеральными законами.</w:t>
      </w:r>
    </w:p>
    <w:p w:rsidR="001057F9" w:rsidRPr="00E75B49" w:rsidRDefault="001057F9" w:rsidP="000D489B">
      <w:pPr>
        <w:autoSpaceDE w:val="0"/>
        <w:autoSpaceDN w:val="0"/>
        <w:adjustRightInd w:val="0"/>
        <w:ind w:firstLine="709"/>
        <w:jc w:val="both"/>
        <w:rPr>
          <w:sz w:val="16"/>
          <w:szCs w:val="16"/>
        </w:rPr>
      </w:pPr>
      <w:r w:rsidRPr="00E75B49">
        <w:rPr>
          <w:sz w:val="16"/>
          <w:szCs w:val="16"/>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057F9" w:rsidRPr="00E75B49" w:rsidRDefault="001057F9" w:rsidP="000D489B">
      <w:pPr>
        <w:autoSpaceDE w:val="0"/>
        <w:autoSpaceDN w:val="0"/>
        <w:adjustRightInd w:val="0"/>
        <w:ind w:firstLine="709"/>
        <w:jc w:val="both"/>
        <w:rPr>
          <w:sz w:val="16"/>
          <w:szCs w:val="16"/>
        </w:rPr>
      </w:pPr>
      <w:r w:rsidRPr="00E75B49">
        <w:rPr>
          <w:sz w:val="16"/>
          <w:szCs w:val="16"/>
        </w:rPr>
        <w:t>3. Инициатива депутатов Думы Поселения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Думу Поселения. Указанное обращение вносится вместе с проектом решения Думы Поселения об удалении Главы Поселения в отставку. О выдвижении данной инициативы Глава Поселения и Губернатор Иркутской области уведомляются не позднее дня, следующего за днем внесения указанного обращения в Думу Поселения.</w:t>
      </w:r>
    </w:p>
    <w:p w:rsidR="001057F9" w:rsidRPr="00E75B49" w:rsidRDefault="001057F9" w:rsidP="000D489B">
      <w:pPr>
        <w:autoSpaceDE w:val="0"/>
        <w:autoSpaceDN w:val="0"/>
        <w:adjustRightInd w:val="0"/>
        <w:ind w:firstLine="709"/>
        <w:jc w:val="both"/>
        <w:rPr>
          <w:sz w:val="16"/>
          <w:szCs w:val="16"/>
        </w:rPr>
      </w:pPr>
      <w:r w:rsidRPr="00E75B49">
        <w:rPr>
          <w:sz w:val="16"/>
          <w:szCs w:val="16"/>
        </w:rPr>
        <w:t>4. Рассмотрение инициативы депутатов Думы Поселения об удалении Главы Поселения  в отставку осуществляется с учетом мнения Губернатора Иркутской области.</w:t>
      </w:r>
    </w:p>
    <w:p w:rsidR="001057F9" w:rsidRPr="00E75B49" w:rsidRDefault="001057F9" w:rsidP="000D489B">
      <w:pPr>
        <w:autoSpaceDE w:val="0"/>
        <w:autoSpaceDN w:val="0"/>
        <w:adjustRightInd w:val="0"/>
        <w:ind w:firstLine="709"/>
        <w:jc w:val="both"/>
        <w:rPr>
          <w:sz w:val="16"/>
          <w:szCs w:val="16"/>
        </w:rPr>
      </w:pPr>
      <w:r w:rsidRPr="00E75B49">
        <w:rPr>
          <w:sz w:val="16"/>
          <w:szCs w:val="16"/>
        </w:rPr>
        <w:t>5. В случае, если при рассмотрении инициативы депутатов Думы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Иркутской области.</w:t>
      </w:r>
    </w:p>
    <w:p w:rsidR="001057F9" w:rsidRPr="00E75B49" w:rsidRDefault="001057F9" w:rsidP="000D489B">
      <w:pPr>
        <w:autoSpaceDE w:val="0"/>
        <w:autoSpaceDN w:val="0"/>
        <w:adjustRightInd w:val="0"/>
        <w:ind w:firstLine="709"/>
        <w:jc w:val="both"/>
        <w:rPr>
          <w:sz w:val="16"/>
          <w:szCs w:val="16"/>
        </w:rPr>
      </w:pPr>
      <w:r w:rsidRPr="00E75B49">
        <w:rPr>
          <w:sz w:val="16"/>
          <w:szCs w:val="16"/>
        </w:rPr>
        <w:t>6. Инициатива Губернатора Иркутской области об удалении Главы Поселения в отставку оформляется в виде обращения, которое вносится в Думу Поселения вместе с проектом соответствующего решения Думы Поселения. О выдвижении данной инициативы Глава Поселения уведомляется не позднее дня, следующего за днем внесения указанного обращения в Думу Поселения.</w:t>
      </w:r>
    </w:p>
    <w:p w:rsidR="001057F9" w:rsidRPr="00E75B49" w:rsidRDefault="001057F9" w:rsidP="002B2018">
      <w:pPr>
        <w:autoSpaceDE w:val="0"/>
        <w:autoSpaceDN w:val="0"/>
        <w:adjustRightInd w:val="0"/>
        <w:ind w:firstLine="709"/>
        <w:jc w:val="both"/>
        <w:rPr>
          <w:sz w:val="16"/>
          <w:szCs w:val="16"/>
        </w:rPr>
      </w:pPr>
      <w:r w:rsidRPr="00E75B49">
        <w:rPr>
          <w:sz w:val="16"/>
          <w:szCs w:val="16"/>
        </w:rPr>
        <w:t>7. Рассмотрение инициативы депутатов Думы Поселения или Губернатора Иркутской области об удалении Главы Поселения в отставку осуществляется Думой Поселения в течение одного месяца со дня внесения соответствующего обращения.</w:t>
      </w:r>
    </w:p>
    <w:p w:rsidR="001057F9" w:rsidRPr="00E75B49" w:rsidRDefault="001057F9" w:rsidP="000D489B">
      <w:pPr>
        <w:autoSpaceDE w:val="0"/>
        <w:autoSpaceDN w:val="0"/>
        <w:adjustRightInd w:val="0"/>
        <w:ind w:firstLine="709"/>
        <w:jc w:val="both"/>
        <w:rPr>
          <w:sz w:val="16"/>
          <w:szCs w:val="16"/>
        </w:rPr>
      </w:pPr>
      <w:r w:rsidRPr="00E75B49">
        <w:rPr>
          <w:sz w:val="16"/>
          <w:szCs w:val="16"/>
        </w:rPr>
        <w:t>8. Решение Думы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Думы Поселения.</w:t>
      </w:r>
    </w:p>
    <w:p w:rsidR="001057F9" w:rsidRPr="00E75B49" w:rsidRDefault="001057F9" w:rsidP="000D489B">
      <w:pPr>
        <w:autoSpaceDE w:val="0"/>
        <w:autoSpaceDN w:val="0"/>
        <w:adjustRightInd w:val="0"/>
        <w:ind w:firstLine="709"/>
        <w:jc w:val="both"/>
        <w:rPr>
          <w:sz w:val="16"/>
          <w:szCs w:val="16"/>
        </w:rPr>
      </w:pPr>
      <w:r w:rsidRPr="00E75B49">
        <w:rPr>
          <w:sz w:val="16"/>
          <w:szCs w:val="16"/>
        </w:rPr>
        <w:t>9. Решение Думы Поселения об удалении Главы Поселения в отставку подписывается депутатом, председательствующим на заседании Думы Поселения.</w:t>
      </w:r>
    </w:p>
    <w:p w:rsidR="001057F9" w:rsidRPr="00E75B49" w:rsidRDefault="001057F9" w:rsidP="000D489B">
      <w:pPr>
        <w:autoSpaceDE w:val="0"/>
        <w:autoSpaceDN w:val="0"/>
        <w:adjustRightInd w:val="0"/>
        <w:ind w:firstLine="709"/>
        <w:jc w:val="both"/>
        <w:rPr>
          <w:sz w:val="16"/>
          <w:szCs w:val="16"/>
        </w:rPr>
      </w:pPr>
      <w:r w:rsidRPr="00E75B49">
        <w:rPr>
          <w:sz w:val="16"/>
          <w:szCs w:val="16"/>
        </w:rPr>
        <w:t>10. При рассмотрении и принятии Думой Поселения решения об удалении Главы Поселения в отставку должны быть обеспечены:</w:t>
      </w:r>
    </w:p>
    <w:p w:rsidR="001057F9" w:rsidRPr="00E75B49" w:rsidRDefault="001057F9" w:rsidP="000D489B">
      <w:pPr>
        <w:autoSpaceDE w:val="0"/>
        <w:autoSpaceDN w:val="0"/>
        <w:adjustRightInd w:val="0"/>
        <w:ind w:firstLine="709"/>
        <w:jc w:val="both"/>
        <w:rPr>
          <w:sz w:val="16"/>
          <w:szCs w:val="16"/>
        </w:rPr>
      </w:pPr>
      <w:r w:rsidRPr="00E75B49">
        <w:rPr>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Поселения или Губернатора Иркутской области и с проектом решения Думы Поселения об удалении его в отставку;</w:t>
      </w:r>
    </w:p>
    <w:p w:rsidR="001057F9" w:rsidRPr="00E75B49" w:rsidRDefault="001057F9" w:rsidP="000D489B">
      <w:pPr>
        <w:autoSpaceDE w:val="0"/>
        <w:autoSpaceDN w:val="0"/>
        <w:adjustRightInd w:val="0"/>
        <w:ind w:firstLine="709"/>
        <w:jc w:val="both"/>
        <w:rPr>
          <w:sz w:val="16"/>
          <w:szCs w:val="16"/>
        </w:rPr>
      </w:pPr>
      <w:r w:rsidRPr="00E75B49">
        <w:rPr>
          <w:sz w:val="16"/>
          <w:szCs w:val="16"/>
        </w:rPr>
        <w:t>2) предоставление ему возможности дать депутатам Думы Поселения объяснения по поводу обстоятельств, выдвигаемых в качестве основания для удаления в отставку.</w:t>
      </w:r>
    </w:p>
    <w:p w:rsidR="001057F9" w:rsidRPr="00E75B49" w:rsidRDefault="001057F9" w:rsidP="000D489B">
      <w:pPr>
        <w:autoSpaceDE w:val="0"/>
        <w:autoSpaceDN w:val="0"/>
        <w:adjustRightInd w:val="0"/>
        <w:ind w:firstLine="709"/>
        <w:jc w:val="both"/>
        <w:rPr>
          <w:sz w:val="16"/>
          <w:szCs w:val="16"/>
        </w:rPr>
      </w:pPr>
      <w:r w:rsidRPr="00E75B49">
        <w:rPr>
          <w:sz w:val="16"/>
          <w:szCs w:val="16"/>
        </w:rPr>
        <w:t>11. В случае если Глава Поселения не согласен с решением Думы Поселения об удалении его в отставку, он вправе в письменном виде изложить свое особое мнение.</w:t>
      </w:r>
    </w:p>
    <w:p w:rsidR="001057F9" w:rsidRPr="00E75B49" w:rsidRDefault="001057F9" w:rsidP="000D489B">
      <w:pPr>
        <w:autoSpaceDE w:val="0"/>
        <w:autoSpaceDN w:val="0"/>
        <w:adjustRightInd w:val="0"/>
        <w:ind w:firstLine="709"/>
        <w:jc w:val="both"/>
        <w:rPr>
          <w:sz w:val="16"/>
          <w:szCs w:val="16"/>
        </w:rPr>
      </w:pPr>
      <w:r w:rsidRPr="00E75B49">
        <w:rPr>
          <w:sz w:val="16"/>
          <w:szCs w:val="16"/>
        </w:rPr>
        <w:t>12. Решение Думы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Поселения.</w:t>
      </w:r>
    </w:p>
    <w:p w:rsidR="001057F9" w:rsidRPr="00E75B49" w:rsidRDefault="001057F9" w:rsidP="000D489B">
      <w:pPr>
        <w:autoSpaceDE w:val="0"/>
        <w:autoSpaceDN w:val="0"/>
        <w:adjustRightInd w:val="0"/>
        <w:ind w:firstLine="709"/>
        <w:jc w:val="both"/>
        <w:rPr>
          <w:sz w:val="16"/>
          <w:szCs w:val="16"/>
        </w:rPr>
      </w:pPr>
      <w:r w:rsidRPr="00E75B49">
        <w:rPr>
          <w:sz w:val="16"/>
          <w:szCs w:val="16"/>
        </w:rPr>
        <w:t xml:space="preserve">13. В случае если инициатива депутатов Думы Поселения или Губернатора Иркутской области об удалении Главы Поселения в отставку отклонена Думой Поселения, вопрос об удалении Главы Поселения в отставку может быть </w:t>
      </w:r>
    </w:p>
    <w:p w:rsidR="001057F9" w:rsidRPr="00E75B49" w:rsidRDefault="001057F9" w:rsidP="000D489B">
      <w:pPr>
        <w:autoSpaceDE w:val="0"/>
        <w:autoSpaceDN w:val="0"/>
        <w:adjustRightInd w:val="0"/>
        <w:jc w:val="both"/>
        <w:rPr>
          <w:sz w:val="16"/>
          <w:szCs w:val="16"/>
        </w:rPr>
      </w:pPr>
      <w:r w:rsidRPr="00E75B49">
        <w:rPr>
          <w:sz w:val="16"/>
          <w:szCs w:val="16"/>
        </w:rPr>
        <w:t>вынесен на повторное рассмотрение Думы Поселения не ранее чем через два месяца со дня проведения заседания Думы Поселения, на котором рассматривался указанный вопрос.</w:t>
      </w:r>
    </w:p>
    <w:p w:rsidR="001057F9" w:rsidRPr="00E75B49" w:rsidRDefault="001057F9" w:rsidP="000D489B">
      <w:pPr>
        <w:autoSpaceDE w:val="0"/>
        <w:autoSpaceDN w:val="0"/>
        <w:adjustRightInd w:val="0"/>
        <w:ind w:firstLine="709"/>
        <w:jc w:val="both"/>
        <w:rPr>
          <w:sz w:val="16"/>
          <w:szCs w:val="16"/>
        </w:rPr>
      </w:pPr>
      <w:r w:rsidRPr="00E75B49">
        <w:rPr>
          <w:sz w:val="16"/>
          <w:szCs w:val="16"/>
        </w:rPr>
        <w:t>14. Глава Поселения, в отношении которого Думой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057F9" w:rsidRPr="00E75B49" w:rsidRDefault="001057F9" w:rsidP="000D489B">
      <w:pPr>
        <w:autoSpaceDE w:val="0"/>
        <w:autoSpaceDN w:val="0"/>
        <w:adjustRightInd w:val="0"/>
        <w:ind w:firstLine="709"/>
        <w:jc w:val="both"/>
        <w:rPr>
          <w:sz w:val="16"/>
          <w:szCs w:val="16"/>
        </w:rPr>
      </w:pPr>
      <w:r w:rsidRPr="00E75B49">
        <w:rPr>
          <w:sz w:val="16"/>
          <w:szCs w:val="16"/>
        </w:rPr>
        <w:t>Суд должен рассмотреть заявление и принять решение не позднее чем через 10 дней со дня подачи заявления.</w:t>
      </w:r>
    </w:p>
    <w:p w:rsidR="001057F9" w:rsidRPr="00E75B49" w:rsidRDefault="001057F9" w:rsidP="000D489B">
      <w:pPr>
        <w:autoSpaceDE w:val="0"/>
        <w:autoSpaceDN w:val="0"/>
        <w:adjustRightInd w:val="0"/>
        <w:rPr>
          <w:sz w:val="16"/>
          <w:szCs w:val="16"/>
        </w:rPr>
      </w:pPr>
    </w:p>
    <w:p w:rsidR="001057F9" w:rsidRPr="00E75B49" w:rsidRDefault="001057F9" w:rsidP="002B2018">
      <w:pPr>
        <w:autoSpaceDE w:val="0"/>
        <w:autoSpaceDN w:val="0"/>
        <w:adjustRightInd w:val="0"/>
        <w:ind w:firstLine="540"/>
        <w:jc w:val="both"/>
        <w:rPr>
          <w:b/>
          <w:sz w:val="16"/>
          <w:szCs w:val="16"/>
        </w:rPr>
      </w:pPr>
      <w:r w:rsidRPr="00E75B49">
        <w:rPr>
          <w:b/>
          <w:sz w:val="16"/>
          <w:szCs w:val="16"/>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1057F9" w:rsidRPr="00E75B49" w:rsidRDefault="001057F9" w:rsidP="002B2018">
      <w:pPr>
        <w:autoSpaceDE w:val="0"/>
        <w:autoSpaceDN w:val="0"/>
        <w:adjustRightInd w:val="0"/>
        <w:ind w:firstLine="540"/>
        <w:jc w:val="both"/>
        <w:rPr>
          <w:sz w:val="16"/>
          <w:szCs w:val="16"/>
        </w:rPr>
      </w:pPr>
      <w:r w:rsidRPr="00E75B49">
        <w:rPr>
          <w:sz w:val="16"/>
          <w:szCs w:val="1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057F9" w:rsidRPr="00E75B49" w:rsidRDefault="001057F9" w:rsidP="000D489B">
      <w:pPr>
        <w:autoSpaceDE w:val="0"/>
        <w:autoSpaceDN w:val="0"/>
        <w:adjustRightInd w:val="0"/>
        <w:rPr>
          <w:sz w:val="16"/>
          <w:szCs w:val="16"/>
        </w:rPr>
      </w:pPr>
    </w:p>
    <w:p w:rsidR="001057F9" w:rsidRPr="00E75B49" w:rsidRDefault="001057F9" w:rsidP="000D489B">
      <w:pPr>
        <w:autoSpaceDE w:val="0"/>
        <w:autoSpaceDN w:val="0"/>
        <w:adjustRightInd w:val="0"/>
        <w:ind w:firstLine="540"/>
        <w:jc w:val="center"/>
        <w:rPr>
          <w:sz w:val="16"/>
          <w:szCs w:val="16"/>
        </w:rPr>
      </w:pPr>
      <w:r w:rsidRPr="00E75B49">
        <w:rPr>
          <w:sz w:val="16"/>
          <w:szCs w:val="16"/>
        </w:rPr>
        <w:t>Глава 10.</w:t>
      </w:r>
    </w:p>
    <w:p w:rsidR="001057F9" w:rsidRPr="00E75B49" w:rsidRDefault="001057F9" w:rsidP="000D489B">
      <w:pPr>
        <w:autoSpaceDE w:val="0"/>
        <w:autoSpaceDN w:val="0"/>
        <w:adjustRightInd w:val="0"/>
        <w:ind w:firstLine="540"/>
        <w:jc w:val="center"/>
        <w:rPr>
          <w:sz w:val="16"/>
          <w:szCs w:val="16"/>
        </w:rPr>
      </w:pPr>
      <w:r w:rsidRPr="00E75B49">
        <w:rPr>
          <w:sz w:val="16"/>
          <w:szCs w:val="16"/>
        </w:rPr>
        <w:t>ЗАКЛЮЧИТЕЛЬНЫЕ И ПЕРЕХОДНЫЕ ПОЛОЖЕНИЯ</w:t>
      </w:r>
    </w:p>
    <w:p w:rsidR="001057F9" w:rsidRPr="00E75B49" w:rsidRDefault="001057F9" w:rsidP="000D489B">
      <w:pPr>
        <w:autoSpaceDE w:val="0"/>
        <w:autoSpaceDN w:val="0"/>
        <w:adjustRightInd w:val="0"/>
        <w:ind w:firstLine="540"/>
        <w:jc w:val="both"/>
        <w:rPr>
          <w:sz w:val="16"/>
          <w:szCs w:val="16"/>
        </w:rPr>
      </w:pPr>
    </w:p>
    <w:p w:rsidR="001057F9" w:rsidRPr="00E75B49" w:rsidRDefault="001057F9" w:rsidP="002B2018">
      <w:pPr>
        <w:autoSpaceDE w:val="0"/>
        <w:autoSpaceDN w:val="0"/>
        <w:adjustRightInd w:val="0"/>
        <w:ind w:firstLine="540"/>
        <w:jc w:val="both"/>
        <w:rPr>
          <w:b/>
          <w:sz w:val="16"/>
          <w:szCs w:val="16"/>
        </w:rPr>
      </w:pPr>
      <w:r w:rsidRPr="00E75B49">
        <w:rPr>
          <w:b/>
          <w:sz w:val="16"/>
          <w:szCs w:val="16"/>
        </w:rPr>
        <w:t>Статья 76. Порядок вступления в силу настоящего Устава</w:t>
      </w:r>
    </w:p>
    <w:p w:rsidR="001057F9" w:rsidRPr="00E75B49" w:rsidRDefault="001057F9" w:rsidP="000D489B">
      <w:pPr>
        <w:autoSpaceDE w:val="0"/>
        <w:autoSpaceDN w:val="0"/>
        <w:adjustRightInd w:val="0"/>
        <w:ind w:firstLine="540"/>
        <w:jc w:val="both"/>
        <w:rPr>
          <w:sz w:val="16"/>
          <w:szCs w:val="16"/>
        </w:rPr>
      </w:pPr>
      <w:r w:rsidRPr="00E75B49">
        <w:rPr>
          <w:sz w:val="16"/>
          <w:szCs w:val="16"/>
        </w:rPr>
        <w:t>1. Настоящий Устав, за исключением положений для которых настоящей статьей установлены иные сроки вступления в силу, вступает в силу с 1 января 2006 года после официального опубликования с реквизитами государственной регистрации.</w:t>
      </w:r>
    </w:p>
    <w:p w:rsidR="001057F9" w:rsidRPr="00E75B49" w:rsidRDefault="001057F9" w:rsidP="000D489B">
      <w:pPr>
        <w:autoSpaceDE w:val="0"/>
        <w:autoSpaceDN w:val="0"/>
        <w:adjustRightInd w:val="0"/>
        <w:ind w:firstLine="540"/>
        <w:jc w:val="both"/>
        <w:rPr>
          <w:sz w:val="16"/>
          <w:szCs w:val="16"/>
        </w:rPr>
      </w:pPr>
      <w:r w:rsidRPr="00E75B49">
        <w:rPr>
          <w:sz w:val="16"/>
          <w:szCs w:val="16"/>
        </w:rPr>
        <w:t xml:space="preserve">2. Положения ч. 3 ст. 22, ч. 1 ст. 29 в части определения срока полномочий главы Филипповского Поселения и Депутатов Думы Филипповского поселения вступают в силу со дня официального опубликования настоящего Устава и применяются к главе поселения и депутатам Думы поселения избранных на выборах, назначенных после официального опубликования настоящего Устава. </w:t>
      </w:r>
    </w:p>
    <w:p w:rsidR="001057F9" w:rsidRPr="00E75B49" w:rsidRDefault="001057F9" w:rsidP="00A179A1">
      <w:pPr>
        <w:rPr>
          <w:sz w:val="16"/>
          <w:szCs w:val="16"/>
        </w:rPr>
      </w:pPr>
    </w:p>
    <w:p w:rsidR="001057F9" w:rsidRDefault="001057F9" w:rsidP="00A179A1"/>
    <w:p w:rsidR="001057F9" w:rsidRDefault="001057F9" w:rsidP="00A179A1"/>
    <w:p w:rsidR="001057F9" w:rsidRDefault="001057F9" w:rsidP="00A179A1"/>
    <w:p w:rsidR="001057F9" w:rsidRDefault="001057F9" w:rsidP="00A179A1"/>
    <w:p w:rsidR="001057F9" w:rsidRPr="00A179A1" w:rsidRDefault="001057F9" w:rsidP="00A179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1843"/>
        <w:gridCol w:w="2837"/>
        <w:gridCol w:w="1701"/>
        <w:gridCol w:w="1984"/>
      </w:tblGrid>
      <w:tr w:rsidR="001057F9" w:rsidRPr="0035358D" w:rsidTr="00BF3861">
        <w:tc>
          <w:tcPr>
            <w:tcW w:w="2376" w:type="dxa"/>
          </w:tcPr>
          <w:p w:rsidR="001057F9" w:rsidRPr="00BF3861" w:rsidRDefault="001057F9" w:rsidP="00BF3861">
            <w:pPr>
              <w:jc w:val="center"/>
              <w:rPr>
                <w:b/>
                <w:sz w:val="16"/>
                <w:szCs w:val="16"/>
              </w:rPr>
            </w:pPr>
          </w:p>
          <w:p w:rsidR="001057F9" w:rsidRPr="00BF3861" w:rsidRDefault="001057F9" w:rsidP="00BF3861">
            <w:pPr>
              <w:jc w:val="center"/>
              <w:rPr>
                <w:sz w:val="16"/>
                <w:szCs w:val="16"/>
              </w:rPr>
            </w:pPr>
            <w:r w:rsidRPr="00BF3861">
              <w:rPr>
                <w:b/>
                <w:sz w:val="16"/>
                <w:szCs w:val="16"/>
              </w:rPr>
              <w:t>Учредитель:</w:t>
            </w:r>
          </w:p>
          <w:p w:rsidR="001057F9" w:rsidRPr="00BF3861" w:rsidRDefault="001057F9" w:rsidP="00BF3861">
            <w:pPr>
              <w:jc w:val="center"/>
              <w:rPr>
                <w:sz w:val="16"/>
                <w:szCs w:val="16"/>
              </w:rPr>
            </w:pPr>
            <w:r w:rsidRPr="00BF3861">
              <w:rPr>
                <w:sz w:val="16"/>
                <w:szCs w:val="16"/>
              </w:rPr>
              <w:t>Администрация Филипповского муниципального образования</w:t>
            </w:r>
          </w:p>
          <w:p w:rsidR="001057F9" w:rsidRPr="00BF3861" w:rsidRDefault="001057F9" w:rsidP="00BF3861">
            <w:pPr>
              <w:jc w:val="center"/>
              <w:rPr>
                <w:sz w:val="16"/>
                <w:szCs w:val="16"/>
              </w:rPr>
            </w:pPr>
            <w:r w:rsidRPr="00BF3861">
              <w:rPr>
                <w:sz w:val="16"/>
                <w:szCs w:val="16"/>
              </w:rPr>
              <w:t>Дума Филипповского муниципального образования</w:t>
            </w:r>
          </w:p>
          <w:p w:rsidR="001057F9" w:rsidRPr="00BF3861" w:rsidRDefault="001057F9" w:rsidP="00BF3861">
            <w:pPr>
              <w:jc w:val="center"/>
              <w:rPr>
                <w:sz w:val="16"/>
                <w:szCs w:val="16"/>
              </w:rPr>
            </w:pPr>
          </w:p>
        </w:tc>
        <w:tc>
          <w:tcPr>
            <w:tcW w:w="1843" w:type="dxa"/>
          </w:tcPr>
          <w:p w:rsidR="001057F9" w:rsidRPr="00BF3861" w:rsidRDefault="001057F9" w:rsidP="00BF3861">
            <w:pPr>
              <w:jc w:val="center"/>
              <w:rPr>
                <w:b/>
                <w:sz w:val="16"/>
                <w:szCs w:val="16"/>
              </w:rPr>
            </w:pPr>
          </w:p>
          <w:p w:rsidR="001057F9" w:rsidRPr="00BF3861" w:rsidRDefault="001057F9" w:rsidP="00BF3861">
            <w:pPr>
              <w:jc w:val="center"/>
              <w:rPr>
                <w:sz w:val="16"/>
                <w:szCs w:val="16"/>
              </w:rPr>
            </w:pPr>
            <w:r w:rsidRPr="00BF3861">
              <w:rPr>
                <w:b/>
                <w:sz w:val="16"/>
                <w:szCs w:val="16"/>
              </w:rPr>
              <w:t>Главный редактор</w:t>
            </w:r>
            <w:r w:rsidRPr="00BF3861">
              <w:rPr>
                <w:sz w:val="16"/>
                <w:szCs w:val="16"/>
              </w:rPr>
              <w:t>:</w:t>
            </w:r>
          </w:p>
          <w:p w:rsidR="001057F9" w:rsidRPr="00BF3861" w:rsidRDefault="001057F9" w:rsidP="00BF3861">
            <w:pPr>
              <w:jc w:val="center"/>
              <w:rPr>
                <w:sz w:val="16"/>
                <w:szCs w:val="16"/>
              </w:rPr>
            </w:pPr>
          </w:p>
          <w:p w:rsidR="001057F9" w:rsidRPr="00BF3861" w:rsidRDefault="001057F9" w:rsidP="00BF3861">
            <w:pPr>
              <w:jc w:val="center"/>
              <w:rPr>
                <w:sz w:val="16"/>
                <w:szCs w:val="16"/>
              </w:rPr>
            </w:pPr>
            <w:r w:rsidRPr="00BF3861">
              <w:rPr>
                <w:sz w:val="16"/>
                <w:szCs w:val="16"/>
              </w:rPr>
              <w:t>Глава Филипповского муниципального образования А.А.Федосеев</w:t>
            </w:r>
          </w:p>
          <w:p w:rsidR="001057F9" w:rsidRPr="00BF3861" w:rsidRDefault="001057F9" w:rsidP="00BF3861">
            <w:pPr>
              <w:jc w:val="center"/>
              <w:rPr>
                <w:sz w:val="16"/>
                <w:szCs w:val="16"/>
              </w:rPr>
            </w:pPr>
          </w:p>
        </w:tc>
        <w:tc>
          <w:tcPr>
            <w:tcW w:w="2837" w:type="dxa"/>
          </w:tcPr>
          <w:p w:rsidR="001057F9" w:rsidRPr="00BF3861" w:rsidRDefault="001057F9" w:rsidP="00BF3861">
            <w:pPr>
              <w:jc w:val="center"/>
              <w:rPr>
                <w:b/>
                <w:sz w:val="16"/>
                <w:szCs w:val="16"/>
              </w:rPr>
            </w:pPr>
          </w:p>
          <w:p w:rsidR="001057F9" w:rsidRPr="00BF3861" w:rsidRDefault="001057F9" w:rsidP="00BF3861">
            <w:pPr>
              <w:jc w:val="center"/>
              <w:rPr>
                <w:sz w:val="16"/>
                <w:szCs w:val="16"/>
              </w:rPr>
            </w:pPr>
            <w:r w:rsidRPr="00BF3861">
              <w:rPr>
                <w:b/>
                <w:sz w:val="16"/>
                <w:szCs w:val="16"/>
              </w:rPr>
              <w:t>Адрес издателя и редакции:</w:t>
            </w:r>
          </w:p>
          <w:p w:rsidR="001057F9" w:rsidRPr="00BF3861" w:rsidRDefault="001057F9" w:rsidP="00BF3861">
            <w:pPr>
              <w:jc w:val="center"/>
              <w:rPr>
                <w:sz w:val="16"/>
                <w:szCs w:val="16"/>
              </w:rPr>
            </w:pPr>
          </w:p>
          <w:p w:rsidR="001057F9" w:rsidRPr="00BF3861" w:rsidRDefault="001057F9" w:rsidP="00BF3861">
            <w:pPr>
              <w:jc w:val="center"/>
              <w:rPr>
                <w:sz w:val="16"/>
                <w:szCs w:val="16"/>
              </w:rPr>
            </w:pPr>
            <w:r w:rsidRPr="00BF3861">
              <w:rPr>
                <w:sz w:val="16"/>
                <w:szCs w:val="16"/>
              </w:rPr>
              <w:t>665352,Иркутская область, Зиминский район, с.Филипповск, ул.Новокшонова, 30-2</w:t>
            </w:r>
          </w:p>
          <w:p w:rsidR="001057F9" w:rsidRPr="00BF3861" w:rsidRDefault="001057F9" w:rsidP="00BF3861">
            <w:pPr>
              <w:jc w:val="center"/>
              <w:rPr>
                <w:sz w:val="16"/>
                <w:szCs w:val="16"/>
              </w:rPr>
            </w:pPr>
            <w:r w:rsidRPr="00BF3861">
              <w:rPr>
                <w:sz w:val="16"/>
                <w:szCs w:val="16"/>
              </w:rPr>
              <w:t>Тел,/факс:8(395)5425224</w:t>
            </w:r>
          </w:p>
          <w:p w:rsidR="001057F9" w:rsidRPr="00BF3861" w:rsidRDefault="001057F9" w:rsidP="00BF3861">
            <w:pPr>
              <w:jc w:val="center"/>
              <w:rPr>
                <w:sz w:val="16"/>
                <w:szCs w:val="16"/>
              </w:rPr>
            </w:pPr>
            <w:r w:rsidRPr="00BF3861">
              <w:rPr>
                <w:sz w:val="16"/>
                <w:szCs w:val="16"/>
                <w:lang w:val="en-US"/>
              </w:rPr>
              <w:t>E</w:t>
            </w:r>
            <w:r w:rsidRPr="00BF3861">
              <w:rPr>
                <w:sz w:val="16"/>
                <w:szCs w:val="16"/>
              </w:rPr>
              <w:t>-</w:t>
            </w:r>
            <w:r w:rsidRPr="00BF3861">
              <w:rPr>
                <w:sz w:val="16"/>
                <w:szCs w:val="16"/>
                <w:lang w:val="en-US"/>
              </w:rPr>
              <w:t>mail</w:t>
            </w:r>
            <w:r w:rsidRPr="00BF3861">
              <w:rPr>
                <w:sz w:val="16"/>
                <w:szCs w:val="16"/>
              </w:rPr>
              <w:t>^</w:t>
            </w:r>
            <w:r w:rsidRPr="00BF3861">
              <w:rPr>
                <w:sz w:val="16"/>
                <w:szCs w:val="16"/>
                <w:lang w:val="en-US"/>
              </w:rPr>
              <w:t>admfilmo</w:t>
            </w:r>
            <w:r w:rsidRPr="00BF3861">
              <w:rPr>
                <w:sz w:val="16"/>
                <w:szCs w:val="16"/>
              </w:rPr>
              <w:t>@</w:t>
            </w:r>
            <w:r w:rsidRPr="00BF3861">
              <w:rPr>
                <w:sz w:val="16"/>
                <w:szCs w:val="16"/>
                <w:lang w:val="en-US"/>
              </w:rPr>
              <w:t>mail</w:t>
            </w:r>
            <w:r w:rsidRPr="00BF3861">
              <w:rPr>
                <w:sz w:val="16"/>
                <w:szCs w:val="16"/>
              </w:rPr>
              <w:t>.</w:t>
            </w:r>
            <w:r w:rsidRPr="00BF3861">
              <w:rPr>
                <w:sz w:val="16"/>
                <w:szCs w:val="16"/>
                <w:lang w:val="en-US"/>
              </w:rPr>
              <w:t>ru</w:t>
            </w:r>
          </w:p>
        </w:tc>
        <w:tc>
          <w:tcPr>
            <w:tcW w:w="1701" w:type="dxa"/>
          </w:tcPr>
          <w:p w:rsidR="001057F9" w:rsidRPr="00BF3861" w:rsidRDefault="001057F9" w:rsidP="00BF3861">
            <w:pPr>
              <w:jc w:val="center"/>
              <w:rPr>
                <w:sz w:val="16"/>
                <w:szCs w:val="16"/>
              </w:rPr>
            </w:pPr>
          </w:p>
          <w:p w:rsidR="001057F9" w:rsidRPr="00BF3861" w:rsidRDefault="001057F9" w:rsidP="00BF3861">
            <w:pPr>
              <w:jc w:val="center"/>
              <w:rPr>
                <w:sz w:val="16"/>
                <w:szCs w:val="16"/>
              </w:rPr>
            </w:pPr>
            <w:r w:rsidRPr="00BF3861">
              <w:rPr>
                <w:sz w:val="16"/>
                <w:szCs w:val="16"/>
              </w:rPr>
              <w:t>Отпечатано на оборудовании администрации Филипповского муниципального образования</w:t>
            </w:r>
          </w:p>
          <w:p w:rsidR="001057F9" w:rsidRPr="00BF3861" w:rsidRDefault="001057F9" w:rsidP="00BF3861">
            <w:pPr>
              <w:jc w:val="center"/>
              <w:rPr>
                <w:sz w:val="16"/>
                <w:szCs w:val="16"/>
              </w:rPr>
            </w:pPr>
          </w:p>
        </w:tc>
        <w:tc>
          <w:tcPr>
            <w:tcW w:w="1984" w:type="dxa"/>
          </w:tcPr>
          <w:p w:rsidR="001057F9" w:rsidRPr="00BF3861" w:rsidRDefault="001057F9" w:rsidP="00BF3861">
            <w:pPr>
              <w:jc w:val="center"/>
              <w:rPr>
                <w:sz w:val="16"/>
                <w:szCs w:val="16"/>
              </w:rPr>
            </w:pPr>
          </w:p>
          <w:p w:rsidR="001057F9" w:rsidRPr="00BF3861" w:rsidRDefault="001057F9" w:rsidP="00BF3861">
            <w:pPr>
              <w:jc w:val="center"/>
              <w:rPr>
                <w:sz w:val="16"/>
                <w:szCs w:val="16"/>
              </w:rPr>
            </w:pPr>
            <w:r w:rsidRPr="00BF3861">
              <w:rPr>
                <w:sz w:val="16"/>
                <w:szCs w:val="16"/>
              </w:rPr>
              <w:t>Издается с 2014 г.</w:t>
            </w:r>
          </w:p>
          <w:p w:rsidR="001057F9" w:rsidRPr="00BF3861" w:rsidRDefault="001057F9" w:rsidP="00BF3861">
            <w:pPr>
              <w:jc w:val="center"/>
              <w:rPr>
                <w:sz w:val="16"/>
                <w:szCs w:val="16"/>
              </w:rPr>
            </w:pPr>
            <w:r w:rsidRPr="00BF3861">
              <w:rPr>
                <w:sz w:val="16"/>
                <w:szCs w:val="16"/>
              </w:rPr>
              <w:t>Тираж:   25 экземпляров</w:t>
            </w:r>
          </w:p>
          <w:p w:rsidR="001057F9" w:rsidRPr="00BF3861" w:rsidRDefault="001057F9" w:rsidP="00BF3861">
            <w:pPr>
              <w:jc w:val="center"/>
              <w:rPr>
                <w:sz w:val="16"/>
                <w:szCs w:val="16"/>
              </w:rPr>
            </w:pPr>
          </w:p>
          <w:p w:rsidR="001057F9" w:rsidRPr="00BF3861" w:rsidRDefault="001057F9" w:rsidP="00BF3861">
            <w:pPr>
              <w:jc w:val="center"/>
              <w:rPr>
                <w:sz w:val="16"/>
                <w:szCs w:val="16"/>
              </w:rPr>
            </w:pPr>
            <w:r w:rsidRPr="00BF3861">
              <w:rPr>
                <w:sz w:val="16"/>
                <w:szCs w:val="16"/>
              </w:rPr>
              <w:t>«Бесплатно»</w:t>
            </w:r>
          </w:p>
          <w:p w:rsidR="001057F9" w:rsidRPr="00BF3861" w:rsidRDefault="001057F9" w:rsidP="00BF3861">
            <w:pPr>
              <w:jc w:val="center"/>
              <w:rPr>
                <w:sz w:val="16"/>
                <w:szCs w:val="16"/>
              </w:rPr>
            </w:pPr>
          </w:p>
          <w:p w:rsidR="001057F9" w:rsidRPr="00BF3861" w:rsidRDefault="001057F9" w:rsidP="00BF3861">
            <w:pPr>
              <w:jc w:val="center"/>
              <w:rPr>
                <w:sz w:val="16"/>
                <w:szCs w:val="16"/>
              </w:rPr>
            </w:pPr>
          </w:p>
        </w:tc>
      </w:tr>
    </w:tbl>
    <w:p w:rsidR="001057F9" w:rsidRPr="00C60BE3" w:rsidRDefault="001057F9" w:rsidP="00C60BE3">
      <w:pPr>
        <w:pStyle w:val="NoSpacing"/>
        <w:rPr>
          <w:rFonts w:ascii="Times New Roman" w:hAnsi="Times New Roman"/>
          <w:szCs w:val="16"/>
        </w:rPr>
      </w:pPr>
    </w:p>
    <w:sectPr w:rsidR="001057F9" w:rsidRPr="00C60BE3" w:rsidSect="00187521">
      <w:footerReference w:type="even" r:id="rId36"/>
      <w:footerReference w:type="default" r:id="rId37"/>
      <w:pgSz w:w="11906" w:h="16838" w:code="9"/>
      <w:pgMar w:top="284" w:right="424"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7F9" w:rsidRDefault="001057F9" w:rsidP="0005229F">
      <w:r>
        <w:separator/>
      </w:r>
    </w:p>
  </w:endnote>
  <w:endnote w:type="continuationSeparator" w:id="1">
    <w:p w:rsidR="001057F9" w:rsidRDefault="001057F9" w:rsidP="00052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F9" w:rsidRDefault="001057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1057F9" w:rsidRDefault="001057F9">
    <w:pPr>
      <w:pStyle w:val="Footer"/>
      <w:ind w:right="360"/>
    </w:pPr>
  </w:p>
  <w:p w:rsidR="001057F9" w:rsidRDefault="001057F9"/>
  <w:p w:rsidR="001057F9" w:rsidRPr="000B7388" w:rsidRDefault="001057F9">
    <w:pPr>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7F9" w:rsidRDefault="001057F9">
    <w:pPr>
      <w:pStyle w:val="Footer"/>
      <w:framePr w:wrap="around" w:vAnchor="text" w:hAnchor="margin" w:xAlign="right" w:y="1"/>
      <w:rPr>
        <w:rStyle w:val="PageNumber"/>
      </w:rPr>
    </w:pPr>
  </w:p>
  <w:p w:rsidR="001057F9" w:rsidRDefault="001057F9">
    <w:pPr>
      <w:pStyle w:val="Footer"/>
      <w:ind w:right="360"/>
    </w:pPr>
  </w:p>
  <w:p w:rsidR="001057F9" w:rsidRDefault="001057F9"/>
  <w:p w:rsidR="001057F9" w:rsidRPr="000B7388" w:rsidRDefault="001057F9">
    <w:pPr>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7F9" w:rsidRDefault="001057F9" w:rsidP="0005229F">
      <w:r>
        <w:separator/>
      </w:r>
    </w:p>
  </w:footnote>
  <w:footnote w:type="continuationSeparator" w:id="1">
    <w:p w:rsidR="001057F9" w:rsidRDefault="001057F9" w:rsidP="00052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F27"/>
    <w:multiLevelType w:val="hybridMultilevel"/>
    <w:tmpl w:val="7B1A09FE"/>
    <w:lvl w:ilvl="0" w:tplc="87FA177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EFF0792"/>
    <w:multiLevelType w:val="singleLevel"/>
    <w:tmpl w:val="409AD90A"/>
    <w:lvl w:ilvl="0">
      <w:start w:val="1"/>
      <w:numFmt w:val="decimal"/>
      <w:lvlText w:val="%1."/>
      <w:lvlJc w:val="left"/>
      <w:pPr>
        <w:tabs>
          <w:tab w:val="num" w:pos="900"/>
        </w:tabs>
        <w:ind w:left="900" w:hanging="360"/>
      </w:pPr>
      <w:rPr>
        <w:rFonts w:cs="Times New Roman" w:hint="default"/>
      </w:rPr>
    </w:lvl>
  </w:abstractNum>
  <w:abstractNum w:abstractNumId="2">
    <w:nsid w:val="193A07BE"/>
    <w:multiLevelType w:val="hybridMultilevel"/>
    <w:tmpl w:val="0C16050E"/>
    <w:lvl w:ilvl="0" w:tplc="FB047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D404EF9"/>
    <w:multiLevelType w:val="multilevel"/>
    <w:tmpl w:val="38407C2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60"/>
        </w:tabs>
        <w:ind w:left="2160" w:hanging="720"/>
      </w:pPr>
      <w:rPr>
        <w:rFonts w:cs="Times New Roman" w:hint="default"/>
        <w:b/>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4">
    <w:nsid w:val="30A850C8"/>
    <w:multiLevelType w:val="hybridMultilevel"/>
    <w:tmpl w:val="BDB8DF54"/>
    <w:lvl w:ilvl="0" w:tplc="3CC2631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97C0EDB"/>
    <w:multiLevelType w:val="hybridMultilevel"/>
    <w:tmpl w:val="0C16050E"/>
    <w:lvl w:ilvl="0" w:tplc="FB047D2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498D7CEF"/>
    <w:multiLevelType w:val="hybridMultilevel"/>
    <w:tmpl w:val="77A08F14"/>
    <w:lvl w:ilvl="0" w:tplc="CEAE8FE2">
      <w:start w:val="2"/>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7">
    <w:nsid w:val="5E762849"/>
    <w:multiLevelType w:val="hybridMultilevel"/>
    <w:tmpl w:val="58C87E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BBF"/>
    <w:rsid w:val="00000B36"/>
    <w:rsid w:val="000010CA"/>
    <w:rsid w:val="000017B3"/>
    <w:rsid w:val="00001B7E"/>
    <w:rsid w:val="00001C3D"/>
    <w:rsid w:val="00002709"/>
    <w:rsid w:val="00003871"/>
    <w:rsid w:val="00004A74"/>
    <w:rsid w:val="00005F2C"/>
    <w:rsid w:val="00006917"/>
    <w:rsid w:val="00006E5A"/>
    <w:rsid w:val="00007636"/>
    <w:rsid w:val="00011B1F"/>
    <w:rsid w:val="00012B4E"/>
    <w:rsid w:val="00012B5D"/>
    <w:rsid w:val="00012E37"/>
    <w:rsid w:val="00013F1F"/>
    <w:rsid w:val="00013FC9"/>
    <w:rsid w:val="0001404B"/>
    <w:rsid w:val="00014194"/>
    <w:rsid w:val="000154D3"/>
    <w:rsid w:val="00015777"/>
    <w:rsid w:val="00015A87"/>
    <w:rsid w:val="00015B2D"/>
    <w:rsid w:val="00015CFE"/>
    <w:rsid w:val="00020C48"/>
    <w:rsid w:val="00020F5D"/>
    <w:rsid w:val="000228D2"/>
    <w:rsid w:val="000229A9"/>
    <w:rsid w:val="00022CF2"/>
    <w:rsid w:val="000239A9"/>
    <w:rsid w:val="00024512"/>
    <w:rsid w:val="000246C3"/>
    <w:rsid w:val="00024F5D"/>
    <w:rsid w:val="0002537D"/>
    <w:rsid w:val="0002592D"/>
    <w:rsid w:val="00025A00"/>
    <w:rsid w:val="000269F9"/>
    <w:rsid w:val="00026D67"/>
    <w:rsid w:val="00027F74"/>
    <w:rsid w:val="000319D3"/>
    <w:rsid w:val="00031A00"/>
    <w:rsid w:val="00031A5F"/>
    <w:rsid w:val="00032798"/>
    <w:rsid w:val="00032C78"/>
    <w:rsid w:val="00032E2D"/>
    <w:rsid w:val="000341DB"/>
    <w:rsid w:val="000347A6"/>
    <w:rsid w:val="00034996"/>
    <w:rsid w:val="00034B7D"/>
    <w:rsid w:val="000361FC"/>
    <w:rsid w:val="00036355"/>
    <w:rsid w:val="00036371"/>
    <w:rsid w:val="0003666B"/>
    <w:rsid w:val="00036B55"/>
    <w:rsid w:val="000371B2"/>
    <w:rsid w:val="0004020A"/>
    <w:rsid w:val="00040585"/>
    <w:rsid w:val="00040802"/>
    <w:rsid w:val="000409D6"/>
    <w:rsid w:val="00040BB8"/>
    <w:rsid w:val="00040E2F"/>
    <w:rsid w:val="000425DC"/>
    <w:rsid w:val="0004262C"/>
    <w:rsid w:val="00042D52"/>
    <w:rsid w:val="00042FF6"/>
    <w:rsid w:val="000434F7"/>
    <w:rsid w:val="00044092"/>
    <w:rsid w:val="00044661"/>
    <w:rsid w:val="00044B42"/>
    <w:rsid w:val="00046126"/>
    <w:rsid w:val="00046590"/>
    <w:rsid w:val="0004751D"/>
    <w:rsid w:val="00047DC8"/>
    <w:rsid w:val="0005011B"/>
    <w:rsid w:val="00050A5B"/>
    <w:rsid w:val="00050F0F"/>
    <w:rsid w:val="00051A3F"/>
    <w:rsid w:val="0005229F"/>
    <w:rsid w:val="00053131"/>
    <w:rsid w:val="00054A78"/>
    <w:rsid w:val="000559FD"/>
    <w:rsid w:val="00055A64"/>
    <w:rsid w:val="00055C52"/>
    <w:rsid w:val="00056C87"/>
    <w:rsid w:val="000570EA"/>
    <w:rsid w:val="00057B41"/>
    <w:rsid w:val="0006129C"/>
    <w:rsid w:val="000617B2"/>
    <w:rsid w:val="00062790"/>
    <w:rsid w:val="00062805"/>
    <w:rsid w:val="000628D3"/>
    <w:rsid w:val="00063290"/>
    <w:rsid w:val="00063356"/>
    <w:rsid w:val="00063400"/>
    <w:rsid w:val="000647E1"/>
    <w:rsid w:val="00065CD1"/>
    <w:rsid w:val="00066183"/>
    <w:rsid w:val="0006650E"/>
    <w:rsid w:val="00066B80"/>
    <w:rsid w:val="000673DA"/>
    <w:rsid w:val="00071B30"/>
    <w:rsid w:val="00071DE7"/>
    <w:rsid w:val="0007218C"/>
    <w:rsid w:val="000723BF"/>
    <w:rsid w:val="00073747"/>
    <w:rsid w:val="00073B21"/>
    <w:rsid w:val="0007588E"/>
    <w:rsid w:val="00075AE4"/>
    <w:rsid w:val="00077073"/>
    <w:rsid w:val="00077569"/>
    <w:rsid w:val="000801A8"/>
    <w:rsid w:val="00081486"/>
    <w:rsid w:val="000818E2"/>
    <w:rsid w:val="00083201"/>
    <w:rsid w:val="00083A1E"/>
    <w:rsid w:val="000840C8"/>
    <w:rsid w:val="00084E7B"/>
    <w:rsid w:val="000850CE"/>
    <w:rsid w:val="00085855"/>
    <w:rsid w:val="00086120"/>
    <w:rsid w:val="000863E1"/>
    <w:rsid w:val="000876FF"/>
    <w:rsid w:val="00087A2E"/>
    <w:rsid w:val="00090645"/>
    <w:rsid w:val="00090B50"/>
    <w:rsid w:val="00091DE0"/>
    <w:rsid w:val="000947F0"/>
    <w:rsid w:val="00094960"/>
    <w:rsid w:val="00095250"/>
    <w:rsid w:val="00095631"/>
    <w:rsid w:val="00095DBD"/>
    <w:rsid w:val="00096005"/>
    <w:rsid w:val="00096E2A"/>
    <w:rsid w:val="00096FCC"/>
    <w:rsid w:val="000970D5"/>
    <w:rsid w:val="000973BB"/>
    <w:rsid w:val="000A0A55"/>
    <w:rsid w:val="000A1327"/>
    <w:rsid w:val="000A18C1"/>
    <w:rsid w:val="000A1A58"/>
    <w:rsid w:val="000A1C1E"/>
    <w:rsid w:val="000A1ED8"/>
    <w:rsid w:val="000A2237"/>
    <w:rsid w:val="000A2EB2"/>
    <w:rsid w:val="000A318D"/>
    <w:rsid w:val="000A3C0E"/>
    <w:rsid w:val="000A3DD4"/>
    <w:rsid w:val="000A56CF"/>
    <w:rsid w:val="000A584B"/>
    <w:rsid w:val="000A5ADF"/>
    <w:rsid w:val="000A5C98"/>
    <w:rsid w:val="000A5F12"/>
    <w:rsid w:val="000A6AED"/>
    <w:rsid w:val="000A6E01"/>
    <w:rsid w:val="000B027D"/>
    <w:rsid w:val="000B0C9D"/>
    <w:rsid w:val="000B0F6B"/>
    <w:rsid w:val="000B1045"/>
    <w:rsid w:val="000B137C"/>
    <w:rsid w:val="000B1FC8"/>
    <w:rsid w:val="000B2473"/>
    <w:rsid w:val="000B27D1"/>
    <w:rsid w:val="000B27EF"/>
    <w:rsid w:val="000B4762"/>
    <w:rsid w:val="000B6ADF"/>
    <w:rsid w:val="000B6CD4"/>
    <w:rsid w:val="000B72CD"/>
    <w:rsid w:val="000B7388"/>
    <w:rsid w:val="000C0837"/>
    <w:rsid w:val="000C1D85"/>
    <w:rsid w:val="000C277F"/>
    <w:rsid w:val="000C333C"/>
    <w:rsid w:val="000C345F"/>
    <w:rsid w:val="000C47FC"/>
    <w:rsid w:val="000C4840"/>
    <w:rsid w:val="000C5893"/>
    <w:rsid w:val="000C58E7"/>
    <w:rsid w:val="000C5E8A"/>
    <w:rsid w:val="000C7DB2"/>
    <w:rsid w:val="000C7EF1"/>
    <w:rsid w:val="000D04B9"/>
    <w:rsid w:val="000D0D69"/>
    <w:rsid w:val="000D2038"/>
    <w:rsid w:val="000D23CD"/>
    <w:rsid w:val="000D2739"/>
    <w:rsid w:val="000D299B"/>
    <w:rsid w:val="000D35E4"/>
    <w:rsid w:val="000D37D1"/>
    <w:rsid w:val="000D42E2"/>
    <w:rsid w:val="000D489B"/>
    <w:rsid w:val="000D4C83"/>
    <w:rsid w:val="000D6698"/>
    <w:rsid w:val="000D6A0A"/>
    <w:rsid w:val="000D70B8"/>
    <w:rsid w:val="000D73A9"/>
    <w:rsid w:val="000D74D8"/>
    <w:rsid w:val="000D7597"/>
    <w:rsid w:val="000D7E2B"/>
    <w:rsid w:val="000E34DC"/>
    <w:rsid w:val="000E35EA"/>
    <w:rsid w:val="000E3669"/>
    <w:rsid w:val="000E43C1"/>
    <w:rsid w:val="000E5282"/>
    <w:rsid w:val="000E5304"/>
    <w:rsid w:val="000E55D0"/>
    <w:rsid w:val="000E57CC"/>
    <w:rsid w:val="000E6334"/>
    <w:rsid w:val="000E74BE"/>
    <w:rsid w:val="000F0728"/>
    <w:rsid w:val="000F074A"/>
    <w:rsid w:val="000F0B69"/>
    <w:rsid w:val="000F1C9F"/>
    <w:rsid w:val="000F208A"/>
    <w:rsid w:val="000F217C"/>
    <w:rsid w:val="000F27B4"/>
    <w:rsid w:val="000F28D1"/>
    <w:rsid w:val="000F37AA"/>
    <w:rsid w:val="000F456C"/>
    <w:rsid w:val="000F46C1"/>
    <w:rsid w:val="000F4891"/>
    <w:rsid w:val="000F51CB"/>
    <w:rsid w:val="000F5806"/>
    <w:rsid w:val="000F58B0"/>
    <w:rsid w:val="000F5CB8"/>
    <w:rsid w:val="000F6C19"/>
    <w:rsid w:val="000F743F"/>
    <w:rsid w:val="000F780B"/>
    <w:rsid w:val="000F7CCC"/>
    <w:rsid w:val="0010126C"/>
    <w:rsid w:val="00101BB7"/>
    <w:rsid w:val="00101DE5"/>
    <w:rsid w:val="00102B09"/>
    <w:rsid w:val="00102DF7"/>
    <w:rsid w:val="0010311B"/>
    <w:rsid w:val="00103914"/>
    <w:rsid w:val="00103CEA"/>
    <w:rsid w:val="0010491D"/>
    <w:rsid w:val="00104CDD"/>
    <w:rsid w:val="001054C5"/>
    <w:rsid w:val="001057F9"/>
    <w:rsid w:val="001058E4"/>
    <w:rsid w:val="00106470"/>
    <w:rsid w:val="001072EF"/>
    <w:rsid w:val="00107816"/>
    <w:rsid w:val="00107A40"/>
    <w:rsid w:val="0011061E"/>
    <w:rsid w:val="00112645"/>
    <w:rsid w:val="00112D59"/>
    <w:rsid w:val="001138CD"/>
    <w:rsid w:val="00113D86"/>
    <w:rsid w:val="00114583"/>
    <w:rsid w:val="00114AE5"/>
    <w:rsid w:val="00114BC9"/>
    <w:rsid w:val="0011611F"/>
    <w:rsid w:val="00116AB8"/>
    <w:rsid w:val="0011744F"/>
    <w:rsid w:val="0011768D"/>
    <w:rsid w:val="001202D0"/>
    <w:rsid w:val="00121A5B"/>
    <w:rsid w:val="00121D5E"/>
    <w:rsid w:val="001222CC"/>
    <w:rsid w:val="00122974"/>
    <w:rsid w:val="00123CA4"/>
    <w:rsid w:val="0012419A"/>
    <w:rsid w:val="00124E3E"/>
    <w:rsid w:val="00125417"/>
    <w:rsid w:val="00126340"/>
    <w:rsid w:val="00127E96"/>
    <w:rsid w:val="001303F8"/>
    <w:rsid w:val="001304E8"/>
    <w:rsid w:val="001308CD"/>
    <w:rsid w:val="00131351"/>
    <w:rsid w:val="001313B9"/>
    <w:rsid w:val="00132747"/>
    <w:rsid w:val="0013307E"/>
    <w:rsid w:val="00134FD2"/>
    <w:rsid w:val="00136681"/>
    <w:rsid w:val="001366B1"/>
    <w:rsid w:val="00136C0F"/>
    <w:rsid w:val="00136E9C"/>
    <w:rsid w:val="00142234"/>
    <w:rsid w:val="00142269"/>
    <w:rsid w:val="0014303C"/>
    <w:rsid w:val="00143A2C"/>
    <w:rsid w:val="00144439"/>
    <w:rsid w:val="001446B9"/>
    <w:rsid w:val="001453D6"/>
    <w:rsid w:val="00145B63"/>
    <w:rsid w:val="00146103"/>
    <w:rsid w:val="001461C5"/>
    <w:rsid w:val="00146461"/>
    <w:rsid w:val="001465C8"/>
    <w:rsid w:val="00150516"/>
    <w:rsid w:val="001514CD"/>
    <w:rsid w:val="0015166D"/>
    <w:rsid w:val="001518BC"/>
    <w:rsid w:val="00153060"/>
    <w:rsid w:val="001533D1"/>
    <w:rsid w:val="00153BB8"/>
    <w:rsid w:val="001540AA"/>
    <w:rsid w:val="00154323"/>
    <w:rsid w:val="00154D97"/>
    <w:rsid w:val="001552BB"/>
    <w:rsid w:val="00155FC5"/>
    <w:rsid w:val="001561EE"/>
    <w:rsid w:val="00157193"/>
    <w:rsid w:val="001572A7"/>
    <w:rsid w:val="00157713"/>
    <w:rsid w:val="0016230F"/>
    <w:rsid w:val="001644AF"/>
    <w:rsid w:val="00164AB1"/>
    <w:rsid w:val="00164E50"/>
    <w:rsid w:val="0016581C"/>
    <w:rsid w:val="00166067"/>
    <w:rsid w:val="001667FA"/>
    <w:rsid w:val="00167261"/>
    <w:rsid w:val="00167DB5"/>
    <w:rsid w:val="00170499"/>
    <w:rsid w:val="00170ABD"/>
    <w:rsid w:val="00171D46"/>
    <w:rsid w:val="0017282A"/>
    <w:rsid w:val="00173F61"/>
    <w:rsid w:val="00174601"/>
    <w:rsid w:val="0017502E"/>
    <w:rsid w:val="0017589E"/>
    <w:rsid w:val="00176617"/>
    <w:rsid w:val="00177BFB"/>
    <w:rsid w:val="00180348"/>
    <w:rsid w:val="00180830"/>
    <w:rsid w:val="001818DA"/>
    <w:rsid w:val="0018403A"/>
    <w:rsid w:val="00184138"/>
    <w:rsid w:val="00185BE6"/>
    <w:rsid w:val="00185DF0"/>
    <w:rsid w:val="00186234"/>
    <w:rsid w:val="00187521"/>
    <w:rsid w:val="001908AD"/>
    <w:rsid w:val="001910DE"/>
    <w:rsid w:val="00192EB6"/>
    <w:rsid w:val="00193CD1"/>
    <w:rsid w:val="00194BDB"/>
    <w:rsid w:val="00195D93"/>
    <w:rsid w:val="0019640A"/>
    <w:rsid w:val="00196491"/>
    <w:rsid w:val="001965A9"/>
    <w:rsid w:val="001A0050"/>
    <w:rsid w:val="001A01D3"/>
    <w:rsid w:val="001A0B2C"/>
    <w:rsid w:val="001A1327"/>
    <w:rsid w:val="001A145D"/>
    <w:rsid w:val="001A1D26"/>
    <w:rsid w:val="001A1E66"/>
    <w:rsid w:val="001A1F8C"/>
    <w:rsid w:val="001A3280"/>
    <w:rsid w:val="001A36D8"/>
    <w:rsid w:val="001A390B"/>
    <w:rsid w:val="001A3AB0"/>
    <w:rsid w:val="001A3C1C"/>
    <w:rsid w:val="001A4915"/>
    <w:rsid w:val="001A4970"/>
    <w:rsid w:val="001A49F3"/>
    <w:rsid w:val="001B07B0"/>
    <w:rsid w:val="001B0F91"/>
    <w:rsid w:val="001B1194"/>
    <w:rsid w:val="001B1270"/>
    <w:rsid w:val="001B150F"/>
    <w:rsid w:val="001B218B"/>
    <w:rsid w:val="001B25EE"/>
    <w:rsid w:val="001B27E4"/>
    <w:rsid w:val="001B2A4A"/>
    <w:rsid w:val="001B2C23"/>
    <w:rsid w:val="001B2C59"/>
    <w:rsid w:val="001B2CAA"/>
    <w:rsid w:val="001B4313"/>
    <w:rsid w:val="001B45B6"/>
    <w:rsid w:val="001B49F2"/>
    <w:rsid w:val="001B4B22"/>
    <w:rsid w:val="001B50F6"/>
    <w:rsid w:val="001B62BF"/>
    <w:rsid w:val="001B7281"/>
    <w:rsid w:val="001B74E0"/>
    <w:rsid w:val="001B75A8"/>
    <w:rsid w:val="001C04FD"/>
    <w:rsid w:val="001C1018"/>
    <w:rsid w:val="001C1C84"/>
    <w:rsid w:val="001C2ADF"/>
    <w:rsid w:val="001C31DF"/>
    <w:rsid w:val="001C354A"/>
    <w:rsid w:val="001C5DD4"/>
    <w:rsid w:val="001C6BB1"/>
    <w:rsid w:val="001C7C9A"/>
    <w:rsid w:val="001C7F8F"/>
    <w:rsid w:val="001D028C"/>
    <w:rsid w:val="001D0AE9"/>
    <w:rsid w:val="001D10B2"/>
    <w:rsid w:val="001D11B8"/>
    <w:rsid w:val="001D25E9"/>
    <w:rsid w:val="001D37FD"/>
    <w:rsid w:val="001D4446"/>
    <w:rsid w:val="001D49B4"/>
    <w:rsid w:val="001D605F"/>
    <w:rsid w:val="001D63CC"/>
    <w:rsid w:val="001D654C"/>
    <w:rsid w:val="001D69BC"/>
    <w:rsid w:val="001D6E6C"/>
    <w:rsid w:val="001D7162"/>
    <w:rsid w:val="001D761B"/>
    <w:rsid w:val="001D7DA8"/>
    <w:rsid w:val="001E03EC"/>
    <w:rsid w:val="001E05EE"/>
    <w:rsid w:val="001E0A9C"/>
    <w:rsid w:val="001E19CA"/>
    <w:rsid w:val="001E2535"/>
    <w:rsid w:val="001E3283"/>
    <w:rsid w:val="001E34C2"/>
    <w:rsid w:val="001E49E1"/>
    <w:rsid w:val="001E66FF"/>
    <w:rsid w:val="001E77EA"/>
    <w:rsid w:val="001E7F40"/>
    <w:rsid w:val="001F0567"/>
    <w:rsid w:val="001F08F2"/>
    <w:rsid w:val="001F11E9"/>
    <w:rsid w:val="001F155B"/>
    <w:rsid w:val="001F2C2F"/>
    <w:rsid w:val="001F784D"/>
    <w:rsid w:val="002001FD"/>
    <w:rsid w:val="00200DE9"/>
    <w:rsid w:val="00201C84"/>
    <w:rsid w:val="00201E1F"/>
    <w:rsid w:val="00202542"/>
    <w:rsid w:val="0020270B"/>
    <w:rsid w:val="00202DFC"/>
    <w:rsid w:val="0020321D"/>
    <w:rsid w:val="002047F1"/>
    <w:rsid w:val="00205678"/>
    <w:rsid w:val="00205E26"/>
    <w:rsid w:val="00206FB7"/>
    <w:rsid w:val="00207B56"/>
    <w:rsid w:val="00207C0E"/>
    <w:rsid w:val="00210D00"/>
    <w:rsid w:val="00210DF1"/>
    <w:rsid w:val="002127D3"/>
    <w:rsid w:val="00212BAE"/>
    <w:rsid w:val="00213BAE"/>
    <w:rsid w:val="002144AC"/>
    <w:rsid w:val="002144E3"/>
    <w:rsid w:val="00215336"/>
    <w:rsid w:val="00216487"/>
    <w:rsid w:val="00216D20"/>
    <w:rsid w:val="00217844"/>
    <w:rsid w:val="002179F2"/>
    <w:rsid w:val="00220035"/>
    <w:rsid w:val="00220753"/>
    <w:rsid w:val="0022083D"/>
    <w:rsid w:val="00220E20"/>
    <w:rsid w:val="00221174"/>
    <w:rsid w:val="00221407"/>
    <w:rsid w:val="002230E0"/>
    <w:rsid w:val="00223813"/>
    <w:rsid w:val="0022781C"/>
    <w:rsid w:val="002307CA"/>
    <w:rsid w:val="002308CE"/>
    <w:rsid w:val="00231460"/>
    <w:rsid w:val="00231512"/>
    <w:rsid w:val="00231FBC"/>
    <w:rsid w:val="0023437F"/>
    <w:rsid w:val="00234619"/>
    <w:rsid w:val="00235130"/>
    <w:rsid w:val="00235A99"/>
    <w:rsid w:val="00236119"/>
    <w:rsid w:val="0023614F"/>
    <w:rsid w:val="00237818"/>
    <w:rsid w:val="00237A9A"/>
    <w:rsid w:val="00237FCE"/>
    <w:rsid w:val="0024011B"/>
    <w:rsid w:val="00240448"/>
    <w:rsid w:val="00240F89"/>
    <w:rsid w:val="0024175C"/>
    <w:rsid w:val="00241C0A"/>
    <w:rsid w:val="002439B5"/>
    <w:rsid w:val="00244AEF"/>
    <w:rsid w:val="00245E9C"/>
    <w:rsid w:val="00246893"/>
    <w:rsid w:val="0024690F"/>
    <w:rsid w:val="00247091"/>
    <w:rsid w:val="002515A8"/>
    <w:rsid w:val="00252674"/>
    <w:rsid w:val="00252921"/>
    <w:rsid w:val="00252A74"/>
    <w:rsid w:val="00253431"/>
    <w:rsid w:val="00254223"/>
    <w:rsid w:val="00256AC3"/>
    <w:rsid w:val="00256F87"/>
    <w:rsid w:val="00257047"/>
    <w:rsid w:val="0025712F"/>
    <w:rsid w:val="0025744D"/>
    <w:rsid w:val="0025783A"/>
    <w:rsid w:val="00257E18"/>
    <w:rsid w:val="00261420"/>
    <w:rsid w:val="00261469"/>
    <w:rsid w:val="002616A4"/>
    <w:rsid w:val="00261762"/>
    <w:rsid w:val="00261C75"/>
    <w:rsid w:val="00261E59"/>
    <w:rsid w:val="002622B4"/>
    <w:rsid w:val="00263457"/>
    <w:rsid w:val="00264558"/>
    <w:rsid w:val="00265065"/>
    <w:rsid w:val="00265BBF"/>
    <w:rsid w:val="00265C5A"/>
    <w:rsid w:val="00265DD8"/>
    <w:rsid w:val="00266E9B"/>
    <w:rsid w:val="0026759C"/>
    <w:rsid w:val="002678CB"/>
    <w:rsid w:val="00267B99"/>
    <w:rsid w:val="00270392"/>
    <w:rsid w:val="0027057F"/>
    <w:rsid w:val="0027169D"/>
    <w:rsid w:val="00271B1C"/>
    <w:rsid w:val="00272EA5"/>
    <w:rsid w:val="00273200"/>
    <w:rsid w:val="00273EC6"/>
    <w:rsid w:val="00274175"/>
    <w:rsid w:val="00275E50"/>
    <w:rsid w:val="002769F7"/>
    <w:rsid w:val="00276EDB"/>
    <w:rsid w:val="00280712"/>
    <w:rsid w:val="00280C11"/>
    <w:rsid w:val="00280D44"/>
    <w:rsid w:val="002819AF"/>
    <w:rsid w:val="00281E08"/>
    <w:rsid w:val="002821D8"/>
    <w:rsid w:val="00283044"/>
    <w:rsid w:val="002830DA"/>
    <w:rsid w:val="0028399B"/>
    <w:rsid w:val="0028454D"/>
    <w:rsid w:val="0028588A"/>
    <w:rsid w:val="00286F90"/>
    <w:rsid w:val="00287420"/>
    <w:rsid w:val="0029089B"/>
    <w:rsid w:val="00290BE7"/>
    <w:rsid w:val="0029117E"/>
    <w:rsid w:val="00291393"/>
    <w:rsid w:val="0029167C"/>
    <w:rsid w:val="00291F14"/>
    <w:rsid w:val="0029300C"/>
    <w:rsid w:val="00293322"/>
    <w:rsid w:val="00293333"/>
    <w:rsid w:val="00293EE6"/>
    <w:rsid w:val="00293FC6"/>
    <w:rsid w:val="002940F1"/>
    <w:rsid w:val="00294462"/>
    <w:rsid w:val="002946F4"/>
    <w:rsid w:val="00294B1F"/>
    <w:rsid w:val="00294C8A"/>
    <w:rsid w:val="00294CB7"/>
    <w:rsid w:val="002950CF"/>
    <w:rsid w:val="002953CB"/>
    <w:rsid w:val="00295F4C"/>
    <w:rsid w:val="002978DE"/>
    <w:rsid w:val="00297DA7"/>
    <w:rsid w:val="002A0688"/>
    <w:rsid w:val="002A1D0A"/>
    <w:rsid w:val="002A222D"/>
    <w:rsid w:val="002A24E4"/>
    <w:rsid w:val="002A354D"/>
    <w:rsid w:val="002A3BBF"/>
    <w:rsid w:val="002A448C"/>
    <w:rsid w:val="002A569B"/>
    <w:rsid w:val="002A5CB6"/>
    <w:rsid w:val="002A5DC9"/>
    <w:rsid w:val="002A6D39"/>
    <w:rsid w:val="002A7CDE"/>
    <w:rsid w:val="002B06DB"/>
    <w:rsid w:val="002B0753"/>
    <w:rsid w:val="002B0ABC"/>
    <w:rsid w:val="002B11AF"/>
    <w:rsid w:val="002B13B6"/>
    <w:rsid w:val="002B1A4D"/>
    <w:rsid w:val="002B1B1E"/>
    <w:rsid w:val="002B2018"/>
    <w:rsid w:val="002B2222"/>
    <w:rsid w:val="002B261B"/>
    <w:rsid w:val="002B28C5"/>
    <w:rsid w:val="002B2D32"/>
    <w:rsid w:val="002B4A1D"/>
    <w:rsid w:val="002B4C2C"/>
    <w:rsid w:val="002B5850"/>
    <w:rsid w:val="002B5CC1"/>
    <w:rsid w:val="002B5F63"/>
    <w:rsid w:val="002B6C58"/>
    <w:rsid w:val="002B7C5C"/>
    <w:rsid w:val="002C02EB"/>
    <w:rsid w:val="002C0566"/>
    <w:rsid w:val="002C061E"/>
    <w:rsid w:val="002C0927"/>
    <w:rsid w:val="002C36DA"/>
    <w:rsid w:val="002C3D96"/>
    <w:rsid w:val="002C41A1"/>
    <w:rsid w:val="002C59A7"/>
    <w:rsid w:val="002C6695"/>
    <w:rsid w:val="002C687A"/>
    <w:rsid w:val="002C7273"/>
    <w:rsid w:val="002D0329"/>
    <w:rsid w:val="002D0422"/>
    <w:rsid w:val="002D074B"/>
    <w:rsid w:val="002D3856"/>
    <w:rsid w:val="002D3CBC"/>
    <w:rsid w:val="002D43C4"/>
    <w:rsid w:val="002D4C05"/>
    <w:rsid w:val="002D4EB1"/>
    <w:rsid w:val="002D6402"/>
    <w:rsid w:val="002D6773"/>
    <w:rsid w:val="002D6B51"/>
    <w:rsid w:val="002D7FA4"/>
    <w:rsid w:val="002E034E"/>
    <w:rsid w:val="002E04D8"/>
    <w:rsid w:val="002E0AE7"/>
    <w:rsid w:val="002E0D3E"/>
    <w:rsid w:val="002E1918"/>
    <w:rsid w:val="002E1A61"/>
    <w:rsid w:val="002E3E26"/>
    <w:rsid w:val="002E3EDB"/>
    <w:rsid w:val="002E4B57"/>
    <w:rsid w:val="002E4EDF"/>
    <w:rsid w:val="002E6C72"/>
    <w:rsid w:val="002E7029"/>
    <w:rsid w:val="002E75BD"/>
    <w:rsid w:val="002E7AAC"/>
    <w:rsid w:val="002E7EE6"/>
    <w:rsid w:val="002F045D"/>
    <w:rsid w:val="002F0C85"/>
    <w:rsid w:val="002F0F93"/>
    <w:rsid w:val="002F14AC"/>
    <w:rsid w:val="002F28EE"/>
    <w:rsid w:val="002F3440"/>
    <w:rsid w:val="002F391F"/>
    <w:rsid w:val="002F40F3"/>
    <w:rsid w:val="002F41AB"/>
    <w:rsid w:val="002F4298"/>
    <w:rsid w:val="002F4FCA"/>
    <w:rsid w:val="002F51F9"/>
    <w:rsid w:val="002F6799"/>
    <w:rsid w:val="002F6F1F"/>
    <w:rsid w:val="002F71B2"/>
    <w:rsid w:val="0030108A"/>
    <w:rsid w:val="00301613"/>
    <w:rsid w:val="00301F60"/>
    <w:rsid w:val="00303DC8"/>
    <w:rsid w:val="00304B00"/>
    <w:rsid w:val="00304D49"/>
    <w:rsid w:val="00304F1D"/>
    <w:rsid w:val="003051FF"/>
    <w:rsid w:val="003054A3"/>
    <w:rsid w:val="00306199"/>
    <w:rsid w:val="003105A4"/>
    <w:rsid w:val="00310C3A"/>
    <w:rsid w:val="0031127D"/>
    <w:rsid w:val="00311CA8"/>
    <w:rsid w:val="00311EC5"/>
    <w:rsid w:val="00312605"/>
    <w:rsid w:val="003129A2"/>
    <w:rsid w:val="0031339D"/>
    <w:rsid w:val="00316511"/>
    <w:rsid w:val="00317784"/>
    <w:rsid w:val="00317BDB"/>
    <w:rsid w:val="00321656"/>
    <w:rsid w:val="00321AAC"/>
    <w:rsid w:val="003223B9"/>
    <w:rsid w:val="00322D4F"/>
    <w:rsid w:val="003237C4"/>
    <w:rsid w:val="00324AA2"/>
    <w:rsid w:val="00325AFF"/>
    <w:rsid w:val="00325D3D"/>
    <w:rsid w:val="00325F9E"/>
    <w:rsid w:val="00326416"/>
    <w:rsid w:val="00326433"/>
    <w:rsid w:val="0032653F"/>
    <w:rsid w:val="0032681C"/>
    <w:rsid w:val="00326DBD"/>
    <w:rsid w:val="0032786C"/>
    <w:rsid w:val="00327C4B"/>
    <w:rsid w:val="003314CF"/>
    <w:rsid w:val="003317ED"/>
    <w:rsid w:val="00331875"/>
    <w:rsid w:val="00331D18"/>
    <w:rsid w:val="00332053"/>
    <w:rsid w:val="00332D75"/>
    <w:rsid w:val="003337D7"/>
    <w:rsid w:val="00335866"/>
    <w:rsid w:val="00336C55"/>
    <w:rsid w:val="00336D4D"/>
    <w:rsid w:val="0033765C"/>
    <w:rsid w:val="00337CCF"/>
    <w:rsid w:val="00340090"/>
    <w:rsid w:val="00341386"/>
    <w:rsid w:val="00341FCC"/>
    <w:rsid w:val="00342D35"/>
    <w:rsid w:val="00342D81"/>
    <w:rsid w:val="00343061"/>
    <w:rsid w:val="00344303"/>
    <w:rsid w:val="00344CF0"/>
    <w:rsid w:val="00344E99"/>
    <w:rsid w:val="00345EAB"/>
    <w:rsid w:val="00345F71"/>
    <w:rsid w:val="003460DB"/>
    <w:rsid w:val="00346311"/>
    <w:rsid w:val="003465CE"/>
    <w:rsid w:val="00346B15"/>
    <w:rsid w:val="00346D97"/>
    <w:rsid w:val="003472D0"/>
    <w:rsid w:val="003478FE"/>
    <w:rsid w:val="00350013"/>
    <w:rsid w:val="00350CAB"/>
    <w:rsid w:val="00352DC4"/>
    <w:rsid w:val="00353079"/>
    <w:rsid w:val="0035358D"/>
    <w:rsid w:val="0035368E"/>
    <w:rsid w:val="00353AB7"/>
    <w:rsid w:val="003547D0"/>
    <w:rsid w:val="00354CBF"/>
    <w:rsid w:val="00355A81"/>
    <w:rsid w:val="00356F8B"/>
    <w:rsid w:val="00357164"/>
    <w:rsid w:val="003574B8"/>
    <w:rsid w:val="0035758F"/>
    <w:rsid w:val="00360B16"/>
    <w:rsid w:val="00361523"/>
    <w:rsid w:val="00362DFF"/>
    <w:rsid w:val="00362FF0"/>
    <w:rsid w:val="003642CF"/>
    <w:rsid w:val="003645FF"/>
    <w:rsid w:val="003656F3"/>
    <w:rsid w:val="00365747"/>
    <w:rsid w:val="00365AEE"/>
    <w:rsid w:val="003679B8"/>
    <w:rsid w:val="00371841"/>
    <w:rsid w:val="00372101"/>
    <w:rsid w:val="00372686"/>
    <w:rsid w:val="00372EE8"/>
    <w:rsid w:val="0037373B"/>
    <w:rsid w:val="00373E33"/>
    <w:rsid w:val="0037428C"/>
    <w:rsid w:val="00374FAE"/>
    <w:rsid w:val="0037531E"/>
    <w:rsid w:val="003757AA"/>
    <w:rsid w:val="00375D1C"/>
    <w:rsid w:val="003774E8"/>
    <w:rsid w:val="00377AF3"/>
    <w:rsid w:val="00380A6C"/>
    <w:rsid w:val="00380B52"/>
    <w:rsid w:val="0038155A"/>
    <w:rsid w:val="00384972"/>
    <w:rsid w:val="003849E7"/>
    <w:rsid w:val="00386CC3"/>
    <w:rsid w:val="003923E6"/>
    <w:rsid w:val="0039284C"/>
    <w:rsid w:val="00392EF0"/>
    <w:rsid w:val="00393104"/>
    <w:rsid w:val="00393419"/>
    <w:rsid w:val="00393A33"/>
    <w:rsid w:val="00394DC9"/>
    <w:rsid w:val="003960C7"/>
    <w:rsid w:val="003963B7"/>
    <w:rsid w:val="0039657E"/>
    <w:rsid w:val="00397A49"/>
    <w:rsid w:val="003A0822"/>
    <w:rsid w:val="003A08DA"/>
    <w:rsid w:val="003A1BBA"/>
    <w:rsid w:val="003A322B"/>
    <w:rsid w:val="003A35B9"/>
    <w:rsid w:val="003A3890"/>
    <w:rsid w:val="003A3A00"/>
    <w:rsid w:val="003A424D"/>
    <w:rsid w:val="003A4C9B"/>
    <w:rsid w:val="003A4E9E"/>
    <w:rsid w:val="003A5BA1"/>
    <w:rsid w:val="003A729C"/>
    <w:rsid w:val="003A7CB7"/>
    <w:rsid w:val="003B09B9"/>
    <w:rsid w:val="003B1176"/>
    <w:rsid w:val="003B1BFE"/>
    <w:rsid w:val="003B208A"/>
    <w:rsid w:val="003B3423"/>
    <w:rsid w:val="003B34ED"/>
    <w:rsid w:val="003B3E09"/>
    <w:rsid w:val="003B46A8"/>
    <w:rsid w:val="003B4727"/>
    <w:rsid w:val="003B4F3B"/>
    <w:rsid w:val="003B5040"/>
    <w:rsid w:val="003B61F5"/>
    <w:rsid w:val="003B6469"/>
    <w:rsid w:val="003B70F1"/>
    <w:rsid w:val="003C04A6"/>
    <w:rsid w:val="003C056A"/>
    <w:rsid w:val="003C0652"/>
    <w:rsid w:val="003C1DFB"/>
    <w:rsid w:val="003C25FF"/>
    <w:rsid w:val="003C2EFC"/>
    <w:rsid w:val="003C363B"/>
    <w:rsid w:val="003C3EB9"/>
    <w:rsid w:val="003C472B"/>
    <w:rsid w:val="003C4795"/>
    <w:rsid w:val="003C4FF9"/>
    <w:rsid w:val="003C5948"/>
    <w:rsid w:val="003C5F07"/>
    <w:rsid w:val="003C6FF8"/>
    <w:rsid w:val="003C775F"/>
    <w:rsid w:val="003C781C"/>
    <w:rsid w:val="003C7824"/>
    <w:rsid w:val="003C7BB6"/>
    <w:rsid w:val="003C7C16"/>
    <w:rsid w:val="003D02F3"/>
    <w:rsid w:val="003D076A"/>
    <w:rsid w:val="003D0917"/>
    <w:rsid w:val="003D0FCC"/>
    <w:rsid w:val="003D110C"/>
    <w:rsid w:val="003D15ED"/>
    <w:rsid w:val="003D173D"/>
    <w:rsid w:val="003D176F"/>
    <w:rsid w:val="003D1C96"/>
    <w:rsid w:val="003D1EB8"/>
    <w:rsid w:val="003D1F49"/>
    <w:rsid w:val="003D24C4"/>
    <w:rsid w:val="003D2B23"/>
    <w:rsid w:val="003D2E6C"/>
    <w:rsid w:val="003D3395"/>
    <w:rsid w:val="003D33B5"/>
    <w:rsid w:val="003D4238"/>
    <w:rsid w:val="003D4F93"/>
    <w:rsid w:val="003D531B"/>
    <w:rsid w:val="003D6A0F"/>
    <w:rsid w:val="003D7E42"/>
    <w:rsid w:val="003E0AC7"/>
    <w:rsid w:val="003E102F"/>
    <w:rsid w:val="003E2341"/>
    <w:rsid w:val="003E2DB2"/>
    <w:rsid w:val="003E452E"/>
    <w:rsid w:val="003E48FC"/>
    <w:rsid w:val="003E5721"/>
    <w:rsid w:val="003E5FD1"/>
    <w:rsid w:val="003E6E8D"/>
    <w:rsid w:val="003E7CED"/>
    <w:rsid w:val="003F0DEA"/>
    <w:rsid w:val="003F0E70"/>
    <w:rsid w:val="003F2077"/>
    <w:rsid w:val="003F2F36"/>
    <w:rsid w:val="003F2F8C"/>
    <w:rsid w:val="003F326C"/>
    <w:rsid w:val="003F46AD"/>
    <w:rsid w:val="003F4880"/>
    <w:rsid w:val="003F5121"/>
    <w:rsid w:val="003F5BA8"/>
    <w:rsid w:val="003F71B6"/>
    <w:rsid w:val="003F72C4"/>
    <w:rsid w:val="003F745D"/>
    <w:rsid w:val="003F7ECC"/>
    <w:rsid w:val="00400377"/>
    <w:rsid w:val="00400930"/>
    <w:rsid w:val="004013F0"/>
    <w:rsid w:val="004022FE"/>
    <w:rsid w:val="00402B1B"/>
    <w:rsid w:val="00402EA4"/>
    <w:rsid w:val="00404333"/>
    <w:rsid w:val="0040472B"/>
    <w:rsid w:val="004049F1"/>
    <w:rsid w:val="004053A3"/>
    <w:rsid w:val="00406567"/>
    <w:rsid w:val="0040696D"/>
    <w:rsid w:val="00406CCF"/>
    <w:rsid w:val="00407FBF"/>
    <w:rsid w:val="0041135C"/>
    <w:rsid w:val="00412014"/>
    <w:rsid w:val="004127F1"/>
    <w:rsid w:val="00413DD9"/>
    <w:rsid w:val="00413E1E"/>
    <w:rsid w:val="00413F98"/>
    <w:rsid w:val="00413FB4"/>
    <w:rsid w:val="0041433C"/>
    <w:rsid w:val="00414B07"/>
    <w:rsid w:val="0041691B"/>
    <w:rsid w:val="00417611"/>
    <w:rsid w:val="004176CD"/>
    <w:rsid w:val="00417C45"/>
    <w:rsid w:val="0042059C"/>
    <w:rsid w:val="004220DB"/>
    <w:rsid w:val="00422226"/>
    <w:rsid w:val="0042297E"/>
    <w:rsid w:val="00422B3D"/>
    <w:rsid w:val="00422D0F"/>
    <w:rsid w:val="00422DF4"/>
    <w:rsid w:val="00422EFC"/>
    <w:rsid w:val="0042367B"/>
    <w:rsid w:val="00423932"/>
    <w:rsid w:val="004245B6"/>
    <w:rsid w:val="00427C0A"/>
    <w:rsid w:val="00427D44"/>
    <w:rsid w:val="004301F0"/>
    <w:rsid w:val="00431641"/>
    <w:rsid w:val="00432C85"/>
    <w:rsid w:val="00432F49"/>
    <w:rsid w:val="00434229"/>
    <w:rsid w:val="0043473B"/>
    <w:rsid w:val="004348CD"/>
    <w:rsid w:val="00434DFE"/>
    <w:rsid w:val="00435EDD"/>
    <w:rsid w:val="00436707"/>
    <w:rsid w:val="00436AAE"/>
    <w:rsid w:val="004374BF"/>
    <w:rsid w:val="00437B0B"/>
    <w:rsid w:val="00437F16"/>
    <w:rsid w:val="00441216"/>
    <w:rsid w:val="00441DD6"/>
    <w:rsid w:val="00442C2C"/>
    <w:rsid w:val="00442CDE"/>
    <w:rsid w:val="00442D9B"/>
    <w:rsid w:val="004437D8"/>
    <w:rsid w:val="004439C4"/>
    <w:rsid w:val="00444468"/>
    <w:rsid w:val="00444B8B"/>
    <w:rsid w:val="00444CB1"/>
    <w:rsid w:val="00444E0C"/>
    <w:rsid w:val="00444F97"/>
    <w:rsid w:val="0044501D"/>
    <w:rsid w:val="004452D4"/>
    <w:rsid w:val="004461FB"/>
    <w:rsid w:val="00446966"/>
    <w:rsid w:val="0044733C"/>
    <w:rsid w:val="00447BAC"/>
    <w:rsid w:val="00451E55"/>
    <w:rsid w:val="004526A6"/>
    <w:rsid w:val="00452BDB"/>
    <w:rsid w:val="00452ED9"/>
    <w:rsid w:val="00453EC0"/>
    <w:rsid w:val="00453F1D"/>
    <w:rsid w:val="00453F27"/>
    <w:rsid w:val="00455486"/>
    <w:rsid w:val="00455D7E"/>
    <w:rsid w:val="00456B03"/>
    <w:rsid w:val="00456D2C"/>
    <w:rsid w:val="0045794F"/>
    <w:rsid w:val="0046094E"/>
    <w:rsid w:val="004610D1"/>
    <w:rsid w:val="004616F9"/>
    <w:rsid w:val="00462144"/>
    <w:rsid w:val="00462A69"/>
    <w:rsid w:val="004632FA"/>
    <w:rsid w:val="00464689"/>
    <w:rsid w:val="0046501B"/>
    <w:rsid w:val="00465422"/>
    <w:rsid w:val="00466733"/>
    <w:rsid w:val="00467181"/>
    <w:rsid w:val="00467354"/>
    <w:rsid w:val="004677CC"/>
    <w:rsid w:val="004709EF"/>
    <w:rsid w:val="00470AEC"/>
    <w:rsid w:val="00470F1D"/>
    <w:rsid w:val="00472065"/>
    <w:rsid w:val="0047280E"/>
    <w:rsid w:val="0047306D"/>
    <w:rsid w:val="00474F1C"/>
    <w:rsid w:val="00475736"/>
    <w:rsid w:val="00475B8B"/>
    <w:rsid w:val="00477656"/>
    <w:rsid w:val="00480096"/>
    <w:rsid w:val="004806DC"/>
    <w:rsid w:val="004809CE"/>
    <w:rsid w:val="00481535"/>
    <w:rsid w:val="0048197E"/>
    <w:rsid w:val="00481DC2"/>
    <w:rsid w:val="00481F23"/>
    <w:rsid w:val="0048305A"/>
    <w:rsid w:val="00483187"/>
    <w:rsid w:val="00483737"/>
    <w:rsid w:val="0048420E"/>
    <w:rsid w:val="004848B3"/>
    <w:rsid w:val="004856DE"/>
    <w:rsid w:val="00485870"/>
    <w:rsid w:val="004865A4"/>
    <w:rsid w:val="004867EB"/>
    <w:rsid w:val="0048722B"/>
    <w:rsid w:val="00487EF1"/>
    <w:rsid w:val="00492C81"/>
    <w:rsid w:val="00493A61"/>
    <w:rsid w:val="00493AC6"/>
    <w:rsid w:val="00493CB1"/>
    <w:rsid w:val="00495101"/>
    <w:rsid w:val="00495FE5"/>
    <w:rsid w:val="004965BC"/>
    <w:rsid w:val="004A073F"/>
    <w:rsid w:val="004A0814"/>
    <w:rsid w:val="004A096F"/>
    <w:rsid w:val="004A135A"/>
    <w:rsid w:val="004A18BC"/>
    <w:rsid w:val="004A1E3E"/>
    <w:rsid w:val="004A2C07"/>
    <w:rsid w:val="004A30F0"/>
    <w:rsid w:val="004A32B8"/>
    <w:rsid w:val="004A33D7"/>
    <w:rsid w:val="004A40D4"/>
    <w:rsid w:val="004A4484"/>
    <w:rsid w:val="004A4A17"/>
    <w:rsid w:val="004A4DD5"/>
    <w:rsid w:val="004A4DDF"/>
    <w:rsid w:val="004A6A67"/>
    <w:rsid w:val="004A71CF"/>
    <w:rsid w:val="004A74EE"/>
    <w:rsid w:val="004A7732"/>
    <w:rsid w:val="004A776C"/>
    <w:rsid w:val="004B04B6"/>
    <w:rsid w:val="004B13D9"/>
    <w:rsid w:val="004B19CA"/>
    <w:rsid w:val="004B25F1"/>
    <w:rsid w:val="004B307D"/>
    <w:rsid w:val="004B4A3D"/>
    <w:rsid w:val="004B4C9F"/>
    <w:rsid w:val="004B4E48"/>
    <w:rsid w:val="004B4F12"/>
    <w:rsid w:val="004B555B"/>
    <w:rsid w:val="004B6294"/>
    <w:rsid w:val="004B6E0A"/>
    <w:rsid w:val="004B6EC4"/>
    <w:rsid w:val="004B6F83"/>
    <w:rsid w:val="004C001A"/>
    <w:rsid w:val="004C204B"/>
    <w:rsid w:val="004C2978"/>
    <w:rsid w:val="004C2E72"/>
    <w:rsid w:val="004C3365"/>
    <w:rsid w:val="004C3439"/>
    <w:rsid w:val="004C5800"/>
    <w:rsid w:val="004C67EC"/>
    <w:rsid w:val="004C68C3"/>
    <w:rsid w:val="004C6D3E"/>
    <w:rsid w:val="004C7319"/>
    <w:rsid w:val="004C7D4C"/>
    <w:rsid w:val="004D10FC"/>
    <w:rsid w:val="004D11EA"/>
    <w:rsid w:val="004D386F"/>
    <w:rsid w:val="004D3E4A"/>
    <w:rsid w:val="004D4442"/>
    <w:rsid w:val="004D4E5E"/>
    <w:rsid w:val="004D59AE"/>
    <w:rsid w:val="004D59C2"/>
    <w:rsid w:val="004D5DAD"/>
    <w:rsid w:val="004D614A"/>
    <w:rsid w:val="004D6586"/>
    <w:rsid w:val="004D7304"/>
    <w:rsid w:val="004D77EE"/>
    <w:rsid w:val="004D7C34"/>
    <w:rsid w:val="004D7E3D"/>
    <w:rsid w:val="004E1AA3"/>
    <w:rsid w:val="004E1F88"/>
    <w:rsid w:val="004E22E6"/>
    <w:rsid w:val="004E26EB"/>
    <w:rsid w:val="004E28F0"/>
    <w:rsid w:val="004E2ADE"/>
    <w:rsid w:val="004E6365"/>
    <w:rsid w:val="004E6B66"/>
    <w:rsid w:val="004E731E"/>
    <w:rsid w:val="004F0594"/>
    <w:rsid w:val="004F164C"/>
    <w:rsid w:val="004F1763"/>
    <w:rsid w:val="004F24B1"/>
    <w:rsid w:val="004F294D"/>
    <w:rsid w:val="004F2E75"/>
    <w:rsid w:val="004F32F9"/>
    <w:rsid w:val="004F3638"/>
    <w:rsid w:val="004F3F80"/>
    <w:rsid w:val="004F4570"/>
    <w:rsid w:val="004F4B16"/>
    <w:rsid w:val="004F61E5"/>
    <w:rsid w:val="004F6967"/>
    <w:rsid w:val="004F6E5F"/>
    <w:rsid w:val="004F7DA3"/>
    <w:rsid w:val="005005D3"/>
    <w:rsid w:val="00501806"/>
    <w:rsid w:val="00502AE3"/>
    <w:rsid w:val="00502EDD"/>
    <w:rsid w:val="005036C5"/>
    <w:rsid w:val="00504330"/>
    <w:rsid w:val="0050516B"/>
    <w:rsid w:val="00505341"/>
    <w:rsid w:val="00505FF3"/>
    <w:rsid w:val="00506926"/>
    <w:rsid w:val="00506D4E"/>
    <w:rsid w:val="00507087"/>
    <w:rsid w:val="00507764"/>
    <w:rsid w:val="005108D7"/>
    <w:rsid w:val="00510ECB"/>
    <w:rsid w:val="005111B1"/>
    <w:rsid w:val="00511BB5"/>
    <w:rsid w:val="0051238D"/>
    <w:rsid w:val="0051463A"/>
    <w:rsid w:val="00514D39"/>
    <w:rsid w:val="00514D99"/>
    <w:rsid w:val="00515EA0"/>
    <w:rsid w:val="005172CD"/>
    <w:rsid w:val="00520432"/>
    <w:rsid w:val="00520521"/>
    <w:rsid w:val="0052094B"/>
    <w:rsid w:val="00521607"/>
    <w:rsid w:val="005218D5"/>
    <w:rsid w:val="005229BD"/>
    <w:rsid w:val="00523C05"/>
    <w:rsid w:val="005241C0"/>
    <w:rsid w:val="005254FD"/>
    <w:rsid w:val="00525AEA"/>
    <w:rsid w:val="005267A3"/>
    <w:rsid w:val="00527562"/>
    <w:rsid w:val="00527A0E"/>
    <w:rsid w:val="005307C2"/>
    <w:rsid w:val="00531302"/>
    <w:rsid w:val="00531360"/>
    <w:rsid w:val="005314C2"/>
    <w:rsid w:val="0053214D"/>
    <w:rsid w:val="00533BA5"/>
    <w:rsid w:val="00533C93"/>
    <w:rsid w:val="00534A40"/>
    <w:rsid w:val="005355CB"/>
    <w:rsid w:val="005359E8"/>
    <w:rsid w:val="00535E17"/>
    <w:rsid w:val="005360B2"/>
    <w:rsid w:val="005367C8"/>
    <w:rsid w:val="00536E41"/>
    <w:rsid w:val="00537499"/>
    <w:rsid w:val="005377C9"/>
    <w:rsid w:val="00540B6F"/>
    <w:rsid w:val="00541498"/>
    <w:rsid w:val="005418F2"/>
    <w:rsid w:val="00542D7A"/>
    <w:rsid w:val="005432A1"/>
    <w:rsid w:val="00543793"/>
    <w:rsid w:val="00543C77"/>
    <w:rsid w:val="005448C3"/>
    <w:rsid w:val="00544C37"/>
    <w:rsid w:val="0054581B"/>
    <w:rsid w:val="00546AB0"/>
    <w:rsid w:val="00547178"/>
    <w:rsid w:val="005471CB"/>
    <w:rsid w:val="00547CB3"/>
    <w:rsid w:val="00550209"/>
    <w:rsid w:val="00550381"/>
    <w:rsid w:val="00550738"/>
    <w:rsid w:val="005508F7"/>
    <w:rsid w:val="00550EE2"/>
    <w:rsid w:val="00552B63"/>
    <w:rsid w:val="00553F17"/>
    <w:rsid w:val="00554281"/>
    <w:rsid w:val="00554865"/>
    <w:rsid w:val="00554DB2"/>
    <w:rsid w:val="00555331"/>
    <w:rsid w:val="00555CD3"/>
    <w:rsid w:val="00556A0E"/>
    <w:rsid w:val="00556BF1"/>
    <w:rsid w:val="00556CAD"/>
    <w:rsid w:val="00560AAE"/>
    <w:rsid w:val="00560F41"/>
    <w:rsid w:val="0056128F"/>
    <w:rsid w:val="0056171F"/>
    <w:rsid w:val="005619B3"/>
    <w:rsid w:val="00562A16"/>
    <w:rsid w:val="005636CD"/>
    <w:rsid w:val="00564451"/>
    <w:rsid w:val="00564D94"/>
    <w:rsid w:val="005650AE"/>
    <w:rsid w:val="005657A0"/>
    <w:rsid w:val="00565F98"/>
    <w:rsid w:val="00567072"/>
    <w:rsid w:val="00570861"/>
    <w:rsid w:val="00571039"/>
    <w:rsid w:val="005710BC"/>
    <w:rsid w:val="00571145"/>
    <w:rsid w:val="0057177F"/>
    <w:rsid w:val="00572088"/>
    <w:rsid w:val="005732B7"/>
    <w:rsid w:val="00573F49"/>
    <w:rsid w:val="00574F2C"/>
    <w:rsid w:val="00575995"/>
    <w:rsid w:val="00575FA1"/>
    <w:rsid w:val="00576278"/>
    <w:rsid w:val="00577946"/>
    <w:rsid w:val="00580136"/>
    <w:rsid w:val="005821BC"/>
    <w:rsid w:val="00582F63"/>
    <w:rsid w:val="005838D9"/>
    <w:rsid w:val="00584387"/>
    <w:rsid w:val="005845D6"/>
    <w:rsid w:val="00584B96"/>
    <w:rsid w:val="00585F84"/>
    <w:rsid w:val="00586285"/>
    <w:rsid w:val="005866C0"/>
    <w:rsid w:val="00586774"/>
    <w:rsid w:val="005867E1"/>
    <w:rsid w:val="00586C49"/>
    <w:rsid w:val="0058743C"/>
    <w:rsid w:val="005876F8"/>
    <w:rsid w:val="0058777B"/>
    <w:rsid w:val="00587E90"/>
    <w:rsid w:val="00590910"/>
    <w:rsid w:val="00591B84"/>
    <w:rsid w:val="00593BF7"/>
    <w:rsid w:val="00593DE3"/>
    <w:rsid w:val="00594009"/>
    <w:rsid w:val="00594D05"/>
    <w:rsid w:val="00595E29"/>
    <w:rsid w:val="00595FC1"/>
    <w:rsid w:val="00595FF1"/>
    <w:rsid w:val="00595FFA"/>
    <w:rsid w:val="00596676"/>
    <w:rsid w:val="00596C39"/>
    <w:rsid w:val="00597683"/>
    <w:rsid w:val="005A05EB"/>
    <w:rsid w:val="005A0953"/>
    <w:rsid w:val="005A0DA7"/>
    <w:rsid w:val="005A27C6"/>
    <w:rsid w:val="005A2887"/>
    <w:rsid w:val="005A4124"/>
    <w:rsid w:val="005A4385"/>
    <w:rsid w:val="005A7A7C"/>
    <w:rsid w:val="005A7C88"/>
    <w:rsid w:val="005A7D91"/>
    <w:rsid w:val="005A7F0F"/>
    <w:rsid w:val="005B072F"/>
    <w:rsid w:val="005B1217"/>
    <w:rsid w:val="005B1554"/>
    <w:rsid w:val="005B1783"/>
    <w:rsid w:val="005B184E"/>
    <w:rsid w:val="005B1BEC"/>
    <w:rsid w:val="005B2C01"/>
    <w:rsid w:val="005B392E"/>
    <w:rsid w:val="005B5832"/>
    <w:rsid w:val="005B5E49"/>
    <w:rsid w:val="005B5FE4"/>
    <w:rsid w:val="005B6240"/>
    <w:rsid w:val="005B6606"/>
    <w:rsid w:val="005B67AE"/>
    <w:rsid w:val="005B71F9"/>
    <w:rsid w:val="005B7611"/>
    <w:rsid w:val="005C065C"/>
    <w:rsid w:val="005C07AA"/>
    <w:rsid w:val="005C0E43"/>
    <w:rsid w:val="005C158C"/>
    <w:rsid w:val="005C2E8C"/>
    <w:rsid w:val="005C3068"/>
    <w:rsid w:val="005C31B7"/>
    <w:rsid w:val="005C45A3"/>
    <w:rsid w:val="005C4DBF"/>
    <w:rsid w:val="005C5246"/>
    <w:rsid w:val="005C5255"/>
    <w:rsid w:val="005C5B92"/>
    <w:rsid w:val="005C63B3"/>
    <w:rsid w:val="005C68C7"/>
    <w:rsid w:val="005C7C7D"/>
    <w:rsid w:val="005D0441"/>
    <w:rsid w:val="005D08D4"/>
    <w:rsid w:val="005D09C8"/>
    <w:rsid w:val="005D0AAA"/>
    <w:rsid w:val="005D1667"/>
    <w:rsid w:val="005D18D4"/>
    <w:rsid w:val="005D1A16"/>
    <w:rsid w:val="005D1ED4"/>
    <w:rsid w:val="005D249A"/>
    <w:rsid w:val="005D280E"/>
    <w:rsid w:val="005D31AA"/>
    <w:rsid w:val="005D36DD"/>
    <w:rsid w:val="005D419A"/>
    <w:rsid w:val="005D4961"/>
    <w:rsid w:val="005D4DAC"/>
    <w:rsid w:val="005D4EB7"/>
    <w:rsid w:val="005D55C1"/>
    <w:rsid w:val="005D609B"/>
    <w:rsid w:val="005D6567"/>
    <w:rsid w:val="005D6571"/>
    <w:rsid w:val="005D6870"/>
    <w:rsid w:val="005D69B0"/>
    <w:rsid w:val="005E08EA"/>
    <w:rsid w:val="005E2781"/>
    <w:rsid w:val="005E2AE1"/>
    <w:rsid w:val="005E2BA4"/>
    <w:rsid w:val="005E311F"/>
    <w:rsid w:val="005E5181"/>
    <w:rsid w:val="005E5792"/>
    <w:rsid w:val="005E6154"/>
    <w:rsid w:val="005E64C0"/>
    <w:rsid w:val="005E7601"/>
    <w:rsid w:val="005E7908"/>
    <w:rsid w:val="005E7AE5"/>
    <w:rsid w:val="005E7BCA"/>
    <w:rsid w:val="005F0B3C"/>
    <w:rsid w:val="005F1574"/>
    <w:rsid w:val="005F1DF6"/>
    <w:rsid w:val="005F1F7A"/>
    <w:rsid w:val="005F21A5"/>
    <w:rsid w:val="005F342E"/>
    <w:rsid w:val="005F4A30"/>
    <w:rsid w:val="005F5618"/>
    <w:rsid w:val="005F65A7"/>
    <w:rsid w:val="00601642"/>
    <w:rsid w:val="00601F66"/>
    <w:rsid w:val="00603627"/>
    <w:rsid w:val="00603D1C"/>
    <w:rsid w:val="0060466D"/>
    <w:rsid w:val="00605E1F"/>
    <w:rsid w:val="00607400"/>
    <w:rsid w:val="0060740C"/>
    <w:rsid w:val="006074A3"/>
    <w:rsid w:val="00607A59"/>
    <w:rsid w:val="00607D94"/>
    <w:rsid w:val="006100AC"/>
    <w:rsid w:val="00610580"/>
    <w:rsid w:val="00610A4A"/>
    <w:rsid w:val="00610CBD"/>
    <w:rsid w:val="00611658"/>
    <w:rsid w:val="006119E9"/>
    <w:rsid w:val="00611BAA"/>
    <w:rsid w:val="006132EF"/>
    <w:rsid w:val="006137F6"/>
    <w:rsid w:val="0061414B"/>
    <w:rsid w:val="006156BD"/>
    <w:rsid w:val="00616285"/>
    <w:rsid w:val="006169E6"/>
    <w:rsid w:val="00616B4B"/>
    <w:rsid w:val="00620FA6"/>
    <w:rsid w:val="00620FEB"/>
    <w:rsid w:val="006215ED"/>
    <w:rsid w:val="00621CA1"/>
    <w:rsid w:val="006221D9"/>
    <w:rsid w:val="00622338"/>
    <w:rsid w:val="00622776"/>
    <w:rsid w:val="00622778"/>
    <w:rsid w:val="006231BB"/>
    <w:rsid w:val="0062364A"/>
    <w:rsid w:val="00623653"/>
    <w:rsid w:val="00623B8E"/>
    <w:rsid w:val="00624168"/>
    <w:rsid w:val="00624943"/>
    <w:rsid w:val="006258C3"/>
    <w:rsid w:val="00625B12"/>
    <w:rsid w:val="00626E31"/>
    <w:rsid w:val="00627059"/>
    <w:rsid w:val="0062775A"/>
    <w:rsid w:val="00630D09"/>
    <w:rsid w:val="00631475"/>
    <w:rsid w:val="00632D9F"/>
    <w:rsid w:val="00633137"/>
    <w:rsid w:val="00633B1D"/>
    <w:rsid w:val="0063462E"/>
    <w:rsid w:val="006352E7"/>
    <w:rsid w:val="00636781"/>
    <w:rsid w:val="00636BE9"/>
    <w:rsid w:val="00637DAF"/>
    <w:rsid w:val="006406F3"/>
    <w:rsid w:val="00640882"/>
    <w:rsid w:val="0064128D"/>
    <w:rsid w:val="0064139B"/>
    <w:rsid w:val="0064193A"/>
    <w:rsid w:val="006438AD"/>
    <w:rsid w:val="00643A0C"/>
    <w:rsid w:val="006441BE"/>
    <w:rsid w:val="006455F5"/>
    <w:rsid w:val="00645632"/>
    <w:rsid w:val="00646784"/>
    <w:rsid w:val="00647CD6"/>
    <w:rsid w:val="0065371D"/>
    <w:rsid w:val="00653BFC"/>
    <w:rsid w:val="00653F50"/>
    <w:rsid w:val="00654428"/>
    <w:rsid w:val="00654D71"/>
    <w:rsid w:val="00654F52"/>
    <w:rsid w:val="006551DF"/>
    <w:rsid w:val="00655608"/>
    <w:rsid w:val="00655894"/>
    <w:rsid w:val="00655F5C"/>
    <w:rsid w:val="00656382"/>
    <w:rsid w:val="00657B53"/>
    <w:rsid w:val="00660384"/>
    <w:rsid w:val="0066045F"/>
    <w:rsid w:val="006606E4"/>
    <w:rsid w:val="00660A88"/>
    <w:rsid w:val="00661BF7"/>
    <w:rsid w:val="00662BED"/>
    <w:rsid w:val="0066327B"/>
    <w:rsid w:val="006633EA"/>
    <w:rsid w:val="0066345F"/>
    <w:rsid w:val="00664657"/>
    <w:rsid w:val="00665D37"/>
    <w:rsid w:val="006660FB"/>
    <w:rsid w:val="0066657F"/>
    <w:rsid w:val="00666877"/>
    <w:rsid w:val="006701A1"/>
    <w:rsid w:val="006708A4"/>
    <w:rsid w:val="00670C7C"/>
    <w:rsid w:val="006712C9"/>
    <w:rsid w:val="0067229F"/>
    <w:rsid w:val="006724B1"/>
    <w:rsid w:val="006729AF"/>
    <w:rsid w:val="00673047"/>
    <w:rsid w:val="00673961"/>
    <w:rsid w:val="006744C6"/>
    <w:rsid w:val="0067509B"/>
    <w:rsid w:val="0067635F"/>
    <w:rsid w:val="006768C9"/>
    <w:rsid w:val="00676ADA"/>
    <w:rsid w:val="00676F79"/>
    <w:rsid w:val="0067733F"/>
    <w:rsid w:val="0067790F"/>
    <w:rsid w:val="00680ABE"/>
    <w:rsid w:val="0068171F"/>
    <w:rsid w:val="00681FCA"/>
    <w:rsid w:val="00684177"/>
    <w:rsid w:val="00684FF6"/>
    <w:rsid w:val="006854F2"/>
    <w:rsid w:val="00687135"/>
    <w:rsid w:val="00687195"/>
    <w:rsid w:val="0069066E"/>
    <w:rsid w:val="006906CC"/>
    <w:rsid w:val="0069086B"/>
    <w:rsid w:val="006915FF"/>
    <w:rsid w:val="00691E5D"/>
    <w:rsid w:val="00692094"/>
    <w:rsid w:val="00692842"/>
    <w:rsid w:val="006933EE"/>
    <w:rsid w:val="006936DE"/>
    <w:rsid w:val="006938E2"/>
    <w:rsid w:val="0069463D"/>
    <w:rsid w:val="0069591B"/>
    <w:rsid w:val="00697C3F"/>
    <w:rsid w:val="006A0E46"/>
    <w:rsid w:val="006A116C"/>
    <w:rsid w:val="006A14F1"/>
    <w:rsid w:val="006A4389"/>
    <w:rsid w:val="006B08CA"/>
    <w:rsid w:val="006B111D"/>
    <w:rsid w:val="006B1635"/>
    <w:rsid w:val="006B1820"/>
    <w:rsid w:val="006B19DA"/>
    <w:rsid w:val="006B1B67"/>
    <w:rsid w:val="006B3A5C"/>
    <w:rsid w:val="006B3D6A"/>
    <w:rsid w:val="006B5F8A"/>
    <w:rsid w:val="006B722B"/>
    <w:rsid w:val="006B7566"/>
    <w:rsid w:val="006C070A"/>
    <w:rsid w:val="006C10E5"/>
    <w:rsid w:val="006C1282"/>
    <w:rsid w:val="006C19B3"/>
    <w:rsid w:val="006C1C2C"/>
    <w:rsid w:val="006C320C"/>
    <w:rsid w:val="006C3F8A"/>
    <w:rsid w:val="006C4BAF"/>
    <w:rsid w:val="006C51C0"/>
    <w:rsid w:val="006C5872"/>
    <w:rsid w:val="006C5F78"/>
    <w:rsid w:val="006C67AE"/>
    <w:rsid w:val="006C68AF"/>
    <w:rsid w:val="006D0A8F"/>
    <w:rsid w:val="006D10AA"/>
    <w:rsid w:val="006D12FE"/>
    <w:rsid w:val="006D18E2"/>
    <w:rsid w:val="006D30C4"/>
    <w:rsid w:val="006D3867"/>
    <w:rsid w:val="006D54CF"/>
    <w:rsid w:val="006D58E2"/>
    <w:rsid w:val="006D69F0"/>
    <w:rsid w:val="006D7299"/>
    <w:rsid w:val="006E19BA"/>
    <w:rsid w:val="006E1B8D"/>
    <w:rsid w:val="006E1DB5"/>
    <w:rsid w:val="006E2049"/>
    <w:rsid w:val="006E20F7"/>
    <w:rsid w:val="006E2240"/>
    <w:rsid w:val="006E227D"/>
    <w:rsid w:val="006E2C7D"/>
    <w:rsid w:val="006E2E22"/>
    <w:rsid w:val="006E30E9"/>
    <w:rsid w:val="006E3EC1"/>
    <w:rsid w:val="006E41FC"/>
    <w:rsid w:val="006E5342"/>
    <w:rsid w:val="006E5486"/>
    <w:rsid w:val="006E72A1"/>
    <w:rsid w:val="006E7A4C"/>
    <w:rsid w:val="006E7B81"/>
    <w:rsid w:val="006E7EE7"/>
    <w:rsid w:val="006F0A27"/>
    <w:rsid w:val="006F0D8B"/>
    <w:rsid w:val="006F110E"/>
    <w:rsid w:val="006F1579"/>
    <w:rsid w:val="006F1C66"/>
    <w:rsid w:val="006F1E04"/>
    <w:rsid w:val="006F208B"/>
    <w:rsid w:val="006F2F47"/>
    <w:rsid w:val="006F37B0"/>
    <w:rsid w:val="006F5ACD"/>
    <w:rsid w:val="006F61AE"/>
    <w:rsid w:val="006F6D49"/>
    <w:rsid w:val="006F7B85"/>
    <w:rsid w:val="00700720"/>
    <w:rsid w:val="00702683"/>
    <w:rsid w:val="007032E2"/>
    <w:rsid w:val="00703DDB"/>
    <w:rsid w:val="00704081"/>
    <w:rsid w:val="00706179"/>
    <w:rsid w:val="00706BF7"/>
    <w:rsid w:val="00707B44"/>
    <w:rsid w:val="00707FEB"/>
    <w:rsid w:val="00710EA3"/>
    <w:rsid w:val="00710F4A"/>
    <w:rsid w:val="007124A7"/>
    <w:rsid w:val="00713699"/>
    <w:rsid w:val="0071433D"/>
    <w:rsid w:val="00715701"/>
    <w:rsid w:val="00720040"/>
    <w:rsid w:val="00721D40"/>
    <w:rsid w:val="0072273B"/>
    <w:rsid w:val="00722B4E"/>
    <w:rsid w:val="00723662"/>
    <w:rsid w:val="00723FD2"/>
    <w:rsid w:val="00724431"/>
    <w:rsid w:val="00724883"/>
    <w:rsid w:val="00724B7D"/>
    <w:rsid w:val="00726FE8"/>
    <w:rsid w:val="0072785F"/>
    <w:rsid w:val="00727EF1"/>
    <w:rsid w:val="0073090C"/>
    <w:rsid w:val="00731180"/>
    <w:rsid w:val="007316D9"/>
    <w:rsid w:val="00731A63"/>
    <w:rsid w:val="007325C0"/>
    <w:rsid w:val="00732B3A"/>
    <w:rsid w:val="00732CF5"/>
    <w:rsid w:val="007331B4"/>
    <w:rsid w:val="0073375A"/>
    <w:rsid w:val="00733DC3"/>
    <w:rsid w:val="00734423"/>
    <w:rsid w:val="00734BB2"/>
    <w:rsid w:val="00735285"/>
    <w:rsid w:val="00735496"/>
    <w:rsid w:val="0073549C"/>
    <w:rsid w:val="0074016C"/>
    <w:rsid w:val="00740742"/>
    <w:rsid w:val="007407A5"/>
    <w:rsid w:val="0074119F"/>
    <w:rsid w:val="007420DD"/>
    <w:rsid w:val="0074260F"/>
    <w:rsid w:val="007428AD"/>
    <w:rsid w:val="00742FB2"/>
    <w:rsid w:val="00745C54"/>
    <w:rsid w:val="007462D3"/>
    <w:rsid w:val="00746F2F"/>
    <w:rsid w:val="00750A22"/>
    <w:rsid w:val="00750A67"/>
    <w:rsid w:val="00751188"/>
    <w:rsid w:val="00751466"/>
    <w:rsid w:val="00752FC7"/>
    <w:rsid w:val="0075357F"/>
    <w:rsid w:val="00753960"/>
    <w:rsid w:val="007543A2"/>
    <w:rsid w:val="00754E81"/>
    <w:rsid w:val="00756B67"/>
    <w:rsid w:val="00756D07"/>
    <w:rsid w:val="007601D7"/>
    <w:rsid w:val="007601FB"/>
    <w:rsid w:val="0076056A"/>
    <w:rsid w:val="00760D7F"/>
    <w:rsid w:val="00761A5A"/>
    <w:rsid w:val="00762351"/>
    <w:rsid w:val="00762AE7"/>
    <w:rsid w:val="00762BBB"/>
    <w:rsid w:val="00763EE1"/>
    <w:rsid w:val="007640C6"/>
    <w:rsid w:val="00764252"/>
    <w:rsid w:val="00764B10"/>
    <w:rsid w:val="00764E6A"/>
    <w:rsid w:val="0076534F"/>
    <w:rsid w:val="00765D8C"/>
    <w:rsid w:val="00766CA9"/>
    <w:rsid w:val="007671AF"/>
    <w:rsid w:val="0076756A"/>
    <w:rsid w:val="00767B96"/>
    <w:rsid w:val="00767DBE"/>
    <w:rsid w:val="0077000C"/>
    <w:rsid w:val="007706B8"/>
    <w:rsid w:val="00770915"/>
    <w:rsid w:val="00770DB7"/>
    <w:rsid w:val="00770FC2"/>
    <w:rsid w:val="007710A1"/>
    <w:rsid w:val="00771649"/>
    <w:rsid w:val="00771E60"/>
    <w:rsid w:val="00772745"/>
    <w:rsid w:val="00772AD2"/>
    <w:rsid w:val="00772FEE"/>
    <w:rsid w:val="007735D4"/>
    <w:rsid w:val="00774465"/>
    <w:rsid w:val="0077459D"/>
    <w:rsid w:val="007746A2"/>
    <w:rsid w:val="00775B71"/>
    <w:rsid w:val="00775D90"/>
    <w:rsid w:val="00775FCD"/>
    <w:rsid w:val="0077684B"/>
    <w:rsid w:val="007769DB"/>
    <w:rsid w:val="007773FC"/>
    <w:rsid w:val="00777414"/>
    <w:rsid w:val="00777DD9"/>
    <w:rsid w:val="00777E3A"/>
    <w:rsid w:val="00777EC5"/>
    <w:rsid w:val="00780002"/>
    <w:rsid w:val="00780057"/>
    <w:rsid w:val="00780401"/>
    <w:rsid w:val="00780499"/>
    <w:rsid w:val="00781579"/>
    <w:rsid w:val="00781814"/>
    <w:rsid w:val="00781B53"/>
    <w:rsid w:val="00781B61"/>
    <w:rsid w:val="00782456"/>
    <w:rsid w:val="007824D3"/>
    <w:rsid w:val="00782F80"/>
    <w:rsid w:val="00783F5C"/>
    <w:rsid w:val="0078468D"/>
    <w:rsid w:val="00786C33"/>
    <w:rsid w:val="00787097"/>
    <w:rsid w:val="007870FE"/>
    <w:rsid w:val="00787B66"/>
    <w:rsid w:val="0079141E"/>
    <w:rsid w:val="00791655"/>
    <w:rsid w:val="00792355"/>
    <w:rsid w:val="007923FF"/>
    <w:rsid w:val="0079262D"/>
    <w:rsid w:val="00793281"/>
    <w:rsid w:val="00793464"/>
    <w:rsid w:val="0079394D"/>
    <w:rsid w:val="0079422C"/>
    <w:rsid w:val="00795091"/>
    <w:rsid w:val="0079616A"/>
    <w:rsid w:val="00796AB8"/>
    <w:rsid w:val="00796EDB"/>
    <w:rsid w:val="00797334"/>
    <w:rsid w:val="00797985"/>
    <w:rsid w:val="007A061C"/>
    <w:rsid w:val="007A107E"/>
    <w:rsid w:val="007A142C"/>
    <w:rsid w:val="007A1990"/>
    <w:rsid w:val="007A1BA6"/>
    <w:rsid w:val="007A212A"/>
    <w:rsid w:val="007A2319"/>
    <w:rsid w:val="007A357C"/>
    <w:rsid w:val="007A42E7"/>
    <w:rsid w:val="007A587D"/>
    <w:rsid w:val="007A5906"/>
    <w:rsid w:val="007A6087"/>
    <w:rsid w:val="007A6C96"/>
    <w:rsid w:val="007B01A1"/>
    <w:rsid w:val="007B042F"/>
    <w:rsid w:val="007B0686"/>
    <w:rsid w:val="007B08BE"/>
    <w:rsid w:val="007B0D51"/>
    <w:rsid w:val="007B1F8B"/>
    <w:rsid w:val="007B272D"/>
    <w:rsid w:val="007B2847"/>
    <w:rsid w:val="007B2BCE"/>
    <w:rsid w:val="007B4993"/>
    <w:rsid w:val="007B54EC"/>
    <w:rsid w:val="007B55F0"/>
    <w:rsid w:val="007B6264"/>
    <w:rsid w:val="007B63E4"/>
    <w:rsid w:val="007C034B"/>
    <w:rsid w:val="007C04D0"/>
    <w:rsid w:val="007C160F"/>
    <w:rsid w:val="007C3586"/>
    <w:rsid w:val="007C35DD"/>
    <w:rsid w:val="007C3F60"/>
    <w:rsid w:val="007C4208"/>
    <w:rsid w:val="007C4332"/>
    <w:rsid w:val="007C4647"/>
    <w:rsid w:val="007C55C0"/>
    <w:rsid w:val="007C60D4"/>
    <w:rsid w:val="007C60F7"/>
    <w:rsid w:val="007C6189"/>
    <w:rsid w:val="007C6E79"/>
    <w:rsid w:val="007C736C"/>
    <w:rsid w:val="007D00B4"/>
    <w:rsid w:val="007D016A"/>
    <w:rsid w:val="007D022F"/>
    <w:rsid w:val="007D1891"/>
    <w:rsid w:val="007D18D3"/>
    <w:rsid w:val="007D1BF5"/>
    <w:rsid w:val="007D1F4D"/>
    <w:rsid w:val="007D2191"/>
    <w:rsid w:val="007D2940"/>
    <w:rsid w:val="007D40D9"/>
    <w:rsid w:val="007D5E81"/>
    <w:rsid w:val="007D7E89"/>
    <w:rsid w:val="007D7F25"/>
    <w:rsid w:val="007E0304"/>
    <w:rsid w:val="007E0C74"/>
    <w:rsid w:val="007E1281"/>
    <w:rsid w:val="007E14FE"/>
    <w:rsid w:val="007E172E"/>
    <w:rsid w:val="007E1C35"/>
    <w:rsid w:val="007E2A63"/>
    <w:rsid w:val="007E3383"/>
    <w:rsid w:val="007E67E2"/>
    <w:rsid w:val="007E6E82"/>
    <w:rsid w:val="007F1421"/>
    <w:rsid w:val="007F2A25"/>
    <w:rsid w:val="007F2CC5"/>
    <w:rsid w:val="007F2DC5"/>
    <w:rsid w:val="007F3977"/>
    <w:rsid w:val="007F3C85"/>
    <w:rsid w:val="007F4D30"/>
    <w:rsid w:val="007F4DCC"/>
    <w:rsid w:val="007F5F0F"/>
    <w:rsid w:val="007F6F6C"/>
    <w:rsid w:val="007F7967"/>
    <w:rsid w:val="007F7B6C"/>
    <w:rsid w:val="00800FD8"/>
    <w:rsid w:val="008010C9"/>
    <w:rsid w:val="008010DC"/>
    <w:rsid w:val="00801989"/>
    <w:rsid w:val="00801E5C"/>
    <w:rsid w:val="00801F97"/>
    <w:rsid w:val="0080217E"/>
    <w:rsid w:val="00802D3E"/>
    <w:rsid w:val="00803011"/>
    <w:rsid w:val="0080341E"/>
    <w:rsid w:val="00804756"/>
    <w:rsid w:val="00804E11"/>
    <w:rsid w:val="008053D0"/>
    <w:rsid w:val="00812371"/>
    <w:rsid w:val="00812D22"/>
    <w:rsid w:val="008144EF"/>
    <w:rsid w:val="00814E82"/>
    <w:rsid w:val="00815453"/>
    <w:rsid w:val="008156BA"/>
    <w:rsid w:val="00816610"/>
    <w:rsid w:val="00816FD5"/>
    <w:rsid w:val="00817952"/>
    <w:rsid w:val="008208B6"/>
    <w:rsid w:val="008211E5"/>
    <w:rsid w:val="0082284A"/>
    <w:rsid w:val="00822BB9"/>
    <w:rsid w:val="00822D30"/>
    <w:rsid w:val="00823569"/>
    <w:rsid w:val="0082363C"/>
    <w:rsid w:val="00823644"/>
    <w:rsid w:val="00823EF4"/>
    <w:rsid w:val="00824944"/>
    <w:rsid w:val="008249FA"/>
    <w:rsid w:val="00824BDF"/>
    <w:rsid w:val="008260DF"/>
    <w:rsid w:val="008264FF"/>
    <w:rsid w:val="00826C52"/>
    <w:rsid w:val="00827303"/>
    <w:rsid w:val="00827F49"/>
    <w:rsid w:val="008300DC"/>
    <w:rsid w:val="008302D6"/>
    <w:rsid w:val="0083060B"/>
    <w:rsid w:val="00830F7C"/>
    <w:rsid w:val="00831A39"/>
    <w:rsid w:val="00832008"/>
    <w:rsid w:val="008323B4"/>
    <w:rsid w:val="008335A1"/>
    <w:rsid w:val="008345E7"/>
    <w:rsid w:val="008355F3"/>
    <w:rsid w:val="008358BB"/>
    <w:rsid w:val="008361E5"/>
    <w:rsid w:val="00836BDC"/>
    <w:rsid w:val="00837D6F"/>
    <w:rsid w:val="00841AEA"/>
    <w:rsid w:val="00841E0E"/>
    <w:rsid w:val="00841E21"/>
    <w:rsid w:val="00842A7A"/>
    <w:rsid w:val="00843764"/>
    <w:rsid w:val="008455F3"/>
    <w:rsid w:val="00846A2D"/>
    <w:rsid w:val="00846D6E"/>
    <w:rsid w:val="00847B23"/>
    <w:rsid w:val="0085024A"/>
    <w:rsid w:val="00850B5E"/>
    <w:rsid w:val="00850C93"/>
    <w:rsid w:val="00850F79"/>
    <w:rsid w:val="008512B2"/>
    <w:rsid w:val="008512EC"/>
    <w:rsid w:val="008513BD"/>
    <w:rsid w:val="00851750"/>
    <w:rsid w:val="008517D9"/>
    <w:rsid w:val="00852022"/>
    <w:rsid w:val="00852CEE"/>
    <w:rsid w:val="00852D90"/>
    <w:rsid w:val="00853547"/>
    <w:rsid w:val="00853FB7"/>
    <w:rsid w:val="00854049"/>
    <w:rsid w:val="008547FE"/>
    <w:rsid w:val="008561D4"/>
    <w:rsid w:val="00856607"/>
    <w:rsid w:val="00856ADC"/>
    <w:rsid w:val="008578B0"/>
    <w:rsid w:val="00860060"/>
    <w:rsid w:val="00860474"/>
    <w:rsid w:val="00860DD9"/>
    <w:rsid w:val="0086114E"/>
    <w:rsid w:val="008617BD"/>
    <w:rsid w:val="0086304C"/>
    <w:rsid w:val="00863428"/>
    <w:rsid w:val="008639E0"/>
    <w:rsid w:val="00864CAE"/>
    <w:rsid w:val="00864EC5"/>
    <w:rsid w:val="0086595E"/>
    <w:rsid w:val="008664E4"/>
    <w:rsid w:val="00866B28"/>
    <w:rsid w:val="008673FB"/>
    <w:rsid w:val="00867695"/>
    <w:rsid w:val="008677D8"/>
    <w:rsid w:val="00867904"/>
    <w:rsid w:val="008704B9"/>
    <w:rsid w:val="00870CCE"/>
    <w:rsid w:val="008724E0"/>
    <w:rsid w:val="008727D5"/>
    <w:rsid w:val="0087367D"/>
    <w:rsid w:val="008738F3"/>
    <w:rsid w:val="00873D85"/>
    <w:rsid w:val="00874D73"/>
    <w:rsid w:val="00875062"/>
    <w:rsid w:val="00875599"/>
    <w:rsid w:val="008755CE"/>
    <w:rsid w:val="00875A97"/>
    <w:rsid w:val="00876E66"/>
    <w:rsid w:val="008776AF"/>
    <w:rsid w:val="0088010F"/>
    <w:rsid w:val="00882479"/>
    <w:rsid w:val="0088260C"/>
    <w:rsid w:val="00882D8F"/>
    <w:rsid w:val="00883843"/>
    <w:rsid w:val="00883E1F"/>
    <w:rsid w:val="00885CEA"/>
    <w:rsid w:val="00886B88"/>
    <w:rsid w:val="00886C4D"/>
    <w:rsid w:val="0088741D"/>
    <w:rsid w:val="00892A74"/>
    <w:rsid w:val="00892B4B"/>
    <w:rsid w:val="00893708"/>
    <w:rsid w:val="0089407B"/>
    <w:rsid w:val="00894B09"/>
    <w:rsid w:val="00894E8D"/>
    <w:rsid w:val="00894F62"/>
    <w:rsid w:val="0089511A"/>
    <w:rsid w:val="00896666"/>
    <w:rsid w:val="00896AB5"/>
    <w:rsid w:val="0089738F"/>
    <w:rsid w:val="008A068D"/>
    <w:rsid w:val="008A1AD6"/>
    <w:rsid w:val="008A1E93"/>
    <w:rsid w:val="008A4930"/>
    <w:rsid w:val="008A59D7"/>
    <w:rsid w:val="008A63FE"/>
    <w:rsid w:val="008A67C2"/>
    <w:rsid w:val="008A6AB3"/>
    <w:rsid w:val="008A6F11"/>
    <w:rsid w:val="008A7180"/>
    <w:rsid w:val="008A780F"/>
    <w:rsid w:val="008A7E56"/>
    <w:rsid w:val="008B15E1"/>
    <w:rsid w:val="008B2483"/>
    <w:rsid w:val="008B364A"/>
    <w:rsid w:val="008B3C6E"/>
    <w:rsid w:val="008B3CDD"/>
    <w:rsid w:val="008B3CF5"/>
    <w:rsid w:val="008B4529"/>
    <w:rsid w:val="008B6ABB"/>
    <w:rsid w:val="008B7809"/>
    <w:rsid w:val="008C05A9"/>
    <w:rsid w:val="008C0666"/>
    <w:rsid w:val="008C13A3"/>
    <w:rsid w:val="008C1681"/>
    <w:rsid w:val="008C1B8C"/>
    <w:rsid w:val="008C241C"/>
    <w:rsid w:val="008C2B5F"/>
    <w:rsid w:val="008C46B7"/>
    <w:rsid w:val="008C49AE"/>
    <w:rsid w:val="008C52D2"/>
    <w:rsid w:val="008C633D"/>
    <w:rsid w:val="008C651A"/>
    <w:rsid w:val="008C6741"/>
    <w:rsid w:val="008C76F0"/>
    <w:rsid w:val="008C7FB3"/>
    <w:rsid w:val="008D0D5A"/>
    <w:rsid w:val="008D1853"/>
    <w:rsid w:val="008D2BF5"/>
    <w:rsid w:val="008D2DB6"/>
    <w:rsid w:val="008D38EC"/>
    <w:rsid w:val="008D3AE8"/>
    <w:rsid w:val="008D3C5F"/>
    <w:rsid w:val="008D469B"/>
    <w:rsid w:val="008D5A10"/>
    <w:rsid w:val="008D62A7"/>
    <w:rsid w:val="008D6585"/>
    <w:rsid w:val="008D6761"/>
    <w:rsid w:val="008D704A"/>
    <w:rsid w:val="008D7A92"/>
    <w:rsid w:val="008D7E94"/>
    <w:rsid w:val="008E0944"/>
    <w:rsid w:val="008E0B52"/>
    <w:rsid w:val="008E1D6E"/>
    <w:rsid w:val="008E201E"/>
    <w:rsid w:val="008E37DB"/>
    <w:rsid w:val="008E3F78"/>
    <w:rsid w:val="008E410F"/>
    <w:rsid w:val="008E4957"/>
    <w:rsid w:val="008E5A9D"/>
    <w:rsid w:val="008E5FC8"/>
    <w:rsid w:val="008E6037"/>
    <w:rsid w:val="008E724B"/>
    <w:rsid w:val="008E758A"/>
    <w:rsid w:val="008E7C11"/>
    <w:rsid w:val="008F0262"/>
    <w:rsid w:val="008F08D6"/>
    <w:rsid w:val="008F0C58"/>
    <w:rsid w:val="008F126B"/>
    <w:rsid w:val="008F17D0"/>
    <w:rsid w:val="008F1941"/>
    <w:rsid w:val="008F1A29"/>
    <w:rsid w:val="008F2C3D"/>
    <w:rsid w:val="008F2DE0"/>
    <w:rsid w:val="008F3A72"/>
    <w:rsid w:val="008F5AAF"/>
    <w:rsid w:val="008F5F0B"/>
    <w:rsid w:val="008F749E"/>
    <w:rsid w:val="008F75AA"/>
    <w:rsid w:val="008F775A"/>
    <w:rsid w:val="00900060"/>
    <w:rsid w:val="009000BB"/>
    <w:rsid w:val="00901388"/>
    <w:rsid w:val="00902A29"/>
    <w:rsid w:val="009037C5"/>
    <w:rsid w:val="00903FD1"/>
    <w:rsid w:val="00904D21"/>
    <w:rsid w:val="0090598D"/>
    <w:rsid w:val="00905A46"/>
    <w:rsid w:val="00906C2B"/>
    <w:rsid w:val="00906EC1"/>
    <w:rsid w:val="009074DC"/>
    <w:rsid w:val="00907A84"/>
    <w:rsid w:val="00907A91"/>
    <w:rsid w:val="009102D1"/>
    <w:rsid w:val="00910370"/>
    <w:rsid w:val="00910902"/>
    <w:rsid w:val="009109DC"/>
    <w:rsid w:val="00910BB4"/>
    <w:rsid w:val="00913378"/>
    <w:rsid w:val="00913AAB"/>
    <w:rsid w:val="00913B18"/>
    <w:rsid w:val="00914051"/>
    <w:rsid w:val="00915CA6"/>
    <w:rsid w:val="00916678"/>
    <w:rsid w:val="00916903"/>
    <w:rsid w:val="00916978"/>
    <w:rsid w:val="0091720B"/>
    <w:rsid w:val="009172E1"/>
    <w:rsid w:val="00917E35"/>
    <w:rsid w:val="0092001C"/>
    <w:rsid w:val="009201D3"/>
    <w:rsid w:val="0092152F"/>
    <w:rsid w:val="0092355D"/>
    <w:rsid w:val="009239FC"/>
    <w:rsid w:val="00923EAF"/>
    <w:rsid w:val="009240B2"/>
    <w:rsid w:val="00924D97"/>
    <w:rsid w:val="00925173"/>
    <w:rsid w:val="009255DE"/>
    <w:rsid w:val="00925F76"/>
    <w:rsid w:val="009260AC"/>
    <w:rsid w:val="009267AF"/>
    <w:rsid w:val="00927AD4"/>
    <w:rsid w:val="0093042B"/>
    <w:rsid w:val="009307AB"/>
    <w:rsid w:val="009310FE"/>
    <w:rsid w:val="00931F72"/>
    <w:rsid w:val="00933386"/>
    <w:rsid w:val="009334AB"/>
    <w:rsid w:val="009338E9"/>
    <w:rsid w:val="00934485"/>
    <w:rsid w:val="00934B0B"/>
    <w:rsid w:val="009352ED"/>
    <w:rsid w:val="00936267"/>
    <w:rsid w:val="009362FB"/>
    <w:rsid w:val="009363A2"/>
    <w:rsid w:val="00937729"/>
    <w:rsid w:val="00937A44"/>
    <w:rsid w:val="00937E21"/>
    <w:rsid w:val="00940542"/>
    <w:rsid w:val="0094061E"/>
    <w:rsid w:val="00940D4E"/>
    <w:rsid w:val="00940EB3"/>
    <w:rsid w:val="00941E2B"/>
    <w:rsid w:val="009426A7"/>
    <w:rsid w:val="00942A01"/>
    <w:rsid w:val="009457E3"/>
    <w:rsid w:val="00945973"/>
    <w:rsid w:val="00945B6D"/>
    <w:rsid w:val="00946863"/>
    <w:rsid w:val="00946C98"/>
    <w:rsid w:val="00947196"/>
    <w:rsid w:val="00947B01"/>
    <w:rsid w:val="00947B5C"/>
    <w:rsid w:val="00951092"/>
    <w:rsid w:val="00951332"/>
    <w:rsid w:val="00951D0B"/>
    <w:rsid w:val="00952251"/>
    <w:rsid w:val="00952AF8"/>
    <w:rsid w:val="009533F0"/>
    <w:rsid w:val="00955689"/>
    <w:rsid w:val="00956EC2"/>
    <w:rsid w:val="009572C5"/>
    <w:rsid w:val="00957343"/>
    <w:rsid w:val="0095786A"/>
    <w:rsid w:val="00957E0D"/>
    <w:rsid w:val="00960E9F"/>
    <w:rsid w:val="00961345"/>
    <w:rsid w:val="0096150A"/>
    <w:rsid w:val="00961825"/>
    <w:rsid w:val="00961DE9"/>
    <w:rsid w:val="009624B5"/>
    <w:rsid w:val="00962939"/>
    <w:rsid w:val="009629EC"/>
    <w:rsid w:val="00962B72"/>
    <w:rsid w:val="00963BA2"/>
    <w:rsid w:val="00964302"/>
    <w:rsid w:val="00964A1C"/>
    <w:rsid w:val="00964D92"/>
    <w:rsid w:val="009656D3"/>
    <w:rsid w:val="00965E33"/>
    <w:rsid w:val="00966BDD"/>
    <w:rsid w:val="00967CE3"/>
    <w:rsid w:val="00970110"/>
    <w:rsid w:val="00971C4D"/>
    <w:rsid w:val="00972C2E"/>
    <w:rsid w:val="009731E1"/>
    <w:rsid w:val="00973C64"/>
    <w:rsid w:val="009758FE"/>
    <w:rsid w:val="00975D9D"/>
    <w:rsid w:val="00976620"/>
    <w:rsid w:val="00977FE1"/>
    <w:rsid w:val="00980398"/>
    <w:rsid w:val="00980B63"/>
    <w:rsid w:val="00982212"/>
    <w:rsid w:val="00982AF5"/>
    <w:rsid w:val="00982D69"/>
    <w:rsid w:val="00983086"/>
    <w:rsid w:val="009835B1"/>
    <w:rsid w:val="009836CB"/>
    <w:rsid w:val="00983AAF"/>
    <w:rsid w:val="00985CC8"/>
    <w:rsid w:val="00986086"/>
    <w:rsid w:val="009861B6"/>
    <w:rsid w:val="00986B06"/>
    <w:rsid w:val="00986F24"/>
    <w:rsid w:val="00987213"/>
    <w:rsid w:val="0098748F"/>
    <w:rsid w:val="00987645"/>
    <w:rsid w:val="00987CD4"/>
    <w:rsid w:val="00990053"/>
    <w:rsid w:val="00990090"/>
    <w:rsid w:val="00990199"/>
    <w:rsid w:val="00990B6F"/>
    <w:rsid w:val="009914DB"/>
    <w:rsid w:val="00991C65"/>
    <w:rsid w:val="00992770"/>
    <w:rsid w:val="009942A1"/>
    <w:rsid w:val="00994AE9"/>
    <w:rsid w:val="00994CBD"/>
    <w:rsid w:val="0099556C"/>
    <w:rsid w:val="009961A6"/>
    <w:rsid w:val="00996430"/>
    <w:rsid w:val="00996802"/>
    <w:rsid w:val="00996B16"/>
    <w:rsid w:val="009972C6"/>
    <w:rsid w:val="0099742A"/>
    <w:rsid w:val="00997BBF"/>
    <w:rsid w:val="009A1912"/>
    <w:rsid w:val="009A35D9"/>
    <w:rsid w:val="009A4354"/>
    <w:rsid w:val="009A4581"/>
    <w:rsid w:val="009A459F"/>
    <w:rsid w:val="009A48E2"/>
    <w:rsid w:val="009A5402"/>
    <w:rsid w:val="009A5FD2"/>
    <w:rsid w:val="009A61FC"/>
    <w:rsid w:val="009A6329"/>
    <w:rsid w:val="009A77CA"/>
    <w:rsid w:val="009A7E64"/>
    <w:rsid w:val="009B1114"/>
    <w:rsid w:val="009B1A8D"/>
    <w:rsid w:val="009B1BC4"/>
    <w:rsid w:val="009B1F83"/>
    <w:rsid w:val="009B25A7"/>
    <w:rsid w:val="009B39BA"/>
    <w:rsid w:val="009B4025"/>
    <w:rsid w:val="009B54CF"/>
    <w:rsid w:val="009B55B9"/>
    <w:rsid w:val="009B60AC"/>
    <w:rsid w:val="009C08B2"/>
    <w:rsid w:val="009C0E08"/>
    <w:rsid w:val="009C124B"/>
    <w:rsid w:val="009C154F"/>
    <w:rsid w:val="009C1F68"/>
    <w:rsid w:val="009C20F3"/>
    <w:rsid w:val="009C3AD7"/>
    <w:rsid w:val="009C4C98"/>
    <w:rsid w:val="009C5348"/>
    <w:rsid w:val="009C6920"/>
    <w:rsid w:val="009D03BC"/>
    <w:rsid w:val="009D1218"/>
    <w:rsid w:val="009D175F"/>
    <w:rsid w:val="009D1BEE"/>
    <w:rsid w:val="009D20C3"/>
    <w:rsid w:val="009D34B2"/>
    <w:rsid w:val="009D46B4"/>
    <w:rsid w:val="009D6D56"/>
    <w:rsid w:val="009D7873"/>
    <w:rsid w:val="009D788A"/>
    <w:rsid w:val="009D7A26"/>
    <w:rsid w:val="009E0409"/>
    <w:rsid w:val="009E0AF0"/>
    <w:rsid w:val="009E0C8B"/>
    <w:rsid w:val="009E2C40"/>
    <w:rsid w:val="009E2C5C"/>
    <w:rsid w:val="009E3382"/>
    <w:rsid w:val="009E341A"/>
    <w:rsid w:val="009E34ED"/>
    <w:rsid w:val="009E3CF2"/>
    <w:rsid w:val="009E4154"/>
    <w:rsid w:val="009E5501"/>
    <w:rsid w:val="009E5D93"/>
    <w:rsid w:val="009E77C2"/>
    <w:rsid w:val="009E78E6"/>
    <w:rsid w:val="009F04B6"/>
    <w:rsid w:val="009F0DDC"/>
    <w:rsid w:val="009F0EC0"/>
    <w:rsid w:val="009F185D"/>
    <w:rsid w:val="009F2EC1"/>
    <w:rsid w:val="009F3837"/>
    <w:rsid w:val="009F4DE4"/>
    <w:rsid w:val="009F4EBE"/>
    <w:rsid w:val="009F5192"/>
    <w:rsid w:val="009F5193"/>
    <w:rsid w:val="009F53F2"/>
    <w:rsid w:val="009F5646"/>
    <w:rsid w:val="009F57E1"/>
    <w:rsid w:val="009F57FA"/>
    <w:rsid w:val="009F602E"/>
    <w:rsid w:val="009F6238"/>
    <w:rsid w:val="009F66E9"/>
    <w:rsid w:val="009F6D42"/>
    <w:rsid w:val="009F7538"/>
    <w:rsid w:val="009F7C3F"/>
    <w:rsid w:val="00A0069B"/>
    <w:rsid w:val="00A01554"/>
    <w:rsid w:val="00A02582"/>
    <w:rsid w:val="00A03A25"/>
    <w:rsid w:val="00A044D7"/>
    <w:rsid w:val="00A051C6"/>
    <w:rsid w:val="00A05782"/>
    <w:rsid w:val="00A05A89"/>
    <w:rsid w:val="00A05B14"/>
    <w:rsid w:val="00A06901"/>
    <w:rsid w:val="00A071B1"/>
    <w:rsid w:val="00A102B5"/>
    <w:rsid w:val="00A11367"/>
    <w:rsid w:val="00A11548"/>
    <w:rsid w:val="00A1241E"/>
    <w:rsid w:val="00A124E4"/>
    <w:rsid w:val="00A12975"/>
    <w:rsid w:val="00A12EEF"/>
    <w:rsid w:val="00A12FA4"/>
    <w:rsid w:val="00A130EC"/>
    <w:rsid w:val="00A13417"/>
    <w:rsid w:val="00A141A9"/>
    <w:rsid w:val="00A1483F"/>
    <w:rsid w:val="00A1549C"/>
    <w:rsid w:val="00A15F36"/>
    <w:rsid w:val="00A16AB9"/>
    <w:rsid w:val="00A177D8"/>
    <w:rsid w:val="00A179A1"/>
    <w:rsid w:val="00A17C9F"/>
    <w:rsid w:val="00A17F5C"/>
    <w:rsid w:val="00A20398"/>
    <w:rsid w:val="00A204E6"/>
    <w:rsid w:val="00A20883"/>
    <w:rsid w:val="00A20BE9"/>
    <w:rsid w:val="00A2207F"/>
    <w:rsid w:val="00A22FB0"/>
    <w:rsid w:val="00A23726"/>
    <w:rsid w:val="00A2388C"/>
    <w:rsid w:val="00A239BB"/>
    <w:rsid w:val="00A2424E"/>
    <w:rsid w:val="00A24CDE"/>
    <w:rsid w:val="00A25A63"/>
    <w:rsid w:val="00A26131"/>
    <w:rsid w:val="00A26BD2"/>
    <w:rsid w:val="00A26E8F"/>
    <w:rsid w:val="00A2773F"/>
    <w:rsid w:val="00A27741"/>
    <w:rsid w:val="00A279AB"/>
    <w:rsid w:val="00A30324"/>
    <w:rsid w:val="00A31CCD"/>
    <w:rsid w:val="00A32804"/>
    <w:rsid w:val="00A32FA6"/>
    <w:rsid w:val="00A3300D"/>
    <w:rsid w:val="00A3312B"/>
    <w:rsid w:val="00A335F8"/>
    <w:rsid w:val="00A33CFC"/>
    <w:rsid w:val="00A3457A"/>
    <w:rsid w:val="00A35074"/>
    <w:rsid w:val="00A350A2"/>
    <w:rsid w:val="00A3639A"/>
    <w:rsid w:val="00A37371"/>
    <w:rsid w:val="00A37453"/>
    <w:rsid w:val="00A4133C"/>
    <w:rsid w:val="00A4188F"/>
    <w:rsid w:val="00A41AAD"/>
    <w:rsid w:val="00A420E9"/>
    <w:rsid w:val="00A42122"/>
    <w:rsid w:val="00A42467"/>
    <w:rsid w:val="00A4283E"/>
    <w:rsid w:val="00A4317E"/>
    <w:rsid w:val="00A43481"/>
    <w:rsid w:val="00A434ED"/>
    <w:rsid w:val="00A45D0B"/>
    <w:rsid w:val="00A465A1"/>
    <w:rsid w:val="00A47764"/>
    <w:rsid w:val="00A47B12"/>
    <w:rsid w:val="00A47BDE"/>
    <w:rsid w:val="00A500D7"/>
    <w:rsid w:val="00A50619"/>
    <w:rsid w:val="00A511A1"/>
    <w:rsid w:val="00A512FC"/>
    <w:rsid w:val="00A5187C"/>
    <w:rsid w:val="00A51C34"/>
    <w:rsid w:val="00A52178"/>
    <w:rsid w:val="00A52612"/>
    <w:rsid w:val="00A528FD"/>
    <w:rsid w:val="00A529AE"/>
    <w:rsid w:val="00A52B70"/>
    <w:rsid w:val="00A52B8B"/>
    <w:rsid w:val="00A52C4B"/>
    <w:rsid w:val="00A52E46"/>
    <w:rsid w:val="00A532CB"/>
    <w:rsid w:val="00A53385"/>
    <w:rsid w:val="00A54A0C"/>
    <w:rsid w:val="00A55FE5"/>
    <w:rsid w:val="00A56D70"/>
    <w:rsid w:val="00A577A1"/>
    <w:rsid w:val="00A601C0"/>
    <w:rsid w:val="00A60441"/>
    <w:rsid w:val="00A612AB"/>
    <w:rsid w:val="00A61E88"/>
    <w:rsid w:val="00A62821"/>
    <w:rsid w:val="00A62852"/>
    <w:rsid w:val="00A62CB8"/>
    <w:rsid w:val="00A62F7B"/>
    <w:rsid w:val="00A63069"/>
    <w:rsid w:val="00A64102"/>
    <w:rsid w:val="00A6434E"/>
    <w:rsid w:val="00A64F20"/>
    <w:rsid w:val="00A667EC"/>
    <w:rsid w:val="00A67DD2"/>
    <w:rsid w:val="00A7082B"/>
    <w:rsid w:val="00A719FB"/>
    <w:rsid w:val="00A72298"/>
    <w:rsid w:val="00A72B42"/>
    <w:rsid w:val="00A72B81"/>
    <w:rsid w:val="00A75932"/>
    <w:rsid w:val="00A7658C"/>
    <w:rsid w:val="00A771B2"/>
    <w:rsid w:val="00A77758"/>
    <w:rsid w:val="00A77E91"/>
    <w:rsid w:val="00A77EC8"/>
    <w:rsid w:val="00A80B0F"/>
    <w:rsid w:val="00A83F4D"/>
    <w:rsid w:val="00A84153"/>
    <w:rsid w:val="00A84C3B"/>
    <w:rsid w:val="00A85BD3"/>
    <w:rsid w:val="00A85C10"/>
    <w:rsid w:val="00A86D89"/>
    <w:rsid w:val="00A86F98"/>
    <w:rsid w:val="00A90627"/>
    <w:rsid w:val="00A909E3"/>
    <w:rsid w:val="00A90C61"/>
    <w:rsid w:val="00A914C0"/>
    <w:rsid w:val="00A9181B"/>
    <w:rsid w:val="00A91AF0"/>
    <w:rsid w:val="00A92DE3"/>
    <w:rsid w:val="00A9307F"/>
    <w:rsid w:val="00A933D8"/>
    <w:rsid w:val="00A93699"/>
    <w:rsid w:val="00A939A2"/>
    <w:rsid w:val="00A93BFE"/>
    <w:rsid w:val="00A93CD2"/>
    <w:rsid w:val="00A946D8"/>
    <w:rsid w:val="00A9472B"/>
    <w:rsid w:val="00A94E53"/>
    <w:rsid w:val="00A95499"/>
    <w:rsid w:val="00A9568C"/>
    <w:rsid w:val="00A96497"/>
    <w:rsid w:val="00A9682A"/>
    <w:rsid w:val="00A96B55"/>
    <w:rsid w:val="00A97A0B"/>
    <w:rsid w:val="00A97DC9"/>
    <w:rsid w:val="00A97F7B"/>
    <w:rsid w:val="00AA02D1"/>
    <w:rsid w:val="00AA096D"/>
    <w:rsid w:val="00AA0A7C"/>
    <w:rsid w:val="00AA0E40"/>
    <w:rsid w:val="00AA178F"/>
    <w:rsid w:val="00AA2184"/>
    <w:rsid w:val="00AA2B11"/>
    <w:rsid w:val="00AA3184"/>
    <w:rsid w:val="00AA38CE"/>
    <w:rsid w:val="00AA39C8"/>
    <w:rsid w:val="00AA4438"/>
    <w:rsid w:val="00AA4EAE"/>
    <w:rsid w:val="00AA5389"/>
    <w:rsid w:val="00AA5E01"/>
    <w:rsid w:val="00AA5EF7"/>
    <w:rsid w:val="00AA6A64"/>
    <w:rsid w:val="00AA6B20"/>
    <w:rsid w:val="00AA6FAE"/>
    <w:rsid w:val="00AA73E9"/>
    <w:rsid w:val="00AB0FC0"/>
    <w:rsid w:val="00AB109C"/>
    <w:rsid w:val="00AB2328"/>
    <w:rsid w:val="00AB2350"/>
    <w:rsid w:val="00AB330B"/>
    <w:rsid w:val="00AB5B2A"/>
    <w:rsid w:val="00AC039E"/>
    <w:rsid w:val="00AC08E8"/>
    <w:rsid w:val="00AC1CB9"/>
    <w:rsid w:val="00AC2821"/>
    <w:rsid w:val="00AC2A43"/>
    <w:rsid w:val="00AC2D87"/>
    <w:rsid w:val="00AC2F0B"/>
    <w:rsid w:val="00AC380F"/>
    <w:rsid w:val="00AC3AAF"/>
    <w:rsid w:val="00AC3E8D"/>
    <w:rsid w:val="00AC5324"/>
    <w:rsid w:val="00AC6700"/>
    <w:rsid w:val="00AC7952"/>
    <w:rsid w:val="00AC7B3F"/>
    <w:rsid w:val="00AD289D"/>
    <w:rsid w:val="00AD2B04"/>
    <w:rsid w:val="00AD4C0F"/>
    <w:rsid w:val="00AD5C49"/>
    <w:rsid w:val="00AD60F8"/>
    <w:rsid w:val="00AD6A1A"/>
    <w:rsid w:val="00AD6C71"/>
    <w:rsid w:val="00AD740E"/>
    <w:rsid w:val="00AD77A8"/>
    <w:rsid w:val="00AD7CD8"/>
    <w:rsid w:val="00AD7E63"/>
    <w:rsid w:val="00AE0BC1"/>
    <w:rsid w:val="00AE0E62"/>
    <w:rsid w:val="00AE12A3"/>
    <w:rsid w:val="00AE3AD8"/>
    <w:rsid w:val="00AE6368"/>
    <w:rsid w:val="00AE65D8"/>
    <w:rsid w:val="00AE6E92"/>
    <w:rsid w:val="00AE76B2"/>
    <w:rsid w:val="00AE7C70"/>
    <w:rsid w:val="00AE7D50"/>
    <w:rsid w:val="00AF0134"/>
    <w:rsid w:val="00AF10E3"/>
    <w:rsid w:val="00AF1D3E"/>
    <w:rsid w:val="00AF1D44"/>
    <w:rsid w:val="00AF1DBA"/>
    <w:rsid w:val="00AF1E28"/>
    <w:rsid w:val="00AF1EA3"/>
    <w:rsid w:val="00AF22C9"/>
    <w:rsid w:val="00AF304C"/>
    <w:rsid w:val="00AF323D"/>
    <w:rsid w:val="00AF35A4"/>
    <w:rsid w:val="00AF3CD7"/>
    <w:rsid w:val="00AF3D1B"/>
    <w:rsid w:val="00AF42A3"/>
    <w:rsid w:val="00AF4BA2"/>
    <w:rsid w:val="00AF4BFA"/>
    <w:rsid w:val="00AF50EE"/>
    <w:rsid w:val="00AF5DAC"/>
    <w:rsid w:val="00AF6096"/>
    <w:rsid w:val="00AF630E"/>
    <w:rsid w:val="00AF6674"/>
    <w:rsid w:val="00AF6B5F"/>
    <w:rsid w:val="00AF6EF2"/>
    <w:rsid w:val="00B00124"/>
    <w:rsid w:val="00B00258"/>
    <w:rsid w:val="00B0042B"/>
    <w:rsid w:val="00B00C48"/>
    <w:rsid w:val="00B019CE"/>
    <w:rsid w:val="00B01FEE"/>
    <w:rsid w:val="00B0247B"/>
    <w:rsid w:val="00B029AE"/>
    <w:rsid w:val="00B02B30"/>
    <w:rsid w:val="00B02EA0"/>
    <w:rsid w:val="00B0310B"/>
    <w:rsid w:val="00B03604"/>
    <w:rsid w:val="00B03D78"/>
    <w:rsid w:val="00B04030"/>
    <w:rsid w:val="00B043C6"/>
    <w:rsid w:val="00B045F2"/>
    <w:rsid w:val="00B04A09"/>
    <w:rsid w:val="00B0572C"/>
    <w:rsid w:val="00B05B33"/>
    <w:rsid w:val="00B0683C"/>
    <w:rsid w:val="00B06D81"/>
    <w:rsid w:val="00B073B4"/>
    <w:rsid w:val="00B075AE"/>
    <w:rsid w:val="00B0775E"/>
    <w:rsid w:val="00B10316"/>
    <w:rsid w:val="00B1055D"/>
    <w:rsid w:val="00B10EEE"/>
    <w:rsid w:val="00B1157E"/>
    <w:rsid w:val="00B12470"/>
    <w:rsid w:val="00B12D22"/>
    <w:rsid w:val="00B12FA9"/>
    <w:rsid w:val="00B1351C"/>
    <w:rsid w:val="00B13ECB"/>
    <w:rsid w:val="00B142DD"/>
    <w:rsid w:val="00B14B77"/>
    <w:rsid w:val="00B150FF"/>
    <w:rsid w:val="00B20B29"/>
    <w:rsid w:val="00B217B8"/>
    <w:rsid w:val="00B219BE"/>
    <w:rsid w:val="00B21A65"/>
    <w:rsid w:val="00B21FC8"/>
    <w:rsid w:val="00B220B3"/>
    <w:rsid w:val="00B233A9"/>
    <w:rsid w:val="00B2357D"/>
    <w:rsid w:val="00B23B48"/>
    <w:rsid w:val="00B251D7"/>
    <w:rsid w:val="00B25644"/>
    <w:rsid w:val="00B25F8C"/>
    <w:rsid w:val="00B261F7"/>
    <w:rsid w:val="00B262F4"/>
    <w:rsid w:val="00B26983"/>
    <w:rsid w:val="00B26B7E"/>
    <w:rsid w:val="00B26F65"/>
    <w:rsid w:val="00B278A4"/>
    <w:rsid w:val="00B27C77"/>
    <w:rsid w:val="00B30216"/>
    <w:rsid w:val="00B316A8"/>
    <w:rsid w:val="00B32167"/>
    <w:rsid w:val="00B32914"/>
    <w:rsid w:val="00B352C3"/>
    <w:rsid w:val="00B35FC1"/>
    <w:rsid w:val="00B364E2"/>
    <w:rsid w:val="00B37392"/>
    <w:rsid w:val="00B37617"/>
    <w:rsid w:val="00B3762C"/>
    <w:rsid w:val="00B40516"/>
    <w:rsid w:val="00B4190A"/>
    <w:rsid w:val="00B41DF0"/>
    <w:rsid w:val="00B44137"/>
    <w:rsid w:val="00B44850"/>
    <w:rsid w:val="00B44A12"/>
    <w:rsid w:val="00B45378"/>
    <w:rsid w:val="00B45A93"/>
    <w:rsid w:val="00B4612D"/>
    <w:rsid w:val="00B471A3"/>
    <w:rsid w:val="00B473B9"/>
    <w:rsid w:val="00B478D7"/>
    <w:rsid w:val="00B505E2"/>
    <w:rsid w:val="00B50DCE"/>
    <w:rsid w:val="00B51354"/>
    <w:rsid w:val="00B51D0C"/>
    <w:rsid w:val="00B527D4"/>
    <w:rsid w:val="00B52F35"/>
    <w:rsid w:val="00B54E3F"/>
    <w:rsid w:val="00B560A1"/>
    <w:rsid w:val="00B566D2"/>
    <w:rsid w:val="00B56A60"/>
    <w:rsid w:val="00B56C34"/>
    <w:rsid w:val="00B57548"/>
    <w:rsid w:val="00B575FF"/>
    <w:rsid w:val="00B577D9"/>
    <w:rsid w:val="00B5793B"/>
    <w:rsid w:val="00B619AE"/>
    <w:rsid w:val="00B61DB9"/>
    <w:rsid w:val="00B63267"/>
    <w:rsid w:val="00B63829"/>
    <w:rsid w:val="00B63887"/>
    <w:rsid w:val="00B6393A"/>
    <w:rsid w:val="00B639D2"/>
    <w:rsid w:val="00B63F24"/>
    <w:rsid w:val="00B64179"/>
    <w:rsid w:val="00B65CDA"/>
    <w:rsid w:val="00B66019"/>
    <w:rsid w:val="00B66885"/>
    <w:rsid w:val="00B67F75"/>
    <w:rsid w:val="00B702C1"/>
    <w:rsid w:val="00B71453"/>
    <w:rsid w:val="00B714E0"/>
    <w:rsid w:val="00B71CBF"/>
    <w:rsid w:val="00B72398"/>
    <w:rsid w:val="00B72B77"/>
    <w:rsid w:val="00B72E30"/>
    <w:rsid w:val="00B72F39"/>
    <w:rsid w:val="00B749E2"/>
    <w:rsid w:val="00B74A71"/>
    <w:rsid w:val="00B76ACB"/>
    <w:rsid w:val="00B77174"/>
    <w:rsid w:val="00B7744A"/>
    <w:rsid w:val="00B77B8E"/>
    <w:rsid w:val="00B77D2D"/>
    <w:rsid w:val="00B82366"/>
    <w:rsid w:val="00B82722"/>
    <w:rsid w:val="00B82ADB"/>
    <w:rsid w:val="00B82F90"/>
    <w:rsid w:val="00B83385"/>
    <w:rsid w:val="00B83B0D"/>
    <w:rsid w:val="00B83C35"/>
    <w:rsid w:val="00B846C1"/>
    <w:rsid w:val="00B84FD4"/>
    <w:rsid w:val="00B853E3"/>
    <w:rsid w:val="00B855EA"/>
    <w:rsid w:val="00B85C0B"/>
    <w:rsid w:val="00B8631D"/>
    <w:rsid w:val="00B86BDA"/>
    <w:rsid w:val="00B9236E"/>
    <w:rsid w:val="00B928CE"/>
    <w:rsid w:val="00B9318C"/>
    <w:rsid w:val="00B9362D"/>
    <w:rsid w:val="00B951F6"/>
    <w:rsid w:val="00B95B96"/>
    <w:rsid w:val="00B96B81"/>
    <w:rsid w:val="00B971B8"/>
    <w:rsid w:val="00B975A8"/>
    <w:rsid w:val="00B97DF1"/>
    <w:rsid w:val="00BA04BD"/>
    <w:rsid w:val="00BA0D4C"/>
    <w:rsid w:val="00BA12F9"/>
    <w:rsid w:val="00BA14B6"/>
    <w:rsid w:val="00BA2933"/>
    <w:rsid w:val="00BA29F1"/>
    <w:rsid w:val="00BA3AF4"/>
    <w:rsid w:val="00BA4583"/>
    <w:rsid w:val="00BA5686"/>
    <w:rsid w:val="00BA61B0"/>
    <w:rsid w:val="00BA620F"/>
    <w:rsid w:val="00BB004E"/>
    <w:rsid w:val="00BB0A24"/>
    <w:rsid w:val="00BB1150"/>
    <w:rsid w:val="00BB1A1F"/>
    <w:rsid w:val="00BB217B"/>
    <w:rsid w:val="00BB2A85"/>
    <w:rsid w:val="00BB3488"/>
    <w:rsid w:val="00BB4039"/>
    <w:rsid w:val="00BB41CC"/>
    <w:rsid w:val="00BB42A4"/>
    <w:rsid w:val="00BB47D2"/>
    <w:rsid w:val="00BB50D2"/>
    <w:rsid w:val="00BB6F54"/>
    <w:rsid w:val="00BC04AE"/>
    <w:rsid w:val="00BC0C65"/>
    <w:rsid w:val="00BC1505"/>
    <w:rsid w:val="00BC1628"/>
    <w:rsid w:val="00BC1A2C"/>
    <w:rsid w:val="00BC1B09"/>
    <w:rsid w:val="00BC2EFE"/>
    <w:rsid w:val="00BC4000"/>
    <w:rsid w:val="00BC4089"/>
    <w:rsid w:val="00BC4250"/>
    <w:rsid w:val="00BC5466"/>
    <w:rsid w:val="00BC5F2A"/>
    <w:rsid w:val="00BC6574"/>
    <w:rsid w:val="00BC68E9"/>
    <w:rsid w:val="00BC6DB2"/>
    <w:rsid w:val="00BC70CA"/>
    <w:rsid w:val="00BC7982"/>
    <w:rsid w:val="00BD0432"/>
    <w:rsid w:val="00BD12F5"/>
    <w:rsid w:val="00BD1EEE"/>
    <w:rsid w:val="00BD22D5"/>
    <w:rsid w:val="00BD2548"/>
    <w:rsid w:val="00BD2CF9"/>
    <w:rsid w:val="00BD3568"/>
    <w:rsid w:val="00BD3C89"/>
    <w:rsid w:val="00BD3F4E"/>
    <w:rsid w:val="00BD5131"/>
    <w:rsid w:val="00BD69D7"/>
    <w:rsid w:val="00BD6D43"/>
    <w:rsid w:val="00BD7FAE"/>
    <w:rsid w:val="00BE1566"/>
    <w:rsid w:val="00BE240A"/>
    <w:rsid w:val="00BE2D7C"/>
    <w:rsid w:val="00BE2F95"/>
    <w:rsid w:val="00BE3546"/>
    <w:rsid w:val="00BE4BAF"/>
    <w:rsid w:val="00BE4CEB"/>
    <w:rsid w:val="00BE5142"/>
    <w:rsid w:val="00BE5F65"/>
    <w:rsid w:val="00BE60DC"/>
    <w:rsid w:val="00BF0102"/>
    <w:rsid w:val="00BF0BFA"/>
    <w:rsid w:val="00BF34BE"/>
    <w:rsid w:val="00BF37DE"/>
    <w:rsid w:val="00BF3861"/>
    <w:rsid w:val="00BF3AF1"/>
    <w:rsid w:val="00BF3D4B"/>
    <w:rsid w:val="00BF4596"/>
    <w:rsid w:val="00BF4E79"/>
    <w:rsid w:val="00BF6D3D"/>
    <w:rsid w:val="00C005D9"/>
    <w:rsid w:val="00C00911"/>
    <w:rsid w:val="00C00D17"/>
    <w:rsid w:val="00C01BE2"/>
    <w:rsid w:val="00C028C0"/>
    <w:rsid w:val="00C02D5B"/>
    <w:rsid w:val="00C02FE3"/>
    <w:rsid w:val="00C06754"/>
    <w:rsid w:val="00C06CD3"/>
    <w:rsid w:val="00C074A4"/>
    <w:rsid w:val="00C076B9"/>
    <w:rsid w:val="00C07B1C"/>
    <w:rsid w:val="00C105FF"/>
    <w:rsid w:val="00C1167F"/>
    <w:rsid w:val="00C11A3D"/>
    <w:rsid w:val="00C123A6"/>
    <w:rsid w:val="00C12728"/>
    <w:rsid w:val="00C13549"/>
    <w:rsid w:val="00C13EB9"/>
    <w:rsid w:val="00C143F1"/>
    <w:rsid w:val="00C14A25"/>
    <w:rsid w:val="00C15B17"/>
    <w:rsid w:val="00C1624F"/>
    <w:rsid w:val="00C16428"/>
    <w:rsid w:val="00C168E8"/>
    <w:rsid w:val="00C16BC0"/>
    <w:rsid w:val="00C1722E"/>
    <w:rsid w:val="00C20A6B"/>
    <w:rsid w:val="00C22F1B"/>
    <w:rsid w:val="00C23768"/>
    <w:rsid w:val="00C242F9"/>
    <w:rsid w:val="00C24AA1"/>
    <w:rsid w:val="00C24F9D"/>
    <w:rsid w:val="00C254FD"/>
    <w:rsid w:val="00C26603"/>
    <w:rsid w:val="00C2736D"/>
    <w:rsid w:val="00C27A78"/>
    <w:rsid w:val="00C27AED"/>
    <w:rsid w:val="00C320A6"/>
    <w:rsid w:val="00C34A25"/>
    <w:rsid w:val="00C34A55"/>
    <w:rsid w:val="00C34D90"/>
    <w:rsid w:val="00C35E82"/>
    <w:rsid w:val="00C36469"/>
    <w:rsid w:val="00C365AB"/>
    <w:rsid w:val="00C421E6"/>
    <w:rsid w:val="00C4452F"/>
    <w:rsid w:val="00C445A0"/>
    <w:rsid w:val="00C44BCB"/>
    <w:rsid w:val="00C44D25"/>
    <w:rsid w:val="00C45614"/>
    <w:rsid w:val="00C45719"/>
    <w:rsid w:val="00C4695A"/>
    <w:rsid w:val="00C472D3"/>
    <w:rsid w:val="00C47BDB"/>
    <w:rsid w:val="00C47DD7"/>
    <w:rsid w:val="00C500F5"/>
    <w:rsid w:val="00C5181F"/>
    <w:rsid w:val="00C51CBE"/>
    <w:rsid w:val="00C51DE8"/>
    <w:rsid w:val="00C539FA"/>
    <w:rsid w:val="00C53F13"/>
    <w:rsid w:val="00C5529C"/>
    <w:rsid w:val="00C55412"/>
    <w:rsid w:val="00C55527"/>
    <w:rsid w:val="00C56B8F"/>
    <w:rsid w:val="00C60626"/>
    <w:rsid w:val="00C60BE3"/>
    <w:rsid w:val="00C617C2"/>
    <w:rsid w:val="00C61F75"/>
    <w:rsid w:val="00C63F92"/>
    <w:rsid w:val="00C643EF"/>
    <w:rsid w:val="00C64D84"/>
    <w:rsid w:val="00C64D91"/>
    <w:rsid w:val="00C65000"/>
    <w:rsid w:val="00C650A2"/>
    <w:rsid w:val="00C65C6C"/>
    <w:rsid w:val="00C66019"/>
    <w:rsid w:val="00C66F9F"/>
    <w:rsid w:val="00C70939"/>
    <w:rsid w:val="00C72B4C"/>
    <w:rsid w:val="00C7380F"/>
    <w:rsid w:val="00C73F9A"/>
    <w:rsid w:val="00C74319"/>
    <w:rsid w:val="00C75C53"/>
    <w:rsid w:val="00C76C12"/>
    <w:rsid w:val="00C77171"/>
    <w:rsid w:val="00C77B21"/>
    <w:rsid w:val="00C8087A"/>
    <w:rsid w:val="00C81AA3"/>
    <w:rsid w:val="00C82356"/>
    <w:rsid w:val="00C8257C"/>
    <w:rsid w:val="00C82D90"/>
    <w:rsid w:val="00C84132"/>
    <w:rsid w:val="00C841D4"/>
    <w:rsid w:val="00C84C3A"/>
    <w:rsid w:val="00C85209"/>
    <w:rsid w:val="00C85B46"/>
    <w:rsid w:val="00C860EC"/>
    <w:rsid w:val="00C86312"/>
    <w:rsid w:val="00C8646F"/>
    <w:rsid w:val="00C86B24"/>
    <w:rsid w:val="00C876B6"/>
    <w:rsid w:val="00C90795"/>
    <w:rsid w:val="00C90B59"/>
    <w:rsid w:val="00C91F6D"/>
    <w:rsid w:val="00C926AC"/>
    <w:rsid w:val="00C926C4"/>
    <w:rsid w:val="00C92BE2"/>
    <w:rsid w:val="00C92CA9"/>
    <w:rsid w:val="00C9367A"/>
    <w:rsid w:val="00C93CA3"/>
    <w:rsid w:val="00C9494E"/>
    <w:rsid w:val="00C954B0"/>
    <w:rsid w:val="00C95954"/>
    <w:rsid w:val="00C959B1"/>
    <w:rsid w:val="00C95BE8"/>
    <w:rsid w:val="00C9624E"/>
    <w:rsid w:val="00C962DB"/>
    <w:rsid w:val="00C97B5B"/>
    <w:rsid w:val="00CA0D6E"/>
    <w:rsid w:val="00CA0F9D"/>
    <w:rsid w:val="00CA26EC"/>
    <w:rsid w:val="00CA2881"/>
    <w:rsid w:val="00CA31A1"/>
    <w:rsid w:val="00CA31EC"/>
    <w:rsid w:val="00CA3628"/>
    <w:rsid w:val="00CA4DF2"/>
    <w:rsid w:val="00CA5714"/>
    <w:rsid w:val="00CA5796"/>
    <w:rsid w:val="00CA5FAA"/>
    <w:rsid w:val="00CA6457"/>
    <w:rsid w:val="00CA6BC8"/>
    <w:rsid w:val="00CA6CB4"/>
    <w:rsid w:val="00CA6D5A"/>
    <w:rsid w:val="00CB0262"/>
    <w:rsid w:val="00CB075C"/>
    <w:rsid w:val="00CB0806"/>
    <w:rsid w:val="00CB0AD5"/>
    <w:rsid w:val="00CB16A5"/>
    <w:rsid w:val="00CB184D"/>
    <w:rsid w:val="00CB1D1B"/>
    <w:rsid w:val="00CB2519"/>
    <w:rsid w:val="00CB2B75"/>
    <w:rsid w:val="00CB3C89"/>
    <w:rsid w:val="00CB3CAB"/>
    <w:rsid w:val="00CB4255"/>
    <w:rsid w:val="00CB4C7C"/>
    <w:rsid w:val="00CB4DC7"/>
    <w:rsid w:val="00CB5388"/>
    <w:rsid w:val="00CB5F77"/>
    <w:rsid w:val="00CB66CB"/>
    <w:rsid w:val="00CC02E3"/>
    <w:rsid w:val="00CC0C38"/>
    <w:rsid w:val="00CC14EF"/>
    <w:rsid w:val="00CC1FDC"/>
    <w:rsid w:val="00CC2915"/>
    <w:rsid w:val="00CC2FBB"/>
    <w:rsid w:val="00CC3020"/>
    <w:rsid w:val="00CC3065"/>
    <w:rsid w:val="00CC32D7"/>
    <w:rsid w:val="00CC352A"/>
    <w:rsid w:val="00CC4818"/>
    <w:rsid w:val="00CC5689"/>
    <w:rsid w:val="00CD07F5"/>
    <w:rsid w:val="00CD0823"/>
    <w:rsid w:val="00CD0F42"/>
    <w:rsid w:val="00CD21CD"/>
    <w:rsid w:val="00CD593B"/>
    <w:rsid w:val="00CD5DEA"/>
    <w:rsid w:val="00CD6140"/>
    <w:rsid w:val="00CD6989"/>
    <w:rsid w:val="00CD7D16"/>
    <w:rsid w:val="00CE1338"/>
    <w:rsid w:val="00CE1FE3"/>
    <w:rsid w:val="00CE3B06"/>
    <w:rsid w:val="00CE3C64"/>
    <w:rsid w:val="00CE4147"/>
    <w:rsid w:val="00CE4ADF"/>
    <w:rsid w:val="00CE5A0D"/>
    <w:rsid w:val="00CE5B14"/>
    <w:rsid w:val="00CE6082"/>
    <w:rsid w:val="00CE6DB8"/>
    <w:rsid w:val="00CE713A"/>
    <w:rsid w:val="00CE7954"/>
    <w:rsid w:val="00CF0377"/>
    <w:rsid w:val="00CF2E8D"/>
    <w:rsid w:val="00CF4EF7"/>
    <w:rsid w:val="00CF5368"/>
    <w:rsid w:val="00CF5564"/>
    <w:rsid w:val="00CF57B5"/>
    <w:rsid w:val="00CF57F4"/>
    <w:rsid w:val="00CF5A4C"/>
    <w:rsid w:val="00CF5E1A"/>
    <w:rsid w:val="00CF5F5D"/>
    <w:rsid w:val="00CF64BD"/>
    <w:rsid w:val="00CF7630"/>
    <w:rsid w:val="00CF7C54"/>
    <w:rsid w:val="00CF7DD3"/>
    <w:rsid w:val="00D001B9"/>
    <w:rsid w:val="00D002AF"/>
    <w:rsid w:val="00D003C7"/>
    <w:rsid w:val="00D00D4E"/>
    <w:rsid w:val="00D00D5E"/>
    <w:rsid w:val="00D01BE0"/>
    <w:rsid w:val="00D01CEE"/>
    <w:rsid w:val="00D02407"/>
    <w:rsid w:val="00D02BA3"/>
    <w:rsid w:val="00D0409F"/>
    <w:rsid w:val="00D04536"/>
    <w:rsid w:val="00D04672"/>
    <w:rsid w:val="00D0497C"/>
    <w:rsid w:val="00D0554B"/>
    <w:rsid w:val="00D058AE"/>
    <w:rsid w:val="00D06311"/>
    <w:rsid w:val="00D06BD4"/>
    <w:rsid w:val="00D06CB6"/>
    <w:rsid w:val="00D10669"/>
    <w:rsid w:val="00D11576"/>
    <w:rsid w:val="00D11834"/>
    <w:rsid w:val="00D118B0"/>
    <w:rsid w:val="00D121C6"/>
    <w:rsid w:val="00D1259D"/>
    <w:rsid w:val="00D139FB"/>
    <w:rsid w:val="00D14CF1"/>
    <w:rsid w:val="00D14E3B"/>
    <w:rsid w:val="00D1528B"/>
    <w:rsid w:val="00D155B5"/>
    <w:rsid w:val="00D16472"/>
    <w:rsid w:val="00D16D34"/>
    <w:rsid w:val="00D17189"/>
    <w:rsid w:val="00D17C85"/>
    <w:rsid w:val="00D20121"/>
    <w:rsid w:val="00D203EB"/>
    <w:rsid w:val="00D20E4D"/>
    <w:rsid w:val="00D212E3"/>
    <w:rsid w:val="00D2167D"/>
    <w:rsid w:val="00D21994"/>
    <w:rsid w:val="00D23DEB"/>
    <w:rsid w:val="00D242B4"/>
    <w:rsid w:val="00D24403"/>
    <w:rsid w:val="00D2596B"/>
    <w:rsid w:val="00D25C2D"/>
    <w:rsid w:val="00D25ED7"/>
    <w:rsid w:val="00D264EF"/>
    <w:rsid w:val="00D267B0"/>
    <w:rsid w:val="00D26D76"/>
    <w:rsid w:val="00D2750A"/>
    <w:rsid w:val="00D27D87"/>
    <w:rsid w:val="00D302E4"/>
    <w:rsid w:val="00D306DB"/>
    <w:rsid w:val="00D30F8B"/>
    <w:rsid w:val="00D32ACB"/>
    <w:rsid w:val="00D334E4"/>
    <w:rsid w:val="00D33BAC"/>
    <w:rsid w:val="00D3435A"/>
    <w:rsid w:val="00D346FA"/>
    <w:rsid w:val="00D3475C"/>
    <w:rsid w:val="00D34785"/>
    <w:rsid w:val="00D34B5D"/>
    <w:rsid w:val="00D34F55"/>
    <w:rsid w:val="00D361BF"/>
    <w:rsid w:val="00D37A5D"/>
    <w:rsid w:val="00D40238"/>
    <w:rsid w:val="00D406C6"/>
    <w:rsid w:val="00D40EE8"/>
    <w:rsid w:val="00D41F44"/>
    <w:rsid w:val="00D4277B"/>
    <w:rsid w:val="00D431AB"/>
    <w:rsid w:val="00D433E1"/>
    <w:rsid w:val="00D43892"/>
    <w:rsid w:val="00D438CC"/>
    <w:rsid w:val="00D447A1"/>
    <w:rsid w:val="00D44C21"/>
    <w:rsid w:val="00D457B6"/>
    <w:rsid w:val="00D46022"/>
    <w:rsid w:val="00D46291"/>
    <w:rsid w:val="00D46D51"/>
    <w:rsid w:val="00D4764E"/>
    <w:rsid w:val="00D476E6"/>
    <w:rsid w:val="00D502AB"/>
    <w:rsid w:val="00D50489"/>
    <w:rsid w:val="00D50BE8"/>
    <w:rsid w:val="00D51CE2"/>
    <w:rsid w:val="00D51D01"/>
    <w:rsid w:val="00D520BE"/>
    <w:rsid w:val="00D5258A"/>
    <w:rsid w:val="00D5299B"/>
    <w:rsid w:val="00D53CB6"/>
    <w:rsid w:val="00D53E0C"/>
    <w:rsid w:val="00D554D6"/>
    <w:rsid w:val="00D559C2"/>
    <w:rsid w:val="00D5717F"/>
    <w:rsid w:val="00D57893"/>
    <w:rsid w:val="00D57B34"/>
    <w:rsid w:val="00D57D85"/>
    <w:rsid w:val="00D60EE0"/>
    <w:rsid w:val="00D60FFD"/>
    <w:rsid w:val="00D61227"/>
    <w:rsid w:val="00D632F2"/>
    <w:rsid w:val="00D63A43"/>
    <w:rsid w:val="00D63E40"/>
    <w:rsid w:val="00D656F0"/>
    <w:rsid w:val="00D6578A"/>
    <w:rsid w:val="00D7137A"/>
    <w:rsid w:val="00D71F82"/>
    <w:rsid w:val="00D72907"/>
    <w:rsid w:val="00D72A5D"/>
    <w:rsid w:val="00D73FA2"/>
    <w:rsid w:val="00D74125"/>
    <w:rsid w:val="00D74AE4"/>
    <w:rsid w:val="00D74DFB"/>
    <w:rsid w:val="00D75176"/>
    <w:rsid w:val="00D75309"/>
    <w:rsid w:val="00D757A5"/>
    <w:rsid w:val="00D75A55"/>
    <w:rsid w:val="00D75C82"/>
    <w:rsid w:val="00D77C1D"/>
    <w:rsid w:val="00D77E02"/>
    <w:rsid w:val="00D8116A"/>
    <w:rsid w:val="00D8187B"/>
    <w:rsid w:val="00D81C05"/>
    <w:rsid w:val="00D820AA"/>
    <w:rsid w:val="00D83F4F"/>
    <w:rsid w:val="00D84497"/>
    <w:rsid w:val="00D84559"/>
    <w:rsid w:val="00D84E20"/>
    <w:rsid w:val="00D87B4B"/>
    <w:rsid w:val="00D87EDA"/>
    <w:rsid w:val="00D87F2A"/>
    <w:rsid w:val="00D905FE"/>
    <w:rsid w:val="00D90609"/>
    <w:rsid w:val="00D910B9"/>
    <w:rsid w:val="00D91CDE"/>
    <w:rsid w:val="00D923A5"/>
    <w:rsid w:val="00D93778"/>
    <w:rsid w:val="00D93D42"/>
    <w:rsid w:val="00D93FDF"/>
    <w:rsid w:val="00D948E5"/>
    <w:rsid w:val="00D9524A"/>
    <w:rsid w:val="00D96317"/>
    <w:rsid w:val="00D9704E"/>
    <w:rsid w:val="00D978E7"/>
    <w:rsid w:val="00DA1322"/>
    <w:rsid w:val="00DA183F"/>
    <w:rsid w:val="00DA18B6"/>
    <w:rsid w:val="00DA204C"/>
    <w:rsid w:val="00DA2798"/>
    <w:rsid w:val="00DA27A2"/>
    <w:rsid w:val="00DA30EC"/>
    <w:rsid w:val="00DA3389"/>
    <w:rsid w:val="00DA36D0"/>
    <w:rsid w:val="00DA6B1C"/>
    <w:rsid w:val="00DA6B5A"/>
    <w:rsid w:val="00DA7302"/>
    <w:rsid w:val="00DA7D36"/>
    <w:rsid w:val="00DB133C"/>
    <w:rsid w:val="00DB1A91"/>
    <w:rsid w:val="00DB1F38"/>
    <w:rsid w:val="00DB266C"/>
    <w:rsid w:val="00DB5D6F"/>
    <w:rsid w:val="00DB7A3B"/>
    <w:rsid w:val="00DC0DC8"/>
    <w:rsid w:val="00DC1191"/>
    <w:rsid w:val="00DC15A0"/>
    <w:rsid w:val="00DC1D6E"/>
    <w:rsid w:val="00DC2400"/>
    <w:rsid w:val="00DC26B8"/>
    <w:rsid w:val="00DC313A"/>
    <w:rsid w:val="00DC35CD"/>
    <w:rsid w:val="00DC378C"/>
    <w:rsid w:val="00DC3DE5"/>
    <w:rsid w:val="00DC3F7B"/>
    <w:rsid w:val="00DC49F8"/>
    <w:rsid w:val="00DC4B3F"/>
    <w:rsid w:val="00DC5FEA"/>
    <w:rsid w:val="00DC68C7"/>
    <w:rsid w:val="00DC77DE"/>
    <w:rsid w:val="00DC7885"/>
    <w:rsid w:val="00DD00C5"/>
    <w:rsid w:val="00DD1718"/>
    <w:rsid w:val="00DD240D"/>
    <w:rsid w:val="00DD27FC"/>
    <w:rsid w:val="00DD4812"/>
    <w:rsid w:val="00DD618D"/>
    <w:rsid w:val="00DD7781"/>
    <w:rsid w:val="00DE1A6E"/>
    <w:rsid w:val="00DE31F7"/>
    <w:rsid w:val="00DE4619"/>
    <w:rsid w:val="00DE7D2A"/>
    <w:rsid w:val="00DF0292"/>
    <w:rsid w:val="00DF1270"/>
    <w:rsid w:val="00DF38DD"/>
    <w:rsid w:val="00DF3A40"/>
    <w:rsid w:val="00DF3C48"/>
    <w:rsid w:val="00DF3EAF"/>
    <w:rsid w:val="00DF567A"/>
    <w:rsid w:val="00DF5AB6"/>
    <w:rsid w:val="00DF7371"/>
    <w:rsid w:val="00DF7E26"/>
    <w:rsid w:val="00E016B2"/>
    <w:rsid w:val="00E02235"/>
    <w:rsid w:val="00E029E7"/>
    <w:rsid w:val="00E02F5E"/>
    <w:rsid w:val="00E0437A"/>
    <w:rsid w:val="00E048EE"/>
    <w:rsid w:val="00E059AF"/>
    <w:rsid w:val="00E07051"/>
    <w:rsid w:val="00E0730B"/>
    <w:rsid w:val="00E07531"/>
    <w:rsid w:val="00E07577"/>
    <w:rsid w:val="00E0760A"/>
    <w:rsid w:val="00E07E01"/>
    <w:rsid w:val="00E11CEB"/>
    <w:rsid w:val="00E123B0"/>
    <w:rsid w:val="00E13874"/>
    <w:rsid w:val="00E13987"/>
    <w:rsid w:val="00E13FAD"/>
    <w:rsid w:val="00E14196"/>
    <w:rsid w:val="00E14234"/>
    <w:rsid w:val="00E159D6"/>
    <w:rsid w:val="00E1651D"/>
    <w:rsid w:val="00E17B9B"/>
    <w:rsid w:val="00E2014C"/>
    <w:rsid w:val="00E20543"/>
    <w:rsid w:val="00E20A72"/>
    <w:rsid w:val="00E2148C"/>
    <w:rsid w:val="00E2202A"/>
    <w:rsid w:val="00E225A4"/>
    <w:rsid w:val="00E22A57"/>
    <w:rsid w:val="00E23097"/>
    <w:rsid w:val="00E234AE"/>
    <w:rsid w:val="00E2386E"/>
    <w:rsid w:val="00E23B39"/>
    <w:rsid w:val="00E241B8"/>
    <w:rsid w:val="00E243F1"/>
    <w:rsid w:val="00E24892"/>
    <w:rsid w:val="00E25471"/>
    <w:rsid w:val="00E2581D"/>
    <w:rsid w:val="00E25992"/>
    <w:rsid w:val="00E2601E"/>
    <w:rsid w:val="00E261C5"/>
    <w:rsid w:val="00E26781"/>
    <w:rsid w:val="00E26939"/>
    <w:rsid w:val="00E27179"/>
    <w:rsid w:val="00E27DFD"/>
    <w:rsid w:val="00E314AA"/>
    <w:rsid w:val="00E3238D"/>
    <w:rsid w:val="00E326F3"/>
    <w:rsid w:val="00E32ACB"/>
    <w:rsid w:val="00E33525"/>
    <w:rsid w:val="00E33E18"/>
    <w:rsid w:val="00E34308"/>
    <w:rsid w:val="00E3437B"/>
    <w:rsid w:val="00E345E0"/>
    <w:rsid w:val="00E34E5E"/>
    <w:rsid w:val="00E3531E"/>
    <w:rsid w:val="00E369F7"/>
    <w:rsid w:val="00E3760B"/>
    <w:rsid w:val="00E377E1"/>
    <w:rsid w:val="00E37A51"/>
    <w:rsid w:val="00E37D19"/>
    <w:rsid w:val="00E40272"/>
    <w:rsid w:val="00E40CA6"/>
    <w:rsid w:val="00E40EEA"/>
    <w:rsid w:val="00E41025"/>
    <w:rsid w:val="00E4128F"/>
    <w:rsid w:val="00E41B21"/>
    <w:rsid w:val="00E41C13"/>
    <w:rsid w:val="00E41DD6"/>
    <w:rsid w:val="00E41EF3"/>
    <w:rsid w:val="00E42104"/>
    <w:rsid w:val="00E43D39"/>
    <w:rsid w:val="00E44279"/>
    <w:rsid w:val="00E44CFB"/>
    <w:rsid w:val="00E465A9"/>
    <w:rsid w:val="00E46AC3"/>
    <w:rsid w:val="00E47389"/>
    <w:rsid w:val="00E47D7C"/>
    <w:rsid w:val="00E50956"/>
    <w:rsid w:val="00E50F96"/>
    <w:rsid w:val="00E5121C"/>
    <w:rsid w:val="00E51682"/>
    <w:rsid w:val="00E51F5B"/>
    <w:rsid w:val="00E525B7"/>
    <w:rsid w:val="00E52AE9"/>
    <w:rsid w:val="00E52D7E"/>
    <w:rsid w:val="00E532FE"/>
    <w:rsid w:val="00E5359A"/>
    <w:rsid w:val="00E53E49"/>
    <w:rsid w:val="00E54669"/>
    <w:rsid w:val="00E548BE"/>
    <w:rsid w:val="00E5588A"/>
    <w:rsid w:val="00E56C85"/>
    <w:rsid w:val="00E56FD1"/>
    <w:rsid w:val="00E57EBB"/>
    <w:rsid w:val="00E60E00"/>
    <w:rsid w:val="00E61516"/>
    <w:rsid w:val="00E6179B"/>
    <w:rsid w:val="00E618B4"/>
    <w:rsid w:val="00E61DDE"/>
    <w:rsid w:val="00E61E5B"/>
    <w:rsid w:val="00E62AEA"/>
    <w:rsid w:val="00E63FAD"/>
    <w:rsid w:val="00E64A08"/>
    <w:rsid w:val="00E64A5A"/>
    <w:rsid w:val="00E65525"/>
    <w:rsid w:val="00E65E20"/>
    <w:rsid w:val="00E661CF"/>
    <w:rsid w:val="00E66840"/>
    <w:rsid w:val="00E66989"/>
    <w:rsid w:val="00E67C83"/>
    <w:rsid w:val="00E7081B"/>
    <w:rsid w:val="00E70827"/>
    <w:rsid w:val="00E708CF"/>
    <w:rsid w:val="00E70AD5"/>
    <w:rsid w:val="00E70EAB"/>
    <w:rsid w:val="00E71953"/>
    <w:rsid w:val="00E726BF"/>
    <w:rsid w:val="00E73197"/>
    <w:rsid w:val="00E7451E"/>
    <w:rsid w:val="00E755C5"/>
    <w:rsid w:val="00E75B49"/>
    <w:rsid w:val="00E75EC3"/>
    <w:rsid w:val="00E76F52"/>
    <w:rsid w:val="00E76F90"/>
    <w:rsid w:val="00E77F39"/>
    <w:rsid w:val="00E80122"/>
    <w:rsid w:val="00E80A13"/>
    <w:rsid w:val="00E80E25"/>
    <w:rsid w:val="00E81016"/>
    <w:rsid w:val="00E81F1A"/>
    <w:rsid w:val="00E829DC"/>
    <w:rsid w:val="00E83293"/>
    <w:rsid w:val="00E83AA5"/>
    <w:rsid w:val="00E84D57"/>
    <w:rsid w:val="00E85121"/>
    <w:rsid w:val="00E857F4"/>
    <w:rsid w:val="00E8596E"/>
    <w:rsid w:val="00E85A2C"/>
    <w:rsid w:val="00E85BBF"/>
    <w:rsid w:val="00E87041"/>
    <w:rsid w:val="00E906D6"/>
    <w:rsid w:val="00E90865"/>
    <w:rsid w:val="00E91256"/>
    <w:rsid w:val="00E914F2"/>
    <w:rsid w:val="00E91BF8"/>
    <w:rsid w:val="00E93457"/>
    <w:rsid w:val="00E93AEC"/>
    <w:rsid w:val="00E943CC"/>
    <w:rsid w:val="00E96073"/>
    <w:rsid w:val="00E964B8"/>
    <w:rsid w:val="00E969D8"/>
    <w:rsid w:val="00E97B57"/>
    <w:rsid w:val="00E97DDC"/>
    <w:rsid w:val="00E97EFC"/>
    <w:rsid w:val="00EA09FA"/>
    <w:rsid w:val="00EA1039"/>
    <w:rsid w:val="00EA1126"/>
    <w:rsid w:val="00EA115D"/>
    <w:rsid w:val="00EA1955"/>
    <w:rsid w:val="00EA1A95"/>
    <w:rsid w:val="00EA21A4"/>
    <w:rsid w:val="00EA48B4"/>
    <w:rsid w:val="00EA5297"/>
    <w:rsid w:val="00EA5420"/>
    <w:rsid w:val="00EA590E"/>
    <w:rsid w:val="00EA5B9C"/>
    <w:rsid w:val="00EA5C1D"/>
    <w:rsid w:val="00EA61F9"/>
    <w:rsid w:val="00EA64AC"/>
    <w:rsid w:val="00EA701D"/>
    <w:rsid w:val="00EA7C0B"/>
    <w:rsid w:val="00EA7E7F"/>
    <w:rsid w:val="00EB000D"/>
    <w:rsid w:val="00EB053F"/>
    <w:rsid w:val="00EB266B"/>
    <w:rsid w:val="00EB2A87"/>
    <w:rsid w:val="00EB339E"/>
    <w:rsid w:val="00EB340D"/>
    <w:rsid w:val="00EB344E"/>
    <w:rsid w:val="00EB35C1"/>
    <w:rsid w:val="00EB4113"/>
    <w:rsid w:val="00EB42C8"/>
    <w:rsid w:val="00EB4E5B"/>
    <w:rsid w:val="00EB4F29"/>
    <w:rsid w:val="00EB50DB"/>
    <w:rsid w:val="00EC0101"/>
    <w:rsid w:val="00EC10C6"/>
    <w:rsid w:val="00EC1FFE"/>
    <w:rsid w:val="00EC46CA"/>
    <w:rsid w:val="00EC46F9"/>
    <w:rsid w:val="00EC542A"/>
    <w:rsid w:val="00EC5971"/>
    <w:rsid w:val="00EC6E58"/>
    <w:rsid w:val="00ED1377"/>
    <w:rsid w:val="00ED1E4C"/>
    <w:rsid w:val="00ED2227"/>
    <w:rsid w:val="00ED25AC"/>
    <w:rsid w:val="00ED2C1F"/>
    <w:rsid w:val="00ED2FAB"/>
    <w:rsid w:val="00ED3576"/>
    <w:rsid w:val="00ED3941"/>
    <w:rsid w:val="00ED3E04"/>
    <w:rsid w:val="00ED3F23"/>
    <w:rsid w:val="00ED497F"/>
    <w:rsid w:val="00ED49A4"/>
    <w:rsid w:val="00ED4D59"/>
    <w:rsid w:val="00ED566D"/>
    <w:rsid w:val="00ED5E2F"/>
    <w:rsid w:val="00ED6310"/>
    <w:rsid w:val="00ED6650"/>
    <w:rsid w:val="00ED7099"/>
    <w:rsid w:val="00EE0AE1"/>
    <w:rsid w:val="00EE155E"/>
    <w:rsid w:val="00EE1560"/>
    <w:rsid w:val="00EE21E5"/>
    <w:rsid w:val="00EE42C2"/>
    <w:rsid w:val="00EE4479"/>
    <w:rsid w:val="00EE48B5"/>
    <w:rsid w:val="00EE51AC"/>
    <w:rsid w:val="00EE571E"/>
    <w:rsid w:val="00EE5C59"/>
    <w:rsid w:val="00EE68D0"/>
    <w:rsid w:val="00EE6B45"/>
    <w:rsid w:val="00EE6BE5"/>
    <w:rsid w:val="00EE6E97"/>
    <w:rsid w:val="00EE6EAB"/>
    <w:rsid w:val="00EE7068"/>
    <w:rsid w:val="00EE7C34"/>
    <w:rsid w:val="00EF0999"/>
    <w:rsid w:val="00EF1B93"/>
    <w:rsid w:val="00EF1F54"/>
    <w:rsid w:val="00EF21F5"/>
    <w:rsid w:val="00EF23B6"/>
    <w:rsid w:val="00EF284E"/>
    <w:rsid w:val="00EF2B26"/>
    <w:rsid w:val="00EF3834"/>
    <w:rsid w:val="00EF46EC"/>
    <w:rsid w:val="00EF5E52"/>
    <w:rsid w:val="00EF5FFB"/>
    <w:rsid w:val="00EF6C38"/>
    <w:rsid w:val="00EF71DD"/>
    <w:rsid w:val="00EF73F2"/>
    <w:rsid w:val="00EF7E5A"/>
    <w:rsid w:val="00F0031F"/>
    <w:rsid w:val="00F01316"/>
    <w:rsid w:val="00F0151D"/>
    <w:rsid w:val="00F01528"/>
    <w:rsid w:val="00F03962"/>
    <w:rsid w:val="00F03CDD"/>
    <w:rsid w:val="00F041FF"/>
    <w:rsid w:val="00F05722"/>
    <w:rsid w:val="00F06329"/>
    <w:rsid w:val="00F06A4C"/>
    <w:rsid w:val="00F06CB0"/>
    <w:rsid w:val="00F06FA5"/>
    <w:rsid w:val="00F075E8"/>
    <w:rsid w:val="00F108F8"/>
    <w:rsid w:val="00F11EBB"/>
    <w:rsid w:val="00F12475"/>
    <w:rsid w:val="00F1380B"/>
    <w:rsid w:val="00F13F3E"/>
    <w:rsid w:val="00F14D9B"/>
    <w:rsid w:val="00F15802"/>
    <w:rsid w:val="00F15FD8"/>
    <w:rsid w:val="00F16FF8"/>
    <w:rsid w:val="00F176B7"/>
    <w:rsid w:val="00F1792D"/>
    <w:rsid w:val="00F17C00"/>
    <w:rsid w:val="00F216B0"/>
    <w:rsid w:val="00F21981"/>
    <w:rsid w:val="00F21CD7"/>
    <w:rsid w:val="00F23512"/>
    <w:rsid w:val="00F2445B"/>
    <w:rsid w:val="00F247A9"/>
    <w:rsid w:val="00F252C2"/>
    <w:rsid w:val="00F255EE"/>
    <w:rsid w:val="00F26573"/>
    <w:rsid w:val="00F27373"/>
    <w:rsid w:val="00F27763"/>
    <w:rsid w:val="00F2784F"/>
    <w:rsid w:val="00F27A51"/>
    <w:rsid w:val="00F27F23"/>
    <w:rsid w:val="00F30EBF"/>
    <w:rsid w:val="00F3122B"/>
    <w:rsid w:val="00F31515"/>
    <w:rsid w:val="00F31EEB"/>
    <w:rsid w:val="00F33698"/>
    <w:rsid w:val="00F33B6F"/>
    <w:rsid w:val="00F33CA5"/>
    <w:rsid w:val="00F33F15"/>
    <w:rsid w:val="00F35532"/>
    <w:rsid w:val="00F358D2"/>
    <w:rsid w:val="00F373E9"/>
    <w:rsid w:val="00F37862"/>
    <w:rsid w:val="00F37C59"/>
    <w:rsid w:val="00F4038A"/>
    <w:rsid w:val="00F40448"/>
    <w:rsid w:val="00F40A56"/>
    <w:rsid w:val="00F4147C"/>
    <w:rsid w:val="00F422CD"/>
    <w:rsid w:val="00F445A8"/>
    <w:rsid w:val="00F44986"/>
    <w:rsid w:val="00F4586F"/>
    <w:rsid w:val="00F459B4"/>
    <w:rsid w:val="00F46155"/>
    <w:rsid w:val="00F46E31"/>
    <w:rsid w:val="00F46ED7"/>
    <w:rsid w:val="00F50651"/>
    <w:rsid w:val="00F508A7"/>
    <w:rsid w:val="00F52064"/>
    <w:rsid w:val="00F52B7A"/>
    <w:rsid w:val="00F538D1"/>
    <w:rsid w:val="00F53D5C"/>
    <w:rsid w:val="00F54126"/>
    <w:rsid w:val="00F54847"/>
    <w:rsid w:val="00F5586D"/>
    <w:rsid w:val="00F56399"/>
    <w:rsid w:val="00F5655D"/>
    <w:rsid w:val="00F56958"/>
    <w:rsid w:val="00F576F2"/>
    <w:rsid w:val="00F57843"/>
    <w:rsid w:val="00F57BCB"/>
    <w:rsid w:val="00F60513"/>
    <w:rsid w:val="00F60E32"/>
    <w:rsid w:val="00F61966"/>
    <w:rsid w:val="00F62648"/>
    <w:rsid w:val="00F64280"/>
    <w:rsid w:val="00F64855"/>
    <w:rsid w:val="00F64D22"/>
    <w:rsid w:val="00F64F2F"/>
    <w:rsid w:val="00F66652"/>
    <w:rsid w:val="00F66854"/>
    <w:rsid w:val="00F66B0A"/>
    <w:rsid w:val="00F67296"/>
    <w:rsid w:val="00F677FD"/>
    <w:rsid w:val="00F67AE7"/>
    <w:rsid w:val="00F67F30"/>
    <w:rsid w:val="00F70BED"/>
    <w:rsid w:val="00F70C79"/>
    <w:rsid w:val="00F70CCB"/>
    <w:rsid w:val="00F726FC"/>
    <w:rsid w:val="00F72E15"/>
    <w:rsid w:val="00F72EE8"/>
    <w:rsid w:val="00F73771"/>
    <w:rsid w:val="00F75206"/>
    <w:rsid w:val="00F755FC"/>
    <w:rsid w:val="00F75715"/>
    <w:rsid w:val="00F7671E"/>
    <w:rsid w:val="00F775CF"/>
    <w:rsid w:val="00F77A36"/>
    <w:rsid w:val="00F810D8"/>
    <w:rsid w:val="00F82013"/>
    <w:rsid w:val="00F822C8"/>
    <w:rsid w:val="00F82900"/>
    <w:rsid w:val="00F8291D"/>
    <w:rsid w:val="00F82E57"/>
    <w:rsid w:val="00F82E60"/>
    <w:rsid w:val="00F82FAE"/>
    <w:rsid w:val="00F84053"/>
    <w:rsid w:val="00F854FC"/>
    <w:rsid w:val="00F866A1"/>
    <w:rsid w:val="00F86AFE"/>
    <w:rsid w:val="00F873C8"/>
    <w:rsid w:val="00F87C07"/>
    <w:rsid w:val="00F901A9"/>
    <w:rsid w:val="00F90728"/>
    <w:rsid w:val="00F91406"/>
    <w:rsid w:val="00F91587"/>
    <w:rsid w:val="00F9181A"/>
    <w:rsid w:val="00F92994"/>
    <w:rsid w:val="00F92EC0"/>
    <w:rsid w:val="00F9331E"/>
    <w:rsid w:val="00F969AF"/>
    <w:rsid w:val="00F973F6"/>
    <w:rsid w:val="00F974CA"/>
    <w:rsid w:val="00F975F4"/>
    <w:rsid w:val="00F978C3"/>
    <w:rsid w:val="00FA0322"/>
    <w:rsid w:val="00FA087D"/>
    <w:rsid w:val="00FA0CA8"/>
    <w:rsid w:val="00FA129F"/>
    <w:rsid w:val="00FA1306"/>
    <w:rsid w:val="00FA1B46"/>
    <w:rsid w:val="00FA1CE3"/>
    <w:rsid w:val="00FA32E3"/>
    <w:rsid w:val="00FA3374"/>
    <w:rsid w:val="00FA42B0"/>
    <w:rsid w:val="00FA5AA1"/>
    <w:rsid w:val="00FA6170"/>
    <w:rsid w:val="00FA72D2"/>
    <w:rsid w:val="00FA74E5"/>
    <w:rsid w:val="00FB06EA"/>
    <w:rsid w:val="00FB10B3"/>
    <w:rsid w:val="00FB12E5"/>
    <w:rsid w:val="00FB158F"/>
    <w:rsid w:val="00FB25D8"/>
    <w:rsid w:val="00FB2797"/>
    <w:rsid w:val="00FB2CFB"/>
    <w:rsid w:val="00FB2EEF"/>
    <w:rsid w:val="00FB365F"/>
    <w:rsid w:val="00FB46A1"/>
    <w:rsid w:val="00FB4A3B"/>
    <w:rsid w:val="00FB5D19"/>
    <w:rsid w:val="00FB69EA"/>
    <w:rsid w:val="00FB72CD"/>
    <w:rsid w:val="00FC0B50"/>
    <w:rsid w:val="00FC3DE0"/>
    <w:rsid w:val="00FC449C"/>
    <w:rsid w:val="00FC4683"/>
    <w:rsid w:val="00FC639D"/>
    <w:rsid w:val="00FC691E"/>
    <w:rsid w:val="00FC7035"/>
    <w:rsid w:val="00FC70D9"/>
    <w:rsid w:val="00FC7CB8"/>
    <w:rsid w:val="00FD091A"/>
    <w:rsid w:val="00FD097C"/>
    <w:rsid w:val="00FD09A1"/>
    <w:rsid w:val="00FD0D47"/>
    <w:rsid w:val="00FD2943"/>
    <w:rsid w:val="00FD2C60"/>
    <w:rsid w:val="00FD3435"/>
    <w:rsid w:val="00FD35BB"/>
    <w:rsid w:val="00FD5A55"/>
    <w:rsid w:val="00FD613F"/>
    <w:rsid w:val="00FD67EA"/>
    <w:rsid w:val="00FD6E48"/>
    <w:rsid w:val="00FD7D52"/>
    <w:rsid w:val="00FD7E1B"/>
    <w:rsid w:val="00FE0C47"/>
    <w:rsid w:val="00FE0DD5"/>
    <w:rsid w:val="00FE1C88"/>
    <w:rsid w:val="00FE1CD1"/>
    <w:rsid w:val="00FE31F2"/>
    <w:rsid w:val="00FE4FC6"/>
    <w:rsid w:val="00FE523D"/>
    <w:rsid w:val="00FE6203"/>
    <w:rsid w:val="00FE6254"/>
    <w:rsid w:val="00FE7782"/>
    <w:rsid w:val="00FF1AEB"/>
    <w:rsid w:val="00FF1DA0"/>
    <w:rsid w:val="00FF1E36"/>
    <w:rsid w:val="00FF2FCA"/>
    <w:rsid w:val="00FF3496"/>
    <w:rsid w:val="00FF3B46"/>
    <w:rsid w:val="00FF580B"/>
    <w:rsid w:val="00FF6065"/>
    <w:rsid w:val="00FF73B0"/>
    <w:rsid w:val="00FF75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9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5229F"/>
    <w:pPr>
      <w:keepNext/>
      <w:outlineLvl w:val="0"/>
    </w:pPr>
    <w:rPr>
      <w:b/>
      <w:bCs/>
      <w:sz w:val="28"/>
      <w:szCs w:val="28"/>
    </w:rPr>
  </w:style>
  <w:style w:type="paragraph" w:styleId="Heading2">
    <w:name w:val="heading 2"/>
    <w:basedOn w:val="Normal"/>
    <w:next w:val="Normal"/>
    <w:link w:val="Heading2Char"/>
    <w:uiPriority w:val="99"/>
    <w:qFormat/>
    <w:rsid w:val="0005229F"/>
    <w:pPr>
      <w:keepNext/>
      <w:jc w:val="center"/>
      <w:outlineLvl w:val="1"/>
    </w:pPr>
    <w:rPr>
      <w:sz w:val="28"/>
    </w:rPr>
  </w:style>
  <w:style w:type="paragraph" w:styleId="Heading3">
    <w:name w:val="heading 3"/>
    <w:basedOn w:val="Normal"/>
    <w:next w:val="Normal"/>
    <w:link w:val="Heading3Char"/>
    <w:uiPriority w:val="99"/>
    <w:qFormat/>
    <w:rsid w:val="0005229F"/>
    <w:pPr>
      <w:keepNext/>
      <w:tabs>
        <w:tab w:val="left" w:pos="6150"/>
      </w:tabs>
      <w:jc w:val="center"/>
      <w:outlineLvl w:val="2"/>
    </w:pPr>
    <w:rPr>
      <w:b/>
      <w:bCs/>
      <w:sz w:val="32"/>
    </w:rPr>
  </w:style>
  <w:style w:type="paragraph" w:styleId="Heading4">
    <w:name w:val="heading 4"/>
    <w:basedOn w:val="Normal"/>
    <w:next w:val="BodyText"/>
    <w:link w:val="Heading4Char"/>
    <w:uiPriority w:val="99"/>
    <w:qFormat/>
    <w:rsid w:val="00265BBF"/>
    <w:pPr>
      <w:keepNext/>
      <w:tabs>
        <w:tab w:val="num" w:pos="2880"/>
      </w:tabs>
      <w:suppressAutoHyphens/>
      <w:spacing w:before="240" w:after="120"/>
      <w:ind w:left="2880" w:hanging="720"/>
      <w:outlineLvl w:val="3"/>
    </w:pPr>
    <w:rPr>
      <w:rFonts w:eastAsia="SimSun" w:cs="Mangal"/>
      <w:b/>
      <w:bCs/>
      <w:lang w:eastAsia="ar-SA"/>
    </w:rPr>
  </w:style>
  <w:style w:type="paragraph" w:styleId="Heading5">
    <w:name w:val="heading 5"/>
    <w:basedOn w:val="Normal"/>
    <w:next w:val="Normal"/>
    <w:link w:val="Heading5Char"/>
    <w:uiPriority w:val="99"/>
    <w:qFormat/>
    <w:rsid w:val="0005229F"/>
    <w:pPr>
      <w:keepNext/>
      <w:jc w:val="center"/>
      <w:outlineLvl w:val="4"/>
    </w:pPr>
    <w:rPr>
      <w:sz w:val="32"/>
    </w:rPr>
  </w:style>
  <w:style w:type="paragraph" w:styleId="Heading6">
    <w:name w:val="heading 6"/>
    <w:basedOn w:val="Normal"/>
    <w:next w:val="Normal"/>
    <w:link w:val="Heading6Char"/>
    <w:uiPriority w:val="99"/>
    <w:qFormat/>
    <w:rsid w:val="007A357C"/>
    <w:pPr>
      <w:spacing w:before="240" w:after="60"/>
      <w:outlineLvl w:val="5"/>
    </w:pPr>
    <w:rPr>
      <w:rFonts w:eastAsia="Calibri"/>
      <w:b/>
      <w:bCs/>
      <w:sz w:val="16"/>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229F"/>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05229F"/>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05229F"/>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265BBF"/>
    <w:rPr>
      <w:rFonts w:ascii="Times New Roman" w:eastAsia="SimSun" w:hAnsi="Times New Roman" w:cs="Mangal"/>
      <w:b/>
      <w:bCs/>
      <w:sz w:val="24"/>
      <w:szCs w:val="24"/>
      <w:lang w:eastAsia="ar-SA" w:bidi="ar-SA"/>
    </w:rPr>
  </w:style>
  <w:style w:type="character" w:customStyle="1" w:styleId="Heading5Char">
    <w:name w:val="Heading 5 Char"/>
    <w:basedOn w:val="DefaultParagraphFont"/>
    <w:link w:val="Heading5"/>
    <w:uiPriority w:val="99"/>
    <w:locked/>
    <w:rsid w:val="0005229F"/>
    <w:rPr>
      <w:rFonts w:ascii="Times New Roman" w:hAnsi="Times New Roman" w:cs="Times New Roman"/>
      <w:sz w:val="24"/>
      <w:szCs w:val="24"/>
      <w:lang w:eastAsia="ru-RU"/>
    </w:rPr>
  </w:style>
  <w:style w:type="character" w:customStyle="1" w:styleId="Heading6Char">
    <w:name w:val="Heading 6 Char"/>
    <w:basedOn w:val="DefaultParagraphFont"/>
    <w:link w:val="Heading6"/>
    <w:uiPriority w:val="99"/>
    <w:locked/>
    <w:rsid w:val="007A357C"/>
    <w:rPr>
      <w:rFonts w:ascii="Times New Roman" w:hAnsi="Times New Roman" w:cs="Times New Roman"/>
      <w:b/>
      <w:bCs/>
      <w:lang w:eastAsia="ru-RU"/>
    </w:rPr>
  </w:style>
  <w:style w:type="paragraph" w:styleId="BodyText">
    <w:name w:val="Body Text"/>
    <w:basedOn w:val="Normal"/>
    <w:next w:val="Normal"/>
    <w:link w:val="BodyTextChar"/>
    <w:uiPriority w:val="99"/>
    <w:rsid w:val="00265BBF"/>
    <w:pPr>
      <w:suppressAutoHyphens/>
      <w:jc w:val="both"/>
    </w:pPr>
    <w:rPr>
      <w:sz w:val="22"/>
      <w:szCs w:val="20"/>
      <w:lang w:eastAsia="ar-SA"/>
    </w:rPr>
  </w:style>
  <w:style w:type="character" w:customStyle="1" w:styleId="BodyTextChar">
    <w:name w:val="Body Text Char"/>
    <w:basedOn w:val="DefaultParagraphFont"/>
    <w:link w:val="BodyText"/>
    <w:uiPriority w:val="99"/>
    <w:locked/>
    <w:rsid w:val="00265BBF"/>
    <w:rPr>
      <w:rFonts w:ascii="Times New Roman" w:hAnsi="Times New Roman" w:cs="Times New Roman"/>
      <w:sz w:val="20"/>
      <w:szCs w:val="20"/>
      <w:lang w:eastAsia="ar-SA" w:bidi="ar-SA"/>
    </w:rPr>
  </w:style>
  <w:style w:type="paragraph" w:styleId="NoSpacing">
    <w:name w:val="No Spacing"/>
    <w:link w:val="NoSpacingChar"/>
    <w:uiPriority w:val="99"/>
    <w:qFormat/>
    <w:rsid w:val="007A357C"/>
    <w:rPr>
      <w:lang w:eastAsia="en-US"/>
    </w:rPr>
  </w:style>
  <w:style w:type="character" w:customStyle="1" w:styleId="NoSpacingChar">
    <w:name w:val="No Spacing Char"/>
    <w:link w:val="NoSpacing"/>
    <w:uiPriority w:val="99"/>
    <w:locked/>
    <w:rsid w:val="00D11834"/>
    <w:rPr>
      <w:sz w:val="22"/>
      <w:lang w:val="ru-RU" w:eastAsia="en-US"/>
    </w:rPr>
  </w:style>
  <w:style w:type="paragraph" w:customStyle="1" w:styleId="ConsPlusNormal">
    <w:name w:val="ConsPlusNormal"/>
    <w:uiPriority w:val="99"/>
    <w:rsid w:val="00265BBF"/>
    <w:pPr>
      <w:widowControl w:val="0"/>
      <w:suppressAutoHyphens/>
      <w:autoSpaceDE w:val="0"/>
      <w:ind w:firstLine="720"/>
    </w:pPr>
    <w:rPr>
      <w:rFonts w:ascii="Arial" w:hAnsi="Arial" w:cs="Arial"/>
      <w:sz w:val="20"/>
      <w:szCs w:val="20"/>
      <w:lang w:eastAsia="ar-SA"/>
    </w:rPr>
  </w:style>
  <w:style w:type="paragraph" w:customStyle="1" w:styleId="a">
    <w:name w:val="реквизитПодпись"/>
    <w:basedOn w:val="Normal"/>
    <w:uiPriority w:val="99"/>
    <w:rsid w:val="00265BBF"/>
    <w:pPr>
      <w:tabs>
        <w:tab w:val="left" w:pos="6804"/>
      </w:tabs>
      <w:suppressAutoHyphens/>
      <w:spacing w:before="360"/>
      <w:ind w:firstLine="709"/>
    </w:pPr>
    <w:rPr>
      <w:sz w:val="26"/>
      <w:szCs w:val="20"/>
      <w:lang w:eastAsia="ar-SA"/>
    </w:rPr>
  </w:style>
  <w:style w:type="paragraph" w:customStyle="1" w:styleId="ConsTitle">
    <w:name w:val="ConsTitle"/>
    <w:uiPriority w:val="99"/>
    <w:rsid w:val="00265BBF"/>
    <w:pPr>
      <w:widowControl w:val="0"/>
      <w:autoSpaceDE w:val="0"/>
      <w:autoSpaceDN w:val="0"/>
      <w:adjustRightInd w:val="0"/>
      <w:ind w:right="19772"/>
    </w:pPr>
    <w:rPr>
      <w:rFonts w:ascii="Arial" w:eastAsia="Times New Roman" w:hAnsi="Arial" w:cs="Arial"/>
      <w:b/>
      <w:bCs/>
      <w:sz w:val="16"/>
      <w:szCs w:val="16"/>
    </w:rPr>
  </w:style>
  <w:style w:type="paragraph" w:customStyle="1" w:styleId="a0">
    <w:name w:val="Знак"/>
    <w:basedOn w:val="Normal"/>
    <w:uiPriority w:val="99"/>
    <w:rsid w:val="00265BBF"/>
    <w:pPr>
      <w:tabs>
        <w:tab w:val="num" w:pos="360"/>
      </w:tabs>
      <w:spacing w:after="160" w:line="240" w:lineRule="exact"/>
    </w:pPr>
    <w:rPr>
      <w:rFonts w:ascii="Verdana" w:hAnsi="Verdana" w:cs="Verdana"/>
      <w:sz w:val="20"/>
      <w:szCs w:val="20"/>
      <w:lang w:val="en-US" w:eastAsia="en-US"/>
    </w:rPr>
  </w:style>
  <w:style w:type="table" w:styleId="TableGrid">
    <w:name w:val="Table Grid"/>
    <w:basedOn w:val="TableNormal"/>
    <w:uiPriority w:val="99"/>
    <w:rsid w:val="0042059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46735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67354"/>
    <w:rPr>
      <w:rFonts w:ascii="Tahoma" w:hAnsi="Tahoma" w:cs="Tahoma"/>
      <w:sz w:val="16"/>
      <w:szCs w:val="16"/>
      <w:lang w:eastAsia="ru-RU"/>
    </w:rPr>
  </w:style>
  <w:style w:type="paragraph" w:styleId="BodyTextIndent2">
    <w:name w:val="Body Text Indent 2"/>
    <w:basedOn w:val="Normal"/>
    <w:link w:val="BodyTextIndent2Char"/>
    <w:uiPriority w:val="99"/>
    <w:rsid w:val="0005229F"/>
    <w:pPr>
      <w:spacing w:after="120" w:line="480" w:lineRule="auto"/>
      <w:ind w:left="283"/>
    </w:pPr>
  </w:style>
  <w:style w:type="character" w:customStyle="1" w:styleId="BodyTextIndent2Char">
    <w:name w:val="Body Text Indent 2 Char"/>
    <w:basedOn w:val="DefaultParagraphFont"/>
    <w:link w:val="BodyTextIndent2"/>
    <w:uiPriority w:val="99"/>
    <w:locked/>
    <w:rsid w:val="0005229F"/>
    <w:rPr>
      <w:rFonts w:ascii="Times New Roman" w:hAnsi="Times New Roman" w:cs="Times New Roman"/>
      <w:sz w:val="24"/>
      <w:szCs w:val="24"/>
      <w:lang w:eastAsia="ru-RU"/>
    </w:rPr>
  </w:style>
  <w:style w:type="paragraph" w:customStyle="1" w:styleId="ConsNormal">
    <w:name w:val="ConsNormal"/>
    <w:uiPriority w:val="99"/>
    <w:rsid w:val="0005229F"/>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uiPriority w:val="99"/>
    <w:rsid w:val="0005229F"/>
    <w:pPr>
      <w:autoSpaceDE w:val="0"/>
      <w:autoSpaceDN w:val="0"/>
      <w:adjustRightInd w:val="0"/>
    </w:pPr>
    <w:rPr>
      <w:rFonts w:ascii="Courier New" w:eastAsia="Times New Roman" w:hAnsi="Courier New" w:cs="Courier New"/>
      <w:sz w:val="20"/>
      <w:szCs w:val="20"/>
    </w:rPr>
  </w:style>
  <w:style w:type="paragraph" w:customStyle="1" w:styleId="1">
    <w:name w:val="Обычный1"/>
    <w:uiPriority w:val="99"/>
    <w:rsid w:val="0005229F"/>
    <w:pPr>
      <w:widowControl w:val="0"/>
    </w:pPr>
    <w:rPr>
      <w:rFonts w:ascii="Times New Roman" w:eastAsia="Times New Roman" w:hAnsi="Times New Roman"/>
      <w:sz w:val="24"/>
      <w:szCs w:val="20"/>
    </w:rPr>
  </w:style>
  <w:style w:type="paragraph" w:customStyle="1" w:styleId="21">
    <w:name w:val="Основной текст 21"/>
    <w:basedOn w:val="1"/>
    <w:uiPriority w:val="99"/>
    <w:rsid w:val="0005229F"/>
    <w:pPr>
      <w:ind w:left="720"/>
      <w:jc w:val="both"/>
    </w:pPr>
  </w:style>
  <w:style w:type="paragraph" w:styleId="BodyText2">
    <w:name w:val="Body Text 2"/>
    <w:basedOn w:val="Normal"/>
    <w:link w:val="BodyText2Char"/>
    <w:uiPriority w:val="99"/>
    <w:rsid w:val="0005229F"/>
    <w:rPr>
      <w:sz w:val="28"/>
    </w:rPr>
  </w:style>
  <w:style w:type="character" w:customStyle="1" w:styleId="BodyText2Char">
    <w:name w:val="Body Text 2 Char"/>
    <w:basedOn w:val="DefaultParagraphFont"/>
    <w:link w:val="BodyText2"/>
    <w:uiPriority w:val="99"/>
    <w:locked/>
    <w:rsid w:val="0005229F"/>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05229F"/>
    <w:pPr>
      <w:ind w:left="142"/>
    </w:pPr>
    <w:rPr>
      <w:sz w:val="28"/>
    </w:rPr>
  </w:style>
  <w:style w:type="character" w:customStyle="1" w:styleId="BodyTextIndentChar">
    <w:name w:val="Body Text Indent Char"/>
    <w:basedOn w:val="DefaultParagraphFont"/>
    <w:link w:val="BodyTextIndent"/>
    <w:uiPriority w:val="99"/>
    <w:locked/>
    <w:rsid w:val="0005229F"/>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05229F"/>
    <w:pPr>
      <w:ind w:firstLine="709"/>
    </w:pPr>
    <w:rPr>
      <w:sz w:val="28"/>
    </w:rPr>
  </w:style>
  <w:style w:type="character" w:customStyle="1" w:styleId="BodyTextIndent3Char">
    <w:name w:val="Body Text Indent 3 Char"/>
    <w:basedOn w:val="DefaultParagraphFont"/>
    <w:link w:val="BodyTextIndent3"/>
    <w:uiPriority w:val="99"/>
    <w:locked/>
    <w:rsid w:val="0005229F"/>
    <w:rPr>
      <w:rFonts w:ascii="Times New Roman" w:hAnsi="Times New Roman" w:cs="Times New Roman"/>
      <w:sz w:val="24"/>
      <w:szCs w:val="24"/>
      <w:lang w:eastAsia="ru-RU"/>
    </w:rPr>
  </w:style>
  <w:style w:type="paragraph" w:styleId="Footer">
    <w:name w:val="footer"/>
    <w:basedOn w:val="Normal"/>
    <w:link w:val="FooterChar"/>
    <w:uiPriority w:val="99"/>
    <w:rsid w:val="0005229F"/>
    <w:pPr>
      <w:tabs>
        <w:tab w:val="center" w:pos="4677"/>
        <w:tab w:val="right" w:pos="9355"/>
      </w:tabs>
    </w:pPr>
  </w:style>
  <w:style w:type="character" w:customStyle="1" w:styleId="FooterChar">
    <w:name w:val="Footer Char"/>
    <w:basedOn w:val="DefaultParagraphFont"/>
    <w:link w:val="Footer"/>
    <w:uiPriority w:val="99"/>
    <w:locked/>
    <w:rsid w:val="0005229F"/>
    <w:rPr>
      <w:rFonts w:ascii="Times New Roman" w:hAnsi="Times New Roman" w:cs="Times New Roman"/>
      <w:sz w:val="24"/>
      <w:szCs w:val="24"/>
      <w:lang w:eastAsia="ru-RU"/>
    </w:rPr>
  </w:style>
  <w:style w:type="character" w:styleId="PageNumber">
    <w:name w:val="page number"/>
    <w:basedOn w:val="DefaultParagraphFont"/>
    <w:uiPriority w:val="99"/>
    <w:rsid w:val="0005229F"/>
    <w:rPr>
      <w:rFonts w:cs="Times New Roman"/>
    </w:rPr>
  </w:style>
  <w:style w:type="paragraph" w:styleId="BodyText3">
    <w:name w:val="Body Text 3"/>
    <w:basedOn w:val="Normal"/>
    <w:link w:val="BodyText3Char"/>
    <w:uiPriority w:val="99"/>
    <w:rsid w:val="0005229F"/>
    <w:pPr>
      <w:jc w:val="both"/>
    </w:pPr>
  </w:style>
  <w:style w:type="character" w:customStyle="1" w:styleId="BodyText3Char">
    <w:name w:val="Body Text 3 Char"/>
    <w:basedOn w:val="DefaultParagraphFont"/>
    <w:link w:val="BodyText3"/>
    <w:uiPriority w:val="99"/>
    <w:locked/>
    <w:rsid w:val="0005229F"/>
    <w:rPr>
      <w:rFonts w:ascii="Times New Roman" w:hAnsi="Times New Roman" w:cs="Times New Roman"/>
      <w:sz w:val="24"/>
      <w:szCs w:val="24"/>
      <w:lang w:eastAsia="ru-RU"/>
    </w:rPr>
  </w:style>
  <w:style w:type="paragraph" w:styleId="Header">
    <w:name w:val="header"/>
    <w:basedOn w:val="Normal"/>
    <w:link w:val="HeaderChar"/>
    <w:uiPriority w:val="99"/>
    <w:rsid w:val="0005229F"/>
    <w:pPr>
      <w:tabs>
        <w:tab w:val="center" w:pos="4677"/>
        <w:tab w:val="right" w:pos="9355"/>
      </w:tabs>
    </w:pPr>
  </w:style>
  <w:style w:type="character" w:customStyle="1" w:styleId="HeaderChar">
    <w:name w:val="Header Char"/>
    <w:basedOn w:val="DefaultParagraphFont"/>
    <w:link w:val="Header"/>
    <w:uiPriority w:val="99"/>
    <w:locked/>
    <w:rsid w:val="0005229F"/>
    <w:rPr>
      <w:rFonts w:ascii="Times New Roman" w:hAnsi="Times New Roman" w:cs="Times New Roman"/>
      <w:sz w:val="24"/>
      <w:szCs w:val="24"/>
      <w:lang w:eastAsia="ru-RU"/>
    </w:rPr>
  </w:style>
  <w:style w:type="paragraph" w:styleId="BalloonText">
    <w:name w:val="Balloon Text"/>
    <w:basedOn w:val="Normal"/>
    <w:link w:val="BalloonTextChar"/>
    <w:uiPriority w:val="99"/>
    <w:rsid w:val="0005229F"/>
    <w:rPr>
      <w:rFonts w:ascii="Tahoma" w:hAnsi="Tahoma" w:cs="Tahoma"/>
      <w:sz w:val="16"/>
      <w:szCs w:val="16"/>
    </w:rPr>
  </w:style>
  <w:style w:type="character" w:customStyle="1" w:styleId="BalloonTextChar">
    <w:name w:val="Balloon Text Char"/>
    <w:basedOn w:val="DefaultParagraphFont"/>
    <w:link w:val="BalloonText"/>
    <w:uiPriority w:val="99"/>
    <w:locked/>
    <w:rsid w:val="0005229F"/>
    <w:rPr>
      <w:rFonts w:ascii="Tahoma" w:hAnsi="Tahoma" w:cs="Tahoma"/>
      <w:sz w:val="16"/>
      <w:szCs w:val="16"/>
      <w:lang w:eastAsia="ru-RU"/>
    </w:rPr>
  </w:style>
  <w:style w:type="paragraph" w:styleId="Title">
    <w:name w:val="Title"/>
    <w:basedOn w:val="Normal"/>
    <w:link w:val="TitleChar"/>
    <w:uiPriority w:val="99"/>
    <w:qFormat/>
    <w:rsid w:val="0005229F"/>
    <w:pPr>
      <w:jc w:val="center"/>
    </w:pPr>
    <w:rPr>
      <w:b/>
      <w:sz w:val="28"/>
      <w:szCs w:val="20"/>
    </w:rPr>
  </w:style>
  <w:style w:type="character" w:customStyle="1" w:styleId="TitleChar">
    <w:name w:val="Title Char"/>
    <w:basedOn w:val="DefaultParagraphFont"/>
    <w:link w:val="Title"/>
    <w:uiPriority w:val="99"/>
    <w:locked/>
    <w:rsid w:val="0005229F"/>
    <w:rPr>
      <w:rFonts w:ascii="Times New Roman" w:hAnsi="Times New Roman" w:cs="Times New Roman"/>
      <w:b/>
      <w:sz w:val="20"/>
      <w:szCs w:val="20"/>
      <w:lang w:eastAsia="ru-RU"/>
    </w:rPr>
  </w:style>
  <w:style w:type="paragraph" w:styleId="ListParagraph">
    <w:name w:val="List Paragraph"/>
    <w:basedOn w:val="Normal"/>
    <w:uiPriority w:val="99"/>
    <w:qFormat/>
    <w:rsid w:val="0005229F"/>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05229F"/>
    <w:rPr>
      <w:rFonts w:cs="Times New Roman"/>
      <w:color w:val="0000FF"/>
      <w:u w:val="single"/>
    </w:rPr>
  </w:style>
  <w:style w:type="character" w:styleId="FollowedHyperlink">
    <w:name w:val="FollowedHyperlink"/>
    <w:basedOn w:val="DefaultParagraphFont"/>
    <w:uiPriority w:val="99"/>
    <w:rsid w:val="0005229F"/>
    <w:rPr>
      <w:rFonts w:cs="Times New Roman"/>
      <w:color w:val="800080"/>
      <w:u w:val="single"/>
    </w:rPr>
  </w:style>
  <w:style w:type="paragraph" w:customStyle="1" w:styleId="xl66">
    <w:name w:val="xl66"/>
    <w:basedOn w:val="Normal"/>
    <w:uiPriority w:val="99"/>
    <w:rsid w:val="0005229F"/>
    <w:pPr>
      <w:spacing w:before="100" w:beforeAutospacing="1" w:after="100" w:afterAutospacing="1"/>
    </w:pPr>
    <w:rPr>
      <w:rFonts w:ascii="Arial" w:hAnsi="Arial" w:cs="Arial"/>
      <w:sz w:val="20"/>
      <w:szCs w:val="20"/>
    </w:rPr>
  </w:style>
  <w:style w:type="paragraph" w:customStyle="1" w:styleId="xl67">
    <w:name w:val="xl67"/>
    <w:basedOn w:val="Normal"/>
    <w:uiPriority w:val="99"/>
    <w:rsid w:val="0005229F"/>
    <w:pPr>
      <w:spacing w:before="100" w:beforeAutospacing="1" w:after="100" w:afterAutospacing="1"/>
    </w:pPr>
    <w:rPr>
      <w:rFonts w:ascii="Arial" w:hAnsi="Arial" w:cs="Arial"/>
      <w:sz w:val="20"/>
      <w:szCs w:val="20"/>
    </w:rPr>
  </w:style>
  <w:style w:type="paragraph" w:customStyle="1" w:styleId="xl68">
    <w:name w:val="xl68"/>
    <w:basedOn w:val="Normal"/>
    <w:uiPriority w:val="99"/>
    <w:rsid w:val="0005229F"/>
    <w:pPr>
      <w:spacing w:before="100" w:beforeAutospacing="1" w:after="100" w:afterAutospacing="1"/>
    </w:pPr>
    <w:rPr>
      <w:rFonts w:ascii="Arial" w:hAnsi="Arial" w:cs="Arial"/>
      <w:sz w:val="16"/>
      <w:szCs w:val="16"/>
    </w:rPr>
  </w:style>
  <w:style w:type="paragraph" w:customStyle="1" w:styleId="xl69">
    <w:name w:val="xl69"/>
    <w:basedOn w:val="Normal"/>
    <w:uiPriority w:val="99"/>
    <w:rsid w:val="0005229F"/>
    <w:pPr>
      <w:spacing w:before="100" w:beforeAutospacing="1" w:after="100" w:afterAutospacing="1"/>
    </w:pPr>
    <w:rPr>
      <w:rFonts w:ascii="Arial" w:hAnsi="Arial" w:cs="Arial"/>
      <w:b/>
      <w:bCs/>
      <w:sz w:val="16"/>
      <w:szCs w:val="16"/>
    </w:rPr>
  </w:style>
  <w:style w:type="paragraph" w:customStyle="1" w:styleId="xl70">
    <w:name w:val="xl70"/>
    <w:basedOn w:val="Normal"/>
    <w:uiPriority w:val="99"/>
    <w:rsid w:val="0005229F"/>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2">
    <w:name w:val="xl72"/>
    <w:basedOn w:val="Normal"/>
    <w:uiPriority w:val="99"/>
    <w:rsid w:val="000522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3">
    <w:name w:val="xl73"/>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4">
    <w:name w:val="xl74"/>
    <w:basedOn w:val="Normal"/>
    <w:uiPriority w:val="99"/>
    <w:rsid w:val="0005229F"/>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5">
    <w:name w:val="xl75"/>
    <w:basedOn w:val="Normal"/>
    <w:uiPriority w:val="99"/>
    <w:rsid w:val="0005229F"/>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6">
    <w:name w:val="xl76"/>
    <w:basedOn w:val="Normal"/>
    <w:uiPriority w:val="99"/>
    <w:rsid w:val="0005229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Normal"/>
    <w:uiPriority w:val="99"/>
    <w:rsid w:val="0005229F"/>
    <w:pPr>
      <w:pBdr>
        <w:left w:val="single" w:sz="4" w:space="0" w:color="auto"/>
      </w:pBdr>
      <w:spacing w:before="100" w:beforeAutospacing="1" w:after="100" w:afterAutospacing="1"/>
    </w:pPr>
    <w:rPr>
      <w:rFonts w:ascii="Arial" w:hAnsi="Arial" w:cs="Arial"/>
      <w:b/>
      <w:bCs/>
      <w:sz w:val="16"/>
      <w:szCs w:val="16"/>
    </w:rPr>
  </w:style>
  <w:style w:type="paragraph" w:customStyle="1" w:styleId="xl78">
    <w:name w:val="xl78"/>
    <w:basedOn w:val="Normal"/>
    <w:uiPriority w:val="99"/>
    <w:rsid w:val="0005229F"/>
    <w:pPr>
      <w:pBdr>
        <w:left w:val="single" w:sz="8" w:space="0" w:color="auto"/>
      </w:pBdr>
      <w:spacing w:before="100" w:beforeAutospacing="1" w:after="100" w:afterAutospacing="1"/>
    </w:pPr>
    <w:rPr>
      <w:rFonts w:ascii="Arial" w:hAnsi="Arial" w:cs="Arial"/>
      <w:sz w:val="16"/>
      <w:szCs w:val="16"/>
    </w:rPr>
  </w:style>
  <w:style w:type="paragraph" w:customStyle="1" w:styleId="xl79">
    <w:name w:val="xl79"/>
    <w:basedOn w:val="Normal"/>
    <w:uiPriority w:val="99"/>
    <w:rsid w:val="0005229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Normal"/>
    <w:uiPriority w:val="99"/>
    <w:rsid w:val="0005229F"/>
    <w:pPr>
      <w:pBdr>
        <w:top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81">
    <w:name w:val="xl81"/>
    <w:basedOn w:val="Normal"/>
    <w:uiPriority w:val="99"/>
    <w:rsid w:val="0005229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uiPriority w:val="99"/>
    <w:rsid w:val="0005229F"/>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Normal"/>
    <w:uiPriority w:val="99"/>
    <w:rsid w:val="0005229F"/>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Normal"/>
    <w:uiPriority w:val="99"/>
    <w:rsid w:val="0005229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uiPriority w:val="99"/>
    <w:rsid w:val="0005229F"/>
    <w:pPr>
      <w:pBdr>
        <w:top w:val="single" w:sz="4" w:space="0" w:color="auto"/>
        <w:left w:val="single" w:sz="4" w:space="0" w:color="auto"/>
        <w:bottom w:val="single" w:sz="4" w:space="0" w:color="auto"/>
        <w:right w:val="single" w:sz="8" w:space="0" w:color="auto"/>
      </w:pBdr>
      <w:shd w:val="clear" w:color="000000" w:fill="00CCFF"/>
      <w:spacing w:before="100" w:beforeAutospacing="1" w:after="100" w:afterAutospacing="1"/>
    </w:pPr>
    <w:rPr>
      <w:rFonts w:ascii="Arial" w:hAnsi="Arial" w:cs="Arial"/>
      <w:sz w:val="16"/>
      <w:szCs w:val="16"/>
    </w:rPr>
  </w:style>
  <w:style w:type="paragraph" w:customStyle="1" w:styleId="xl89">
    <w:name w:val="xl89"/>
    <w:basedOn w:val="Normal"/>
    <w:uiPriority w:val="99"/>
    <w:rsid w:val="0005229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0">
    <w:name w:val="xl90"/>
    <w:basedOn w:val="Normal"/>
    <w:uiPriority w:val="99"/>
    <w:rsid w:val="0005229F"/>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1">
    <w:name w:val="xl91"/>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2">
    <w:name w:val="xl92"/>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3">
    <w:name w:val="xl93"/>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4">
    <w:name w:val="xl94"/>
    <w:basedOn w:val="Normal"/>
    <w:uiPriority w:val="99"/>
    <w:rsid w:val="0005229F"/>
    <w:pPr>
      <w:pBdr>
        <w:top w:val="single" w:sz="4" w:space="0" w:color="auto"/>
        <w:left w:val="single" w:sz="4"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5">
    <w:name w:val="xl95"/>
    <w:basedOn w:val="Normal"/>
    <w:uiPriority w:val="99"/>
    <w:rsid w:val="0005229F"/>
    <w:pPr>
      <w:pBdr>
        <w:top w:val="single" w:sz="4" w:space="0" w:color="auto"/>
        <w:left w:val="single" w:sz="8" w:space="0" w:color="auto"/>
        <w:bottom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6">
    <w:name w:val="xl96"/>
    <w:basedOn w:val="Normal"/>
    <w:uiPriority w:val="99"/>
    <w:rsid w:val="0005229F"/>
    <w:pPr>
      <w:pBdr>
        <w:top w:val="single" w:sz="4" w:space="0" w:color="auto"/>
        <w:left w:val="single" w:sz="8" w:space="0" w:color="auto"/>
        <w:bottom w:val="single" w:sz="4" w:space="0" w:color="auto"/>
        <w:right w:val="single" w:sz="4" w:space="0" w:color="auto"/>
      </w:pBdr>
      <w:shd w:val="clear" w:color="000000" w:fill="00CCFF"/>
      <w:spacing w:before="100" w:beforeAutospacing="1" w:after="100" w:afterAutospacing="1"/>
    </w:pPr>
    <w:rPr>
      <w:rFonts w:ascii="Arial" w:hAnsi="Arial" w:cs="Arial"/>
      <w:sz w:val="16"/>
      <w:szCs w:val="16"/>
    </w:rPr>
  </w:style>
  <w:style w:type="paragraph" w:customStyle="1" w:styleId="xl97">
    <w:name w:val="xl97"/>
    <w:basedOn w:val="Normal"/>
    <w:uiPriority w:val="99"/>
    <w:rsid w:val="0005229F"/>
    <w:pPr>
      <w:pBdr>
        <w:top w:val="single" w:sz="4" w:space="0" w:color="auto"/>
        <w:left w:val="single" w:sz="4" w:space="0" w:color="auto"/>
        <w:bottom w:val="single" w:sz="4" w:space="0" w:color="auto"/>
        <w:right w:val="single" w:sz="8" w:space="0" w:color="auto"/>
      </w:pBdr>
      <w:shd w:val="clear" w:color="000000" w:fill="008000"/>
      <w:spacing w:before="100" w:beforeAutospacing="1" w:after="100" w:afterAutospacing="1"/>
    </w:pPr>
    <w:rPr>
      <w:rFonts w:ascii="Arial" w:hAnsi="Arial" w:cs="Arial"/>
      <w:sz w:val="16"/>
      <w:szCs w:val="16"/>
    </w:rPr>
  </w:style>
  <w:style w:type="paragraph" w:customStyle="1" w:styleId="xl98">
    <w:name w:val="xl98"/>
    <w:basedOn w:val="Normal"/>
    <w:uiPriority w:val="99"/>
    <w:rsid w:val="0005229F"/>
    <w:pPr>
      <w:pBdr>
        <w:top w:val="single" w:sz="4" w:space="0" w:color="auto"/>
        <w:left w:val="single" w:sz="4"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99">
    <w:name w:val="xl99"/>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0">
    <w:name w:val="xl100"/>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1">
    <w:name w:val="xl101"/>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2">
    <w:name w:val="xl102"/>
    <w:basedOn w:val="Normal"/>
    <w:uiPriority w:val="99"/>
    <w:rsid w:val="0005229F"/>
    <w:pPr>
      <w:pBdr>
        <w:top w:val="single" w:sz="4" w:space="0" w:color="auto"/>
        <w:left w:val="single" w:sz="4"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3">
    <w:name w:val="xl103"/>
    <w:basedOn w:val="Normal"/>
    <w:uiPriority w:val="99"/>
    <w:rsid w:val="0005229F"/>
    <w:pPr>
      <w:pBdr>
        <w:top w:val="single" w:sz="4" w:space="0" w:color="auto"/>
        <w:left w:val="single" w:sz="8" w:space="0" w:color="auto"/>
        <w:bottom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4">
    <w:name w:val="xl104"/>
    <w:basedOn w:val="Normal"/>
    <w:uiPriority w:val="99"/>
    <w:rsid w:val="0005229F"/>
    <w:pPr>
      <w:pBdr>
        <w:top w:val="single" w:sz="4" w:space="0" w:color="auto"/>
        <w:left w:val="single" w:sz="8" w:space="0" w:color="auto"/>
        <w:bottom w:val="single" w:sz="4" w:space="0" w:color="auto"/>
        <w:right w:val="single" w:sz="4" w:space="0" w:color="auto"/>
      </w:pBdr>
      <w:shd w:val="clear" w:color="000000" w:fill="008000"/>
      <w:spacing w:before="100" w:beforeAutospacing="1" w:after="100" w:afterAutospacing="1"/>
    </w:pPr>
    <w:rPr>
      <w:rFonts w:ascii="Arial" w:hAnsi="Arial" w:cs="Arial"/>
      <w:sz w:val="16"/>
      <w:szCs w:val="16"/>
    </w:rPr>
  </w:style>
  <w:style w:type="paragraph" w:customStyle="1" w:styleId="xl105">
    <w:name w:val="xl105"/>
    <w:basedOn w:val="Normal"/>
    <w:uiPriority w:val="99"/>
    <w:rsid w:val="0005229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Arial" w:hAnsi="Arial" w:cs="Arial"/>
      <w:sz w:val="16"/>
      <w:szCs w:val="16"/>
    </w:rPr>
  </w:style>
  <w:style w:type="paragraph" w:customStyle="1" w:styleId="xl106">
    <w:name w:val="xl106"/>
    <w:basedOn w:val="Normal"/>
    <w:uiPriority w:val="99"/>
    <w:rsid w:val="0005229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7">
    <w:name w:val="xl107"/>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8">
    <w:name w:val="xl108"/>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09">
    <w:name w:val="xl109"/>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0">
    <w:name w:val="xl110"/>
    <w:basedOn w:val="Normal"/>
    <w:uiPriority w:val="99"/>
    <w:rsid w:val="0005229F"/>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1">
    <w:name w:val="xl111"/>
    <w:basedOn w:val="Normal"/>
    <w:uiPriority w:val="99"/>
    <w:rsid w:val="0005229F"/>
    <w:pPr>
      <w:pBdr>
        <w:top w:val="single" w:sz="4" w:space="0" w:color="auto"/>
        <w:left w:val="single" w:sz="8" w:space="0" w:color="auto"/>
        <w:bottom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2">
    <w:name w:val="xl112"/>
    <w:basedOn w:val="Normal"/>
    <w:uiPriority w:val="99"/>
    <w:rsid w:val="0005229F"/>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113">
    <w:name w:val="xl113"/>
    <w:basedOn w:val="Normal"/>
    <w:uiPriority w:val="99"/>
    <w:rsid w:val="0005229F"/>
    <w:pPr>
      <w:pBdr>
        <w:top w:val="single" w:sz="4" w:space="0" w:color="auto"/>
        <w:left w:val="single" w:sz="4" w:space="0" w:color="auto"/>
        <w:bottom w:val="single" w:sz="4" w:space="0" w:color="auto"/>
        <w:right w:val="single" w:sz="8" w:space="0" w:color="auto"/>
      </w:pBdr>
      <w:shd w:val="clear" w:color="000000" w:fill="FF8080"/>
      <w:spacing w:before="100" w:beforeAutospacing="1" w:after="100" w:afterAutospacing="1"/>
    </w:pPr>
    <w:rPr>
      <w:rFonts w:ascii="Arial" w:hAnsi="Arial" w:cs="Arial"/>
      <w:sz w:val="16"/>
      <w:szCs w:val="16"/>
    </w:rPr>
  </w:style>
  <w:style w:type="paragraph" w:customStyle="1" w:styleId="xl114">
    <w:name w:val="xl114"/>
    <w:basedOn w:val="Normal"/>
    <w:uiPriority w:val="99"/>
    <w:rsid w:val="0005229F"/>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5">
    <w:name w:val="xl115"/>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6">
    <w:name w:val="xl116"/>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7">
    <w:name w:val="xl117"/>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8">
    <w:name w:val="xl118"/>
    <w:basedOn w:val="Normal"/>
    <w:uiPriority w:val="99"/>
    <w:rsid w:val="0005229F"/>
    <w:pPr>
      <w:pBdr>
        <w:top w:val="single" w:sz="4" w:space="0" w:color="auto"/>
        <w:left w:val="single" w:sz="4"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19">
    <w:name w:val="xl119"/>
    <w:basedOn w:val="Normal"/>
    <w:uiPriority w:val="99"/>
    <w:rsid w:val="0005229F"/>
    <w:pPr>
      <w:pBdr>
        <w:top w:val="single" w:sz="4" w:space="0" w:color="auto"/>
        <w:left w:val="single" w:sz="8" w:space="0" w:color="auto"/>
        <w:bottom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0">
    <w:name w:val="xl120"/>
    <w:basedOn w:val="Normal"/>
    <w:uiPriority w:val="99"/>
    <w:rsid w:val="0005229F"/>
    <w:pPr>
      <w:pBdr>
        <w:top w:val="single" w:sz="4" w:space="0" w:color="auto"/>
        <w:left w:val="single" w:sz="8" w:space="0" w:color="auto"/>
        <w:bottom w:val="single" w:sz="4" w:space="0" w:color="auto"/>
        <w:right w:val="single" w:sz="4" w:space="0" w:color="auto"/>
      </w:pBdr>
      <w:shd w:val="clear" w:color="000000" w:fill="FF8080"/>
      <w:spacing w:before="100" w:beforeAutospacing="1" w:after="100" w:afterAutospacing="1"/>
    </w:pPr>
    <w:rPr>
      <w:rFonts w:ascii="Arial" w:hAnsi="Arial" w:cs="Arial"/>
      <w:sz w:val="16"/>
      <w:szCs w:val="16"/>
    </w:rPr>
  </w:style>
  <w:style w:type="paragraph" w:customStyle="1" w:styleId="xl121">
    <w:name w:val="xl121"/>
    <w:basedOn w:val="Normal"/>
    <w:uiPriority w:val="99"/>
    <w:rsid w:val="0005229F"/>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sz w:val="16"/>
      <w:szCs w:val="16"/>
    </w:rPr>
  </w:style>
  <w:style w:type="paragraph" w:customStyle="1" w:styleId="xl122">
    <w:name w:val="xl122"/>
    <w:basedOn w:val="Normal"/>
    <w:uiPriority w:val="99"/>
    <w:rsid w:val="0005229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3">
    <w:name w:val="xl123"/>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4">
    <w:name w:val="xl124"/>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5">
    <w:name w:val="xl125"/>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6">
    <w:name w:val="xl126"/>
    <w:basedOn w:val="Normal"/>
    <w:uiPriority w:val="99"/>
    <w:rsid w:val="0005229F"/>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7">
    <w:name w:val="xl127"/>
    <w:basedOn w:val="Normal"/>
    <w:uiPriority w:val="99"/>
    <w:rsid w:val="0005229F"/>
    <w:pPr>
      <w:pBdr>
        <w:top w:val="single" w:sz="4" w:space="0" w:color="auto"/>
        <w:left w:val="single" w:sz="8" w:space="0" w:color="auto"/>
        <w:bottom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8">
    <w:name w:val="xl128"/>
    <w:basedOn w:val="Normal"/>
    <w:uiPriority w:val="99"/>
    <w:rsid w:val="0005229F"/>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rPr>
  </w:style>
  <w:style w:type="paragraph" w:customStyle="1" w:styleId="xl129">
    <w:name w:val="xl129"/>
    <w:basedOn w:val="Normal"/>
    <w:uiPriority w:val="99"/>
    <w:rsid w:val="0005229F"/>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30">
    <w:name w:val="xl130"/>
    <w:basedOn w:val="Normal"/>
    <w:uiPriority w:val="99"/>
    <w:rsid w:val="000522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1">
    <w:name w:val="xl131"/>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2">
    <w:name w:val="xl132"/>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3">
    <w:name w:val="xl133"/>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4">
    <w:name w:val="xl134"/>
    <w:basedOn w:val="Normal"/>
    <w:uiPriority w:val="99"/>
    <w:rsid w:val="0005229F"/>
    <w:pPr>
      <w:pBdr>
        <w:top w:val="single" w:sz="4"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5">
    <w:name w:val="xl135"/>
    <w:basedOn w:val="Normal"/>
    <w:uiPriority w:val="99"/>
    <w:rsid w:val="0005229F"/>
    <w:pPr>
      <w:pBdr>
        <w:top w:val="single" w:sz="4"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6">
    <w:name w:val="xl136"/>
    <w:basedOn w:val="Normal"/>
    <w:uiPriority w:val="99"/>
    <w:rsid w:val="0005229F"/>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37">
    <w:name w:val="xl137"/>
    <w:basedOn w:val="Normal"/>
    <w:uiPriority w:val="99"/>
    <w:rsid w:val="0005229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38">
    <w:name w:val="xl138"/>
    <w:basedOn w:val="Normal"/>
    <w:uiPriority w:val="99"/>
    <w:rsid w:val="000522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9">
    <w:name w:val="xl139"/>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0">
    <w:name w:val="xl140"/>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1">
    <w:name w:val="xl141"/>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2">
    <w:name w:val="xl142"/>
    <w:basedOn w:val="Normal"/>
    <w:uiPriority w:val="99"/>
    <w:rsid w:val="0005229F"/>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3">
    <w:name w:val="xl143"/>
    <w:basedOn w:val="Normal"/>
    <w:uiPriority w:val="99"/>
    <w:rsid w:val="0005229F"/>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4">
    <w:name w:val="xl144"/>
    <w:basedOn w:val="Normal"/>
    <w:uiPriority w:val="99"/>
    <w:rsid w:val="0005229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45">
    <w:name w:val="xl145"/>
    <w:basedOn w:val="Normal"/>
    <w:uiPriority w:val="99"/>
    <w:rsid w:val="0005229F"/>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pPr>
    <w:rPr>
      <w:rFonts w:ascii="Arial" w:hAnsi="Arial" w:cs="Arial"/>
      <w:sz w:val="16"/>
      <w:szCs w:val="16"/>
    </w:rPr>
  </w:style>
  <w:style w:type="paragraph" w:customStyle="1" w:styleId="xl146">
    <w:name w:val="xl146"/>
    <w:basedOn w:val="Normal"/>
    <w:uiPriority w:val="99"/>
    <w:rsid w:val="0005229F"/>
    <w:pPr>
      <w:pBdr>
        <w:top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47">
    <w:name w:val="xl147"/>
    <w:basedOn w:val="Normal"/>
    <w:uiPriority w:val="99"/>
    <w:rsid w:val="0005229F"/>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8">
    <w:name w:val="xl148"/>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49">
    <w:name w:val="xl149"/>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0">
    <w:name w:val="xl150"/>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1">
    <w:name w:val="xl151"/>
    <w:basedOn w:val="Normal"/>
    <w:uiPriority w:val="99"/>
    <w:rsid w:val="0005229F"/>
    <w:pPr>
      <w:pBdr>
        <w:top w:val="single" w:sz="8" w:space="0" w:color="auto"/>
        <w:left w:val="single" w:sz="4"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2">
    <w:name w:val="xl152"/>
    <w:basedOn w:val="Normal"/>
    <w:uiPriority w:val="99"/>
    <w:rsid w:val="0005229F"/>
    <w:pPr>
      <w:pBdr>
        <w:top w:val="single" w:sz="8" w:space="0" w:color="auto"/>
        <w:left w:val="single" w:sz="8" w:space="0" w:color="auto"/>
        <w:bottom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3">
    <w:name w:val="xl153"/>
    <w:basedOn w:val="Normal"/>
    <w:uiPriority w:val="99"/>
    <w:rsid w:val="0005229F"/>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pPr>
    <w:rPr>
      <w:rFonts w:ascii="Arial" w:hAnsi="Arial" w:cs="Arial"/>
      <w:sz w:val="16"/>
      <w:szCs w:val="16"/>
    </w:rPr>
  </w:style>
  <w:style w:type="paragraph" w:customStyle="1" w:styleId="xl154">
    <w:name w:val="xl154"/>
    <w:basedOn w:val="Normal"/>
    <w:uiPriority w:val="99"/>
    <w:rsid w:val="0005229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Normal"/>
    <w:uiPriority w:val="99"/>
    <w:rsid w:val="0005229F"/>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Normal"/>
    <w:uiPriority w:val="99"/>
    <w:rsid w:val="0005229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7">
    <w:name w:val="xl157"/>
    <w:basedOn w:val="Normal"/>
    <w:uiPriority w:val="99"/>
    <w:rsid w:val="0005229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character" w:customStyle="1" w:styleId="FontStyle12">
    <w:name w:val="Font Style12"/>
    <w:basedOn w:val="DefaultParagraphFont"/>
    <w:uiPriority w:val="99"/>
    <w:rsid w:val="00D11834"/>
    <w:rPr>
      <w:rFonts w:ascii="Times New Roman" w:hAnsi="Times New Roman" w:cs="Times New Roman"/>
      <w:sz w:val="26"/>
      <w:szCs w:val="26"/>
    </w:rPr>
  </w:style>
  <w:style w:type="character" w:customStyle="1" w:styleId="FontStyle14">
    <w:name w:val="Font Style14"/>
    <w:basedOn w:val="DefaultParagraphFont"/>
    <w:uiPriority w:val="99"/>
    <w:rsid w:val="00D11834"/>
    <w:rPr>
      <w:rFonts w:ascii="Times New Roman" w:hAnsi="Times New Roman" w:cs="Times New Roman"/>
      <w:sz w:val="26"/>
      <w:szCs w:val="26"/>
    </w:rPr>
  </w:style>
  <w:style w:type="paragraph" w:styleId="TOC1">
    <w:name w:val="toc 1"/>
    <w:basedOn w:val="Normal"/>
    <w:next w:val="Normal"/>
    <w:autoRedefine/>
    <w:uiPriority w:val="99"/>
    <w:rsid w:val="00D447A1"/>
  </w:style>
  <w:style w:type="paragraph" w:styleId="TOC2">
    <w:name w:val="toc 2"/>
    <w:basedOn w:val="Normal"/>
    <w:next w:val="Normal"/>
    <w:autoRedefine/>
    <w:uiPriority w:val="99"/>
    <w:rsid w:val="00D447A1"/>
    <w:pPr>
      <w:ind w:left="240"/>
    </w:pPr>
  </w:style>
  <w:style w:type="paragraph" w:customStyle="1" w:styleId="a1">
    <w:name w:val="основной"/>
    <w:basedOn w:val="Normal"/>
    <w:uiPriority w:val="99"/>
    <w:rsid w:val="00D447A1"/>
    <w:pPr>
      <w:keepNext/>
    </w:pPr>
    <w:rPr>
      <w:szCs w:val="20"/>
    </w:rPr>
  </w:style>
  <w:style w:type="paragraph" w:customStyle="1" w:styleId="Iauiue">
    <w:name w:val="Iau?iue"/>
    <w:uiPriority w:val="99"/>
    <w:rsid w:val="00D447A1"/>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D447A1"/>
    <w:pPr>
      <w:widowControl/>
      <w:ind w:firstLine="284"/>
      <w:jc w:val="both"/>
    </w:pPr>
    <w:rPr>
      <w:rFonts w:ascii="Peterburg" w:hAnsi="Peterburg"/>
    </w:rPr>
  </w:style>
  <w:style w:type="paragraph" w:customStyle="1" w:styleId="nienie">
    <w:name w:val="nienie"/>
    <w:basedOn w:val="Iauiue"/>
    <w:uiPriority w:val="99"/>
    <w:rsid w:val="00D447A1"/>
    <w:pPr>
      <w:keepLines/>
      <w:ind w:left="709" w:hanging="284"/>
      <w:jc w:val="both"/>
    </w:pPr>
    <w:rPr>
      <w:rFonts w:ascii="Peterburg" w:hAnsi="Peterburg"/>
      <w:sz w:val="24"/>
    </w:rPr>
  </w:style>
  <w:style w:type="paragraph" w:customStyle="1" w:styleId="caaieiaie2">
    <w:name w:val="caaieiaie 2"/>
    <w:basedOn w:val="Iauiue"/>
    <w:next w:val="Iauiue"/>
    <w:uiPriority w:val="99"/>
    <w:rsid w:val="00D447A1"/>
    <w:pPr>
      <w:keepNext/>
      <w:keepLines/>
      <w:spacing w:before="240" w:after="60"/>
      <w:jc w:val="center"/>
    </w:pPr>
    <w:rPr>
      <w:rFonts w:ascii="Peterburg" w:hAnsi="Peterburg"/>
      <w:b/>
      <w:sz w:val="24"/>
    </w:rPr>
  </w:style>
  <w:style w:type="paragraph" w:customStyle="1" w:styleId="a2">
    <w:name w:val="Îáû÷íûé"/>
    <w:uiPriority w:val="99"/>
    <w:rsid w:val="00D447A1"/>
    <w:pPr>
      <w:widowControl w:val="0"/>
    </w:pPr>
    <w:rPr>
      <w:rFonts w:ascii="Times New Roman" w:eastAsia="Times New Roman" w:hAnsi="Times New Roman"/>
      <w:sz w:val="28"/>
      <w:szCs w:val="20"/>
    </w:rPr>
  </w:style>
  <w:style w:type="paragraph" w:customStyle="1" w:styleId="4">
    <w:name w:val="Знак Знак4 Знак"/>
    <w:basedOn w:val="Normal"/>
    <w:uiPriority w:val="99"/>
    <w:rsid w:val="00D447A1"/>
    <w:pPr>
      <w:spacing w:after="160" w:line="240" w:lineRule="exact"/>
    </w:pPr>
    <w:rPr>
      <w:rFonts w:ascii="Verdana" w:hAnsi="Verdana"/>
      <w:sz w:val="20"/>
      <w:szCs w:val="20"/>
      <w:lang w:val="en-US" w:eastAsia="en-US"/>
    </w:rPr>
  </w:style>
  <w:style w:type="paragraph" w:styleId="NormalWeb">
    <w:name w:val="Normal (Web)"/>
    <w:basedOn w:val="Normal"/>
    <w:uiPriority w:val="99"/>
    <w:rsid w:val="00D447A1"/>
    <w:pPr>
      <w:spacing w:before="30" w:after="30"/>
    </w:pPr>
    <w:rPr>
      <w:rFonts w:ascii="Arial" w:hAnsi="Arial" w:cs="Arial"/>
      <w:sz w:val="18"/>
      <w:szCs w:val="18"/>
    </w:rPr>
  </w:style>
  <w:style w:type="paragraph" w:customStyle="1" w:styleId="textn">
    <w:name w:val="textn"/>
    <w:basedOn w:val="Normal"/>
    <w:uiPriority w:val="99"/>
    <w:rsid w:val="00D447A1"/>
    <w:pPr>
      <w:spacing w:before="100" w:beforeAutospacing="1" w:after="100" w:afterAutospacing="1"/>
    </w:pPr>
  </w:style>
  <w:style w:type="character" w:customStyle="1" w:styleId="blk">
    <w:name w:val="blk"/>
    <w:basedOn w:val="DefaultParagraphFont"/>
    <w:uiPriority w:val="99"/>
    <w:rsid w:val="00D447A1"/>
    <w:rPr>
      <w:rFonts w:cs="Times New Roman"/>
    </w:rPr>
  </w:style>
  <w:style w:type="paragraph" w:styleId="TOC3">
    <w:name w:val="toc 3"/>
    <w:basedOn w:val="Normal"/>
    <w:next w:val="Normal"/>
    <w:autoRedefine/>
    <w:uiPriority w:val="99"/>
    <w:rsid w:val="00D447A1"/>
    <w:pPr>
      <w:ind w:left="480"/>
    </w:pPr>
  </w:style>
  <w:style w:type="character" w:customStyle="1" w:styleId="u">
    <w:name w:val="u"/>
    <w:uiPriority w:val="99"/>
    <w:rsid w:val="00D447A1"/>
  </w:style>
  <w:style w:type="character" w:customStyle="1" w:styleId="f">
    <w:name w:val="f"/>
    <w:uiPriority w:val="99"/>
    <w:rsid w:val="00D447A1"/>
  </w:style>
  <w:style w:type="character" w:customStyle="1" w:styleId="210">
    <w:name w:val="Основной текст 2 Знак1"/>
    <w:uiPriority w:val="99"/>
    <w:rsid w:val="00D447A1"/>
    <w:rPr>
      <w:sz w:val="24"/>
    </w:rPr>
  </w:style>
  <w:style w:type="paragraph" w:customStyle="1" w:styleId="ConsPlusTitle">
    <w:name w:val="ConsPlusTitle"/>
    <w:uiPriority w:val="99"/>
    <w:rsid w:val="00CA6CB4"/>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60BE3"/>
    <w:pPr>
      <w:widowControl w:val="0"/>
      <w:autoSpaceDE w:val="0"/>
      <w:autoSpaceDN w:val="0"/>
      <w:adjustRightInd w:val="0"/>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locked/>
    <w:rsid w:val="000D489B"/>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0D489B"/>
    <w:rPr>
      <w:sz w:val="20"/>
      <w:szCs w:val="20"/>
    </w:rPr>
  </w:style>
  <w:style w:type="character" w:customStyle="1" w:styleId="FootnoteTextChar1">
    <w:name w:val="Footnote Text Char1"/>
    <w:basedOn w:val="DefaultParagraphFont"/>
    <w:link w:val="FootnoteText"/>
    <w:uiPriority w:val="99"/>
    <w:semiHidden/>
    <w:locked/>
    <w:rsid w:val="00FD5A55"/>
    <w:rPr>
      <w:rFonts w:ascii="Times New Roman" w:hAnsi="Times New Roman" w:cs="Times New Roman"/>
      <w:sz w:val="20"/>
      <w:szCs w:val="20"/>
    </w:rPr>
  </w:style>
  <w:style w:type="character" w:customStyle="1" w:styleId="a3">
    <w:name w:val="Цветовое выделение"/>
    <w:uiPriority w:val="99"/>
    <w:rsid w:val="000D489B"/>
    <w:rPr>
      <w:b/>
      <w:color w:val="000080"/>
      <w:sz w:val="16"/>
    </w:rPr>
  </w:style>
  <w:style w:type="character" w:customStyle="1" w:styleId="a4">
    <w:name w:val="Основной текст_"/>
    <w:link w:val="10"/>
    <w:uiPriority w:val="99"/>
    <w:locked/>
    <w:rsid w:val="00187521"/>
    <w:rPr>
      <w:spacing w:val="9"/>
      <w:shd w:val="clear" w:color="auto" w:fill="FFFFFF"/>
    </w:rPr>
  </w:style>
  <w:style w:type="paragraph" w:customStyle="1" w:styleId="10">
    <w:name w:val="Основной текст1"/>
    <w:basedOn w:val="Normal"/>
    <w:link w:val="a4"/>
    <w:uiPriority w:val="99"/>
    <w:rsid w:val="00187521"/>
    <w:pPr>
      <w:widowControl w:val="0"/>
      <w:shd w:val="clear" w:color="auto" w:fill="FFFFFF"/>
      <w:spacing w:line="324" w:lineRule="exact"/>
    </w:pPr>
    <w:rPr>
      <w:rFonts w:ascii="Calibri" w:eastAsia="Calibri" w:hAnsi="Calibri"/>
      <w:spacing w:val="9"/>
      <w:sz w:val="20"/>
      <w:szCs w:val="20"/>
    </w:rPr>
  </w:style>
</w:styles>
</file>

<file path=word/webSettings.xml><?xml version="1.0" encoding="utf-8"?>
<w:webSettings xmlns:r="http://schemas.openxmlformats.org/officeDocument/2006/relationships" xmlns:w="http://schemas.openxmlformats.org/wordprocessingml/2006/main">
  <w:divs>
    <w:div w:id="2104185873">
      <w:marLeft w:val="0"/>
      <w:marRight w:val="0"/>
      <w:marTop w:val="0"/>
      <w:marBottom w:val="0"/>
      <w:divBdr>
        <w:top w:val="none" w:sz="0" w:space="0" w:color="auto"/>
        <w:left w:val="none" w:sz="0" w:space="0" w:color="auto"/>
        <w:bottom w:val="none" w:sz="0" w:space="0" w:color="auto"/>
        <w:right w:val="none" w:sz="0" w:space="0" w:color="auto"/>
      </w:divBdr>
    </w:div>
    <w:div w:id="2104185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0924A93C9ACB444D0C163241B4178BC0968540FC8CAE16A61D3C8911CD11236DC65A68B69aDC" TargetMode="External"/><Relationship Id="rId13" Type="http://schemas.openxmlformats.org/officeDocument/2006/relationships/hyperlink" Target="consultantplus://offline/ref=8F611DE168919A49C5863816B8693470CA91AB6FD9C790D89BC1CC32923E88C73324DA9965B3CC1F01b1I" TargetMode="External"/><Relationship Id="rId18" Type="http://schemas.openxmlformats.org/officeDocument/2006/relationships/hyperlink" Target="consultantplus://offline/ref=3438C1797DB5ACEE29D0DB00752A5D1F4B59B9D294D22C2D386B6632E5HAS7C" TargetMode="External"/><Relationship Id="rId26" Type="http://schemas.openxmlformats.org/officeDocument/2006/relationships/hyperlink" Target="consultantplus://offline/ref=D09AECCFB53B3D7565D392C205807A618503D4B9F8D7EAF9FB7EC114E8v8I9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EBCAB22112A61010BCA76248C7FFF78CABEBB922DC6409DEBD63455DE725A1EF2B3BBC579FFC8074R8wCA" TargetMode="External"/><Relationship Id="rId34" Type="http://schemas.openxmlformats.org/officeDocument/2006/relationships/hyperlink" Target="consultantplus://offline/main?base=LAW;n=115838;fld=134" TargetMode="External"/><Relationship Id="rId7" Type="http://schemas.openxmlformats.org/officeDocument/2006/relationships/hyperlink" Target="consultantplus://offline/ref=9FE33460AACFBDBA7F71521AB479E271D099CA3C2F1FFA9833F3B3B5EB4BE51519513CE97968CAA2dBlDI" TargetMode="External"/><Relationship Id="rId12" Type="http://schemas.openxmlformats.org/officeDocument/2006/relationships/hyperlink" Target="consultantplus://offline/ref=D09AECCFB53B3D7565D392C205807A618503D4B9F8D2EAF9FB7EC114E8v8I9H" TargetMode="External"/><Relationship Id="rId17" Type="http://schemas.openxmlformats.org/officeDocument/2006/relationships/hyperlink" Target="consultantplus://offline/ref=2251624D4CA26A3D57721D8852148ED2A9B944DAFA0247EA2076F0D1F3d512E" TargetMode="External"/><Relationship Id="rId25" Type="http://schemas.openxmlformats.org/officeDocument/2006/relationships/hyperlink" Target="consultantplus://offline/ref=2ABE89F5DD2A904B282737FAA0CE06A6D99500BA630D9491CC49F92FD5F4x2A" TargetMode="External"/><Relationship Id="rId33" Type="http://schemas.openxmlformats.org/officeDocument/2006/relationships/hyperlink" Target="consultantplus://offline/ref=DD0B81135E958AAFBCE3C62ABB1D9E5FB76EE866261D12EECCE21B7A0549IA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251624D4CA26A3D57721D8852148ED2A9B944DAFA0247EA2076F0D1F35230962F7D883607d012E" TargetMode="External"/><Relationship Id="rId20" Type="http://schemas.openxmlformats.org/officeDocument/2006/relationships/hyperlink" Target="consultantplus://offline/ref=EBCAB22112A61010BCA76248C7FFF78CABEBB922D26009DEBD63455DE725A1EF2B3BBC579FFC8075R8w2A" TargetMode="External"/><Relationship Id="rId29" Type="http://schemas.openxmlformats.org/officeDocument/2006/relationships/hyperlink" Target="consultantplus://offline/ref=2ABE89F5DD2A904B282737FAA0CE06A6D99500BA630D9491CC49F92FD5F4x2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09AECCFB53B3D7565D392C205807A618503D4B9F8D0EAF9FB7EC114E8v8I9H" TargetMode="External"/><Relationship Id="rId24" Type="http://schemas.openxmlformats.org/officeDocument/2006/relationships/hyperlink" Target="consultantplus://offline/ref=5E9137EF8C724F66C4107688E0C6DF44B3483F036E8622BCA2BF92DCD6C674H" TargetMode="External"/><Relationship Id="rId32" Type="http://schemas.openxmlformats.org/officeDocument/2006/relationships/hyperlink" Target="consultantplus://offline/ref=DD0B81135E958AAFBCE3C62ABB1D9E5FB76EE866261D12EECCE21B7A0549IAC"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garantF1://12057004.3000" TargetMode="External"/><Relationship Id="rId23" Type="http://schemas.openxmlformats.org/officeDocument/2006/relationships/hyperlink" Target="consultantplus://offline/ref=DD0B81135E958AAFBCE3C62ABB1D9E5FB76DE160251C12EECCE21B7A059AC2FA449AD40001908D4D4FI9C" TargetMode="External"/><Relationship Id="rId28" Type="http://schemas.openxmlformats.org/officeDocument/2006/relationships/hyperlink" Target="consultantplus://offline/ref=D09AECCFB53B3D7565D392C205807A618503D4B9F8D2EAF9FB7EC114E8v8I9H" TargetMode="External"/><Relationship Id="rId36" Type="http://schemas.openxmlformats.org/officeDocument/2006/relationships/footer" Target="footer1.xml"/><Relationship Id="rId10" Type="http://schemas.openxmlformats.org/officeDocument/2006/relationships/hyperlink" Target="consultantplus://offline/ref=D09AECCFB53B3D7565D392C205807A618503D4B9F8D7EAF9FB7EC114E8v8I9H" TargetMode="External"/><Relationship Id="rId19" Type="http://schemas.openxmlformats.org/officeDocument/2006/relationships/hyperlink" Target="consultantplus://offline/ref=4060CC3682357094102D3A49B646BB02B6AD8FC1BC70E4001C1BF96285T0u2C" TargetMode="External"/><Relationship Id="rId31" Type="http://schemas.openxmlformats.org/officeDocument/2006/relationships/hyperlink" Target="consultantplus://offline/ref=1FBB8FCE88CC34F398F31200A20880175230B7F11F2D31F0FF11A052B58A7BB95D19FF26B19AEAC4q147C" TargetMode="External"/><Relationship Id="rId4" Type="http://schemas.openxmlformats.org/officeDocument/2006/relationships/webSettings" Target="webSettings.xml"/><Relationship Id="rId9" Type="http://schemas.openxmlformats.org/officeDocument/2006/relationships/hyperlink" Target="consultantplus://offline/ref=1BA68D22841B55EB4DB53183701D2272B85B5897EACCBEAAE830249FBF5F2356DC89F5F9FFQ3n6I" TargetMode="External"/><Relationship Id="rId14" Type="http://schemas.openxmlformats.org/officeDocument/2006/relationships/hyperlink" Target="consultantplus://offline/ref=8F611DE168919A49C5863816B8693470CA91AB6FD9C790D89BC1CC32923E88C73324DA9965B3CD1601bDI" TargetMode="External"/><Relationship Id="rId22" Type="http://schemas.openxmlformats.org/officeDocument/2006/relationships/hyperlink" Target="consultantplus://offline/ref=DD0B81135E958AAFBCE3C62ABB1D9E5FB76EE863201212EECCE21B7A059AC2FA449AD4070549I2C" TargetMode="External"/><Relationship Id="rId27" Type="http://schemas.openxmlformats.org/officeDocument/2006/relationships/hyperlink" Target="consultantplus://offline/ref=D09AECCFB53B3D7565D392C205807A618503D4B9F8D0EAF9FB7EC114E8v8I9H" TargetMode="External"/><Relationship Id="rId30" Type="http://schemas.openxmlformats.org/officeDocument/2006/relationships/hyperlink" Target="consultantplus://offline/ref=5E9137EF8C724F66C4107688E0C6DF44B3483F036E8622BCA2BF92DCD6C674H" TargetMode="External"/><Relationship Id="rId35" Type="http://schemas.openxmlformats.org/officeDocument/2006/relationships/hyperlink" Target="consultantplus://offline/main?base=LAW;n=116687;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455</TotalTime>
  <Pages>24</Pages>
  <Words>24882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Финансы</cp:lastModifiedBy>
  <cp:revision>43</cp:revision>
  <cp:lastPrinted>2017-02-07T00:22:00Z</cp:lastPrinted>
  <dcterms:created xsi:type="dcterms:W3CDTF">2014-04-16T03:57:00Z</dcterms:created>
  <dcterms:modified xsi:type="dcterms:W3CDTF">2017-02-07T00:24:00Z</dcterms:modified>
</cp:coreProperties>
</file>