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29" w:rsidRDefault="001B6F29" w:rsidP="00467354">
      <w:pPr>
        <w:jc w:val="center"/>
        <w:outlineLvl w:val="0"/>
        <w:rPr>
          <w:b/>
          <w:sz w:val="28"/>
          <w:szCs w:val="28"/>
        </w:rPr>
      </w:pPr>
    </w:p>
    <w:p w:rsidR="001B6F29" w:rsidRPr="00467354" w:rsidRDefault="001B6F29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1B6F29" w:rsidRPr="00467354" w:rsidRDefault="001B6F29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Зиминский район</w:t>
      </w:r>
    </w:p>
    <w:p w:rsidR="001B6F29" w:rsidRPr="00467354" w:rsidRDefault="001B6F29" w:rsidP="00467354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1B6F29" w:rsidRDefault="001B6F29" w:rsidP="00265BBF">
      <w:pPr>
        <w:jc w:val="center"/>
      </w:pPr>
    </w:p>
    <w:p w:rsidR="001B6F29" w:rsidRDefault="001B6F29" w:rsidP="00265BBF">
      <w:pPr>
        <w:jc w:val="center"/>
      </w:pPr>
      <w:r>
        <w:rPr>
          <w:noProof/>
        </w:rPr>
        <w:pict>
          <v:line id="_x0000_s1026" style="position:absolute;left:0;text-align:left;z-index:251656704" from="-29.95pt,1.85pt" to="498.05pt,1.85pt" strokeweight="6pt">
            <v:stroke linestyle="thickBetweenThin"/>
          </v:line>
        </w:pict>
      </w:r>
    </w:p>
    <w:p w:rsidR="001B6F29" w:rsidRPr="00916978" w:rsidRDefault="001B6F29" w:rsidP="00467354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1B6F29" w:rsidRPr="00916978" w:rsidRDefault="001B6F29" w:rsidP="00265BBF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1B6F29" w:rsidRPr="00916978" w:rsidRDefault="001B6F29" w:rsidP="00265BBF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1B6F29" w:rsidRDefault="001B6F29" w:rsidP="00265BBF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1B6F29" w:rsidRDefault="001B6F29" w:rsidP="00916978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1B6F29" w:rsidRPr="00E80A13" w:rsidRDefault="001B6F29" w:rsidP="00265BBF">
      <w:pPr>
        <w:jc w:val="center"/>
      </w:pPr>
    </w:p>
    <w:p w:rsidR="001B6F29" w:rsidRDefault="001B6F29" w:rsidP="0005229F">
      <w:r>
        <w:rPr>
          <w:noProof/>
        </w:rPr>
        <w:pict>
          <v:line id="_x0000_s1027" style="position:absolute;z-index:251658752" from="-29.95pt,5.35pt" to="504.9pt,5.35pt" strokeweight="6pt">
            <v:stroke linestyle="thickBetweenThin"/>
          </v:line>
        </w:pict>
      </w:r>
    </w:p>
    <w:p w:rsidR="001B6F29" w:rsidRPr="000570EA" w:rsidRDefault="001B6F29" w:rsidP="000570E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.5pt;margin-top:5.25pt;width:153.9pt;height:16.3pt;z-index:251657728" stroked="f">
            <v:textbox style="mso-next-textbox:#_x0000_s1028" inset="0,0,0,0">
              <w:txbxContent>
                <w:p w:rsidR="001B6F29" w:rsidRDefault="001B6F29" w:rsidP="00265BBF">
                  <w:r>
                    <w:rPr>
                      <w:u w:val="single"/>
                    </w:rPr>
                    <w:t xml:space="preserve">      28.03.2016г.</w:t>
                  </w:r>
                </w:p>
              </w:txbxContent>
            </v:textbox>
          </v:shape>
        </w:pict>
      </w:r>
      <w:r>
        <w:tab/>
      </w:r>
      <w:r>
        <w:tab/>
      </w:r>
      <w:r w:rsidRPr="00E80A13">
        <w:t xml:space="preserve">                            </w:t>
      </w:r>
      <w:r>
        <w:rPr>
          <w:sz w:val="52"/>
          <w:szCs w:val="52"/>
        </w:rPr>
        <w:t xml:space="preserve">№ </w:t>
      </w:r>
      <w:r>
        <w:rPr>
          <w:b/>
          <w:sz w:val="72"/>
          <w:szCs w:val="72"/>
        </w:rPr>
        <w:t xml:space="preserve">6 </w:t>
      </w:r>
      <w:r w:rsidRPr="001902B8">
        <w:rPr>
          <w:sz w:val="56"/>
          <w:szCs w:val="56"/>
        </w:rPr>
        <w:t>(40)</w:t>
      </w:r>
      <w:r w:rsidRPr="00A52C4B">
        <w:rPr>
          <w:b/>
          <w:sz w:val="72"/>
          <w:szCs w:val="72"/>
        </w:rPr>
        <w:t xml:space="preserve">  </w:t>
      </w:r>
      <w:r>
        <w:t xml:space="preserve">                            с.Филипповск</w:t>
      </w:r>
    </w:p>
    <w:p w:rsidR="001B6F29" w:rsidRPr="004A119C" w:rsidRDefault="001B6F29" w:rsidP="00237818">
      <w:pPr>
        <w:pStyle w:val="NoSpacing"/>
        <w:jc w:val="center"/>
        <w:rPr>
          <w:rFonts w:ascii="Times New Roman" w:hAnsi="Times New Roman"/>
          <w:szCs w:val="16"/>
        </w:rPr>
      </w:pPr>
      <w:r w:rsidRPr="004A119C">
        <w:rPr>
          <w:rFonts w:ascii="Times New Roman" w:hAnsi="Times New Roman"/>
          <w:szCs w:val="16"/>
        </w:rPr>
        <w:t>РОССИЙСКАЯ ФЕДЕРАЦИЯ</w:t>
      </w:r>
    </w:p>
    <w:p w:rsidR="001B6F29" w:rsidRPr="004A119C" w:rsidRDefault="001B6F29" w:rsidP="00237818">
      <w:pPr>
        <w:pStyle w:val="NoSpacing"/>
        <w:jc w:val="center"/>
        <w:rPr>
          <w:rFonts w:ascii="Times New Roman" w:hAnsi="Times New Roman"/>
          <w:szCs w:val="16"/>
        </w:rPr>
      </w:pPr>
      <w:r w:rsidRPr="004A119C">
        <w:rPr>
          <w:rFonts w:ascii="Times New Roman" w:hAnsi="Times New Roman"/>
          <w:szCs w:val="16"/>
        </w:rPr>
        <w:t>ИРКУТСКАЯ ОБЛАСТЬ</w:t>
      </w:r>
    </w:p>
    <w:p w:rsidR="001B6F29" w:rsidRPr="004A119C" w:rsidRDefault="001B6F29" w:rsidP="000570EA">
      <w:pPr>
        <w:pStyle w:val="NoSpacing"/>
        <w:jc w:val="center"/>
        <w:rPr>
          <w:rFonts w:ascii="Times New Roman" w:hAnsi="Times New Roman"/>
          <w:szCs w:val="16"/>
        </w:rPr>
      </w:pPr>
      <w:r w:rsidRPr="004A119C">
        <w:rPr>
          <w:rFonts w:ascii="Times New Roman" w:hAnsi="Times New Roman"/>
          <w:szCs w:val="16"/>
        </w:rPr>
        <w:t>ЗИМИНСКИЙ РАЙОН</w:t>
      </w:r>
    </w:p>
    <w:p w:rsidR="001B6F29" w:rsidRPr="004A119C" w:rsidRDefault="001B6F29" w:rsidP="00237818">
      <w:pPr>
        <w:pStyle w:val="Heading1"/>
        <w:jc w:val="center"/>
        <w:rPr>
          <w:b w:val="0"/>
          <w:sz w:val="16"/>
          <w:szCs w:val="16"/>
        </w:rPr>
      </w:pPr>
      <w:r w:rsidRPr="004A119C">
        <w:rPr>
          <w:b w:val="0"/>
          <w:sz w:val="16"/>
          <w:szCs w:val="16"/>
        </w:rPr>
        <w:t>Администрация</w:t>
      </w:r>
    </w:p>
    <w:p w:rsidR="001B6F29" w:rsidRPr="004A119C" w:rsidRDefault="001B6F29" w:rsidP="000570EA">
      <w:pPr>
        <w:pStyle w:val="Heading1"/>
        <w:jc w:val="center"/>
        <w:rPr>
          <w:b w:val="0"/>
          <w:sz w:val="16"/>
          <w:szCs w:val="16"/>
        </w:rPr>
      </w:pPr>
      <w:r w:rsidRPr="004A119C">
        <w:rPr>
          <w:b w:val="0"/>
          <w:sz w:val="16"/>
          <w:szCs w:val="16"/>
        </w:rPr>
        <w:t>Филипповского муниципального образования</w:t>
      </w:r>
    </w:p>
    <w:p w:rsidR="001B6F29" w:rsidRPr="004A119C" w:rsidRDefault="001B6F29" w:rsidP="00237818">
      <w:pPr>
        <w:pStyle w:val="Heading1"/>
        <w:jc w:val="center"/>
        <w:rPr>
          <w:sz w:val="16"/>
          <w:szCs w:val="16"/>
        </w:rPr>
      </w:pPr>
      <w:r w:rsidRPr="004A119C">
        <w:rPr>
          <w:sz w:val="16"/>
          <w:szCs w:val="16"/>
        </w:rPr>
        <w:t>П О  С Т А Н О В Л Е Н И Е</w:t>
      </w:r>
    </w:p>
    <w:p w:rsidR="001B6F29" w:rsidRPr="004A119C" w:rsidRDefault="001B6F29" w:rsidP="00237818">
      <w:pPr>
        <w:rPr>
          <w:sz w:val="16"/>
          <w:szCs w:val="16"/>
          <w:lang w:eastAsia="en-US"/>
        </w:rPr>
      </w:pPr>
    </w:p>
    <w:p w:rsidR="001B6F29" w:rsidRPr="004A119C" w:rsidRDefault="001B6F29" w:rsidP="00237818">
      <w:pPr>
        <w:jc w:val="center"/>
        <w:rPr>
          <w:sz w:val="16"/>
          <w:szCs w:val="16"/>
        </w:rPr>
      </w:pPr>
      <w:r w:rsidRPr="004A119C">
        <w:rPr>
          <w:sz w:val="16"/>
          <w:szCs w:val="16"/>
        </w:rPr>
        <w:t>от «18» марта 2016 года                            № 19                                  с. Филипповск</w:t>
      </w:r>
    </w:p>
    <w:p w:rsidR="001B6F29" w:rsidRPr="004A119C" w:rsidRDefault="001B6F29" w:rsidP="00237818">
      <w:pPr>
        <w:rPr>
          <w:sz w:val="16"/>
          <w:szCs w:val="16"/>
        </w:rPr>
      </w:pPr>
      <w:r w:rsidRPr="004A119C">
        <w:rPr>
          <w:sz w:val="16"/>
          <w:szCs w:val="16"/>
        </w:rPr>
        <w:t> </w:t>
      </w:r>
    </w:p>
    <w:p w:rsidR="001B6F29" w:rsidRPr="004A119C" w:rsidRDefault="001B6F29" w:rsidP="00237818">
      <w:pPr>
        <w:autoSpaceDE w:val="0"/>
        <w:autoSpaceDN w:val="0"/>
        <w:adjustRightInd w:val="0"/>
        <w:rPr>
          <w:sz w:val="16"/>
          <w:szCs w:val="16"/>
        </w:rPr>
      </w:pPr>
      <w:r w:rsidRPr="004A119C">
        <w:rPr>
          <w:sz w:val="16"/>
          <w:szCs w:val="16"/>
        </w:rPr>
        <w:t>Об установлении расходных обязательств Филипповского муниципального образования в 2016 году</w:t>
      </w:r>
    </w:p>
    <w:p w:rsidR="001B6F29" w:rsidRPr="004A119C" w:rsidRDefault="001B6F29" w:rsidP="00237818">
      <w:pPr>
        <w:rPr>
          <w:sz w:val="16"/>
          <w:szCs w:val="16"/>
        </w:rPr>
      </w:pPr>
    </w:p>
    <w:p w:rsidR="001B6F29" w:rsidRPr="004A119C" w:rsidRDefault="001B6F29" w:rsidP="00D23DEB">
      <w:pPr>
        <w:pStyle w:val="NoSpacing"/>
        <w:rPr>
          <w:rFonts w:ascii="Times New Roman" w:hAnsi="Times New Roman"/>
          <w:szCs w:val="16"/>
        </w:rPr>
      </w:pPr>
      <w:r w:rsidRPr="004A119C">
        <w:rPr>
          <w:rFonts w:ascii="Times New Roman" w:hAnsi="Times New Roman"/>
          <w:color w:val="000000"/>
          <w:szCs w:val="16"/>
          <w:shd w:val="clear" w:color="auto" w:fill="FFFFFF"/>
        </w:rPr>
        <w:t xml:space="preserve">      В соответствии со статьями 9, 15, 86 Бюджетного Кодекса Российской Федерации, Федеральным Законом от 06.10.2003 года №131-ФЗ «Об общих принципах организации местного самоуправления в Российской Федерации», </w:t>
      </w:r>
      <w:r w:rsidRPr="004A119C">
        <w:rPr>
          <w:rFonts w:ascii="Times New Roman" w:hAnsi="Times New Roman"/>
          <w:szCs w:val="16"/>
        </w:rPr>
        <w:t>подпрограммой "Государственная политика в сфере экономического развития Иркутской области" государственной программы Иркутской области "Экономическое развитие и инновационная экономика" на 2015 - 2020 годы, утвержденной постановлением Правительства Иркутской области 23 октября 2014 года N 518-пп, п</w:t>
      </w:r>
      <w:r w:rsidRPr="004A119C">
        <w:rPr>
          <w:rFonts w:ascii="Times New Roman" w:hAnsi="Times New Roman"/>
          <w:szCs w:val="16"/>
          <w:shd w:val="clear" w:color="auto" w:fill="FFFFFF"/>
        </w:rPr>
        <w:t xml:space="preserve">остановлением </w:t>
      </w:r>
      <w:r w:rsidRPr="004A119C">
        <w:rPr>
          <w:rFonts w:ascii="Times New Roman" w:hAnsi="Times New Roman"/>
          <w:color w:val="000000"/>
          <w:szCs w:val="16"/>
          <w:shd w:val="clear" w:color="auto" w:fill="FFFFFF"/>
        </w:rPr>
        <w:t xml:space="preserve">Правительства Иркутской области </w:t>
      </w:r>
      <w:r w:rsidRPr="004A119C">
        <w:rPr>
          <w:rFonts w:ascii="Times New Roman" w:hAnsi="Times New Roman"/>
          <w:color w:val="000000"/>
          <w:szCs w:val="16"/>
        </w:rPr>
        <w:t>от 29 февраля 2016 года № 107-пп «Об утверждении Положения о предоставлении  и расходовании</w:t>
      </w:r>
      <w:r w:rsidRPr="004A119C">
        <w:rPr>
          <w:rFonts w:ascii="Times New Roman" w:hAnsi="Times New Roman"/>
          <w:color w:val="000000"/>
          <w:szCs w:val="16"/>
          <w:shd w:val="clear" w:color="auto" w:fill="FFFFFF"/>
        </w:rPr>
        <w:t xml:space="preserve"> в 2016 году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инициатив», </w:t>
      </w:r>
      <w:r w:rsidRPr="004A119C">
        <w:rPr>
          <w:rFonts w:ascii="Times New Roman" w:hAnsi="Times New Roman"/>
          <w:szCs w:val="16"/>
          <w:shd w:val="clear" w:color="auto" w:fill="FFFFFF"/>
        </w:rPr>
        <w:t>Протоколом собрания жителей  Филипповского муниципального образования от 26.02.2016 года, ст.ст. 22, 43 Устава Филипповского муниципального образования,</w:t>
      </w:r>
      <w:r w:rsidRPr="004A119C">
        <w:rPr>
          <w:rFonts w:ascii="Times New Roman" w:hAnsi="Times New Roman"/>
          <w:szCs w:val="16"/>
        </w:rPr>
        <w:t xml:space="preserve"> администрация Филипповского муниципального образования  </w:t>
      </w:r>
    </w:p>
    <w:p w:rsidR="001B6F29" w:rsidRPr="004A119C" w:rsidRDefault="001B6F29" w:rsidP="00D23DEB">
      <w:pPr>
        <w:pStyle w:val="NoSpacing"/>
        <w:jc w:val="center"/>
        <w:rPr>
          <w:rFonts w:ascii="Times New Roman" w:hAnsi="Times New Roman"/>
          <w:szCs w:val="16"/>
        </w:rPr>
      </w:pPr>
      <w:r w:rsidRPr="004A119C">
        <w:rPr>
          <w:rFonts w:ascii="Times New Roman" w:hAnsi="Times New Roman"/>
          <w:szCs w:val="16"/>
        </w:rPr>
        <w:t>ПОСТАНОВЛЯЕТ:</w:t>
      </w:r>
    </w:p>
    <w:p w:rsidR="001B6F29" w:rsidRPr="004A119C" w:rsidRDefault="001B6F29" w:rsidP="00D23DEB">
      <w:pPr>
        <w:pStyle w:val="NoSpacing"/>
        <w:rPr>
          <w:rFonts w:ascii="Times New Roman" w:hAnsi="Times New Roman"/>
          <w:szCs w:val="16"/>
        </w:rPr>
      </w:pPr>
      <w:r w:rsidRPr="004A119C">
        <w:rPr>
          <w:rFonts w:ascii="Times New Roman" w:hAnsi="Times New Roman"/>
          <w:szCs w:val="16"/>
        </w:rPr>
        <w:t xml:space="preserve">      1. Установить, что к расходным обязательствам Филипповского муниципального образования в 2016 году относится финансирование мероприятий  народных инициатив согласно перечню проектов народных инициатив Филипповского муниципального образования (Приложение № 1).</w:t>
      </w:r>
    </w:p>
    <w:p w:rsidR="001B6F29" w:rsidRPr="004A119C" w:rsidRDefault="001B6F29" w:rsidP="00D23DEB">
      <w:pPr>
        <w:pStyle w:val="NoSpacing"/>
        <w:rPr>
          <w:rFonts w:ascii="Times New Roman" w:hAnsi="Times New Roman"/>
          <w:szCs w:val="16"/>
        </w:rPr>
      </w:pPr>
      <w:r w:rsidRPr="004A119C">
        <w:rPr>
          <w:rFonts w:ascii="Times New Roman" w:hAnsi="Times New Roman"/>
          <w:szCs w:val="16"/>
        </w:rPr>
        <w:t xml:space="preserve">      2. Установить, что расходное обязательство Филипповского муниципального образования, возникающее в результате принятия настоящего постановления, исполняется  Филипповским муниципальным образованием за счет средств бюджета Филипповского муниципального образования в объеме </w:t>
      </w:r>
      <w:r w:rsidRPr="004A119C">
        <w:rPr>
          <w:rFonts w:ascii="Times New Roman" w:hAnsi="Times New Roman"/>
          <w:b/>
          <w:szCs w:val="16"/>
        </w:rPr>
        <w:t>5,9</w:t>
      </w:r>
      <w:r w:rsidRPr="004A119C">
        <w:rPr>
          <w:rFonts w:ascii="Times New Roman" w:hAnsi="Times New Roman"/>
          <w:szCs w:val="16"/>
        </w:rPr>
        <w:t xml:space="preserve"> тыс. рублей, за счет средств  бюджета Иркутской области  в объеме    </w:t>
      </w:r>
      <w:r w:rsidRPr="004A119C">
        <w:rPr>
          <w:rFonts w:ascii="Times New Roman" w:hAnsi="Times New Roman"/>
          <w:b/>
          <w:szCs w:val="16"/>
        </w:rPr>
        <w:t>112,5</w:t>
      </w:r>
      <w:r w:rsidRPr="004A119C">
        <w:rPr>
          <w:rFonts w:ascii="Times New Roman" w:hAnsi="Times New Roman"/>
          <w:szCs w:val="16"/>
        </w:rPr>
        <w:t xml:space="preserve"> тыс. рублей (Приложение № 1). </w:t>
      </w:r>
    </w:p>
    <w:p w:rsidR="001B6F29" w:rsidRPr="004A119C" w:rsidRDefault="001B6F29" w:rsidP="00A179A1">
      <w:pPr>
        <w:pStyle w:val="NoSpacing"/>
        <w:rPr>
          <w:rFonts w:ascii="Times New Roman" w:hAnsi="Times New Roman"/>
          <w:szCs w:val="16"/>
        </w:rPr>
      </w:pPr>
      <w:r w:rsidRPr="004A119C">
        <w:rPr>
          <w:rFonts w:ascii="Times New Roman" w:hAnsi="Times New Roman"/>
          <w:szCs w:val="16"/>
        </w:rPr>
        <w:t xml:space="preserve">     3. Определить ответственных исполнителей за реализацию мероприятий перечня проектов народных инициатив на 2016 год в Филипповском муниципальном образовании (Приложение № 2). </w:t>
      </w:r>
    </w:p>
    <w:p w:rsidR="001B6F29" w:rsidRPr="004A119C" w:rsidRDefault="001B6F29" w:rsidP="00A179A1">
      <w:pPr>
        <w:pStyle w:val="NoSpacing"/>
        <w:rPr>
          <w:rFonts w:ascii="Times New Roman" w:hAnsi="Times New Roman"/>
          <w:szCs w:val="16"/>
        </w:rPr>
      </w:pPr>
      <w:r w:rsidRPr="004A119C">
        <w:rPr>
          <w:rFonts w:ascii="Times New Roman" w:hAnsi="Times New Roman"/>
          <w:szCs w:val="16"/>
        </w:rPr>
        <w:t xml:space="preserve">      4. Ответственным исполнителям, обеспечить результативность, адресность и целевой характер средств, направляемых на реализацию мероприятий проектов народных инициатив в 2016 году.  </w:t>
      </w:r>
    </w:p>
    <w:p w:rsidR="001B6F29" w:rsidRPr="004A119C" w:rsidRDefault="001B6F29" w:rsidP="00A179A1">
      <w:pPr>
        <w:pStyle w:val="NoSpacing"/>
        <w:rPr>
          <w:rFonts w:ascii="Times New Roman" w:hAnsi="Times New Roman"/>
          <w:szCs w:val="16"/>
        </w:rPr>
      </w:pPr>
      <w:r w:rsidRPr="004A119C">
        <w:rPr>
          <w:rFonts w:ascii="Times New Roman" w:hAnsi="Times New Roman"/>
          <w:szCs w:val="16"/>
        </w:rPr>
        <w:t xml:space="preserve">     5. Установить срок реализации мероприятий перечня проектов народных инициатив на 2016 год до 30 декабря 2016 года.</w:t>
      </w:r>
    </w:p>
    <w:p w:rsidR="001B6F29" w:rsidRPr="004A119C" w:rsidRDefault="001B6F29" w:rsidP="00A179A1">
      <w:pPr>
        <w:pStyle w:val="NoSpacing"/>
        <w:rPr>
          <w:rFonts w:ascii="Times New Roman" w:hAnsi="Times New Roman"/>
          <w:szCs w:val="16"/>
        </w:rPr>
      </w:pPr>
      <w:r w:rsidRPr="004A119C">
        <w:rPr>
          <w:rFonts w:ascii="Times New Roman" w:hAnsi="Times New Roman"/>
          <w:szCs w:val="16"/>
        </w:rPr>
        <w:t xml:space="preserve">     6. Включить расходные обязательства, согласно пункту 1 настоящего постановления, в реестр расходных обязательств и бюджет Филипповского муниципального образования.</w:t>
      </w:r>
    </w:p>
    <w:p w:rsidR="001B6F29" w:rsidRPr="004A119C" w:rsidRDefault="001B6F29" w:rsidP="00237818">
      <w:pPr>
        <w:tabs>
          <w:tab w:val="left" w:pos="1134"/>
        </w:tabs>
        <w:contextualSpacing/>
        <w:jc w:val="both"/>
        <w:rPr>
          <w:color w:val="FF0000"/>
          <w:sz w:val="16"/>
          <w:szCs w:val="16"/>
        </w:rPr>
      </w:pPr>
      <w:r w:rsidRPr="004A119C">
        <w:rPr>
          <w:sz w:val="16"/>
          <w:szCs w:val="16"/>
        </w:rPr>
        <w:t xml:space="preserve">   7. Настоящее постановление подлежит официальному опубликованию в периодическом печатном издании Филипповского муниципального образования  «Информационный вестник». </w:t>
      </w:r>
    </w:p>
    <w:p w:rsidR="001B6F29" w:rsidRPr="004A119C" w:rsidRDefault="001B6F29" w:rsidP="00237818">
      <w:pPr>
        <w:tabs>
          <w:tab w:val="left" w:pos="1134"/>
        </w:tabs>
        <w:contextualSpacing/>
        <w:jc w:val="both"/>
        <w:rPr>
          <w:sz w:val="16"/>
          <w:szCs w:val="16"/>
        </w:rPr>
      </w:pPr>
      <w:r w:rsidRPr="004A119C">
        <w:rPr>
          <w:sz w:val="16"/>
          <w:szCs w:val="16"/>
        </w:rPr>
        <w:t xml:space="preserve">            8.  Настоящее постановление вступает в силу со дня его подписания.</w:t>
      </w:r>
    </w:p>
    <w:p w:rsidR="001B6F29" w:rsidRPr="004A119C" w:rsidRDefault="001B6F29" w:rsidP="00237818">
      <w:pPr>
        <w:spacing w:before="100" w:beforeAutospacing="1" w:after="100" w:afterAutospacing="1"/>
        <w:ind w:right="-141" w:firstLine="708"/>
        <w:contextualSpacing/>
        <w:jc w:val="both"/>
        <w:rPr>
          <w:sz w:val="16"/>
          <w:szCs w:val="16"/>
        </w:rPr>
      </w:pPr>
      <w:r w:rsidRPr="004A119C">
        <w:rPr>
          <w:sz w:val="16"/>
          <w:szCs w:val="16"/>
        </w:rPr>
        <w:t>9. Контроль исполнения данного постановления оставляю за собой.</w:t>
      </w:r>
    </w:p>
    <w:p w:rsidR="001B6F29" w:rsidRPr="004A119C" w:rsidRDefault="001B6F29" w:rsidP="00237818">
      <w:pPr>
        <w:contextualSpacing/>
        <w:jc w:val="both"/>
        <w:rPr>
          <w:color w:val="FF0000"/>
          <w:sz w:val="16"/>
          <w:szCs w:val="16"/>
        </w:rPr>
      </w:pPr>
    </w:p>
    <w:p w:rsidR="001B6F29" w:rsidRPr="004A119C" w:rsidRDefault="001B6F29" w:rsidP="00237818">
      <w:pPr>
        <w:contextualSpacing/>
        <w:jc w:val="both"/>
        <w:rPr>
          <w:sz w:val="16"/>
          <w:szCs w:val="16"/>
        </w:rPr>
      </w:pPr>
      <w:r w:rsidRPr="004A119C">
        <w:rPr>
          <w:sz w:val="16"/>
          <w:szCs w:val="16"/>
        </w:rPr>
        <w:t> Глава Филипповского муниципального образования                                       А.А. Федосеев</w:t>
      </w:r>
    </w:p>
    <w:p w:rsidR="001B6F29" w:rsidRPr="004A119C" w:rsidRDefault="001B6F29" w:rsidP="00A179A1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</w:p>
    <w:p w:rsidR="001B6F29" w:rsidRPr="004A119C" w:rsidRDefault="001B6F29" w:rsidP="00A179A1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4A119C">
        <w:rPr>
          <w:bCs/>
          <w:sz w:val="16"/>
          <w:szCs w:val="16"/>
        </w:rPr>
        <w:t>РОССИЙСКАЯ ФЕДЕРАЦИЯ</w:t>
      </w:r>
    </w:p>
    <w:p w:rsidR="001B6F29" w:rsidRPr="004A119C" w:rsidRDefault="001B6F29" w:rsidP="00A179A1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4A119C">
        <w:rPr>
          <w:bCs/>
          <w:sz w:val="16"/>
          <w:szCs w:val="16"/>
        </w:rPr>
        <w:t>ИРКУТСКАЯ   ОБЛАСТЬ</w:t>
      </w:r>
    </w:p>
    <w:p w:rsidR="001B6F29" w:rsidRPr="004A119C" w:rsidRDefault="001B6F29" w:rsidP="00A179A1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4A119C">
        <w:rPr>
          <w:bCs/>
          <w:sz w:val="16"/>
          <w:szCs w:val="16"/>
        </w:rPr>
        <w:t>ЗИМИНСКИЙ РАЙОН</w:t>
      </w:r>
    </w:p>
    <w:p w:rsidR="001B6F29" w:rsidRPr="004A119C" w:rsidRDefault="001B6F29" w:rsidP="00A179A1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</w:p>
    <w:p w:rsidR="001B6F29" w:rsidRPr="004A119C" w:rsidRDefault="001B6F29" w:rsidP="00A179A1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16"/>
          <w:szCs w:val="16"/>
        </w:rPr>
      </w:pPr>
      <w:r w:rsidRPr="004A119C">
        <w:rPr>
          <w:bCs/>
          <w:sz w:val="16"/>
          <w:szCs w:val="16"/>
        </w:rPr>
        <w:t>Администрация</w:t>
      </w:r>
    </w:p>
    <w:p w:rsidR="001B6F29" w:rsidRPr="004A119C" w:rsidRDefault="001B6F29" w:rsidP="00A179A1">
      <w:pPr>
        <w:contextualSpacing/>
        <w:jc w:val="center"/>
        <w:rPr>
          <w:sz w:val="16"/>
          <w:szCs w:val="16"/>
        </w:rPr>
      </w:pPr>
      <w:r w:rsidRPr="004A119C">
        <w:rPr>
          <w:bCs/>
          <w:sz w:val="16"/>
          <w:szCs w:val="16"/>
        </w:rPr>
        <w:t>Филипповского муниципального образования</w:t>
      </w:r>
    </w:p>
    <w:p w:rsidR="001B6F29" w:rsidRPr="004A119C" w:rsidRDefault="001B6F29" w:rsidP="00A179A1">
      <w:pPr>
        <w:contextualSpacing/>
        <w:jc w:val="center"/>
        <w:rPr>
          <w:sz w:val="16"/>
          <w:szCs w:val="16"/>
        </w:rPr>
      </w:pPr>
    </w:p>
    <w:p w:rsidR="001B6F29" w:rsidRPr="004A119C" w:rsidRDefault="001B6F29" w:rsidP="00A179A1">
      <w:pPr>
        <w:contextualSpacing/>
        <w:jc w:val="center"/>
        <w:rPr>
          <w:b/>
          <w:sz w:val="16"/>
          <w:szCs w:val="16"/>
        </w:rPr>
      </w:pPr>
      <w:r w:rsidRPr="004A119C">
        <w:rPr>
          <w:b/>
          <w:sz w:val="16"/>
          <w:szCs w:val="16"/>
        </w:rPr>
        <w:t>П О С Т А Н О В Л Е Н И Е</w:t>
      </w:r>
    </w:p>
    <w:p w:rsidR="001B6F29" w:rsidRPr="004A119C" w:rsidRDefault="001B6F29" w:rsidP="004A119C">
      <w:pPr>
        <w:contextualSpacing/>
        <w:rPr>
          <w:sz w:val="16"/>
          <w:szCs w:val="16"/>
        </w:rPr>
      </w:pPr>
    </w:p>
    <w:p w:rsidR="001B6F29" w:rsidRPr="004A119C" w:rsidRDefault="001B6F29" w:rsidP="00A179A1">
      <w:pPr>
        <w:contextualSpacing/>
        <w:jc w:val="center"/>
        <w:rPr>
          <w:sz w:val="16"/>
          <w:szCs w:val="16"/>
        </w:rPr>
      </w:pPr>
      <w:r w:rsidRPr="004A119C">
        <w:rPr>
          <w:sz w:val="16"/>
          <w:szCs w:val="16"/>
        </w:rPr>
        <w:t>от  21.03.2016г                     с. Филипповск                          № 20</w:t>
      </w:r>
    </w:p>
    <w:p w:rsidR="001B6F29" w:rsidRPr="004A119C" w:rsidRDefault="001B6F29" w:rsidP="00A179A1">
      <w:pPr>
        <w:ind w:right="4422"/>
        <w:rPr>
          <w:sz w:val="16"/>
          <w:szCs w:val="16"/>
        </w:rPr>
      </w:pPr>
    </w:p>
    <w:p w:rsidR="001B6F29" w:rsidRPr="004A119C" w:rsidRDefault="001B6F29" w:rsidP="00A179A1">
      <w:pPr>
        <w:ind w:right="4422"/>
        <w:rPr>
          <w:sz w:val="16"/>
          <w:szCs w:val="16"/>
        </w:rPr>
      </w:pPr>
      <w:r w:rsidRPr="004A119C">
        <w:rPr>
          <w:sz w:val="16"/>
          <w:szCs w:val="16"/>
        </w:rPr>
        <w:t>О внесении изменений в Порядок использования бюджетных ассигнований резервного фонда администрации Филипповского муниципального образования</w:t>
      </w:r>
    </w:p>
    <w:p w:rsidR="001B6F29" w:rsidRPr="004A119C" w:rsidRDefault="001B6F29" w:rsidP="00A179A1">
      <w:pPr>
        <w:ind w:right="4422"/>
        <w:rPr>
          <w:sz w:val="16"/>
          <w:szCs w:val="16"/>
        </w:rPr>
      </w:pPr>
    </w:p>
    <w:p w:rsidR="001B6F29" w:rsidRPr="004A119C" w:rsidRDefault="001B6F29" w:rsidP="000570EA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4A119C">
        <w:rPr>
          <w:sz w:val="16"/>
          <w:szCs w:val="16"/>
        </w:rPr>
        <w:t>Руководствуясь статьей 81 Бюджетного кодекса Российской Федерации, ст. ст. 23, 46 Устава Филипповского муниципального образования, администрация Филипповского муниципального образования</w:t>
      </w:r>
    </w:p>
    <w:p w:rsidR="001B6F29" w:rsidRPr="004A119C" w:rsidRDefault="001B6F29" w:rsidP="000570EA">
      <w:pPr>
        <w:pStyle w:val="Heading4"/>
        <w:ind w:left="0" w:firstLine="0"/>
        <w:jc w:val="center"/>
        <w:rPr>
          <w:rFonts w:cs="Times New Roman"/>
          <w:b w:val="0"/>
          <w:sz w:val="16"/>
          <w:szCs w:val="16"/>
        </w:rPr>
      </w:pPr>
      <w:r w:rsidRPr="004A119C">
        <w:rPr>
          <w:rFonts w:cs="Times New Roman"/>
          <w:b w:val="0"/>
          <w:sz w:val="16"/>
          <w:szCs w:val="16"/>
        </w:rPr>
        <w:t>ПОСТАНОВЛЯЕТ:</w:t>
      </w:r>
    </w:p>
    <w:p w:rsidR="001B6F29" w:rsidRPr="004A119C" w:rsidRDefault="001B6F29" w:rsidP="00A179A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4A119C">
        <w:rPr>
          <w:sz w:val="16"/>
          <w:szCs w:val="16"/>
        </w:rPr>
        <w:t>1. Внести в Порядок использования бюджетных ассигнований резервного фонда администрации Филипповскогомуниципального образования, утвержденный постановлением администрации Филипповского муниципального образования от 7</w:t>
      </w:r>
      <w:bookmarkStart w:id="0" w:name="_GoBack"/>
      <w:bookmarkEnd w:id="0"/>
      <w:r w:rsidRPr="004A119C">
        <w:rPr>
          <w:sz w:val="16"/>
          <w:szCs w:val="16"/>
        </w:rPr>
        <w:t>7.06.2013 г. № 35, следующие изменения:</w:t>
      </w:r>
    </w:p>
    <w:p w:rsidR="001B6F29" w:rsidRPr="004A119C" w:rsidRDefault="001B6F29" w:rsidP="00A179A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4A119C">
        <w:rPr>
          <w:sz w:val="16"/>
          <w:szCs w:val="16"/>
        </w:rPr>
        <w:t>1) раздел 1 дополнить пунктом 1.2. следующего содержания:</w:t>
      </w:r>
    </w:p>
    <w:p w:rsidR="001B6F29" w:rsidRPr="004A119C" w:rsidRDefault="001B6F29" w:rsidP="00A179A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4A119C">
        <w:rPr>
          <w:sz w:val="16"/>
          <w:szCs w:val="16"/>
        </w:rPr>
        <w:t>«1.2. Размер резервного фонда устанавливается решением Думы Филипповского муниципального образования о местном бюджете на соответствующий финансовый год и не может превышать 3 процента утвержденного указанным бюджетом общего объема расходов.»;</w:t>
      </w:r>
    </w:p>
    <w:p w:rsidR="001B6F29" w:rsidRPr="004A119C" w:rsidRDefault="001B6F29" w:rsidP="00A179A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4A119C">
        <w:rPr>
          <w:sz w:val="16"/>
          <w:szCs w:val="16"/>
        </w:rPr>
        <w:t>2) подпункт 3 пункта 2.1. раздела 2 изложить в следующей редакции:</w:t>
      </w:r>
    </w:p>
    <w:p w:rsidR="001B6F29" w:rsidRPr="004A119C" w:rsidRDefault="001B6F29" w:rsidP="00A179A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4A119C">
        <w:rPr>
          <w:sz w:val="16"/>
          <w:szCs w:val="16"/>
        </w:rPr>
        <w:t>«3) финансирование прочих мероприятий, связанных с ликвидацией последствий стихийных бедствий и других чрезвычайных ситуаций, в рамках вопросов, отнесенных к полномочиям Филипповского муниципального образования.»;</w:t>
      </w:r>
    </w:p>
    <w:p w:rsidR="001B6F29" w:rsidRPr="004A119C" w:rsidRDefault="001B6F29" w:rsidP="00A179A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4A119C">
        <w:rPr>
          <w:sz w:val="16"/>
          <w:szCs w:val="16"/>
        </w:rPr>
        <w:t>3) пункты 4.1, 4.2. раздела 4 изложить в следующей редакции:</w:t>
      </w:r>
    </w:p>
    <w:p w:rsidR="001B6F29" w:rsidRPr="004A119C" w:rsidRDefault="001B6F29" w:rsidP="00A179A1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4A119C">
        <w:rPr>
          <w:sz w:val="16"/>
          <w:szCs w:val="16"/>
        </w:rPr>
        <w:t>«4.1. Главный распорядитель бюджетных средств в сроки, указанные в правовом акте администрации о выделении бюджетных ассигнований резервного фонда, составляет и представляет в финансовыйорган муниципального образования отчет об использовании средств резервного фонда согласно приложению 1 к настоящему Порядку.</w:t>
      </w:r>
    </w:p>
    <w:p w:rsidR="001B6F29" w:rsidRPr="004A119C" w:rsidRDefault="001B6F29" w:rsidP="00A179A1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4A119C">
        <w:rPr>
          <w:sz w:val="16"/>
          <w:szCs w:val="16"/>
        </w:rPr>
        <w:t>4.2. Годовой отчет об использовании бюджетных ассигнований резервного фонда составляется финансовыморганом муниципального образования по форме согласно приложению 2 к настоящему Порядку и прилагается к годовому отчету об исполнении бюджета муниципального образования.».</w:t>
      </w:r>
    </w:p>
    <w:p w:rsidR="001B6F29" w:rsidRPr="004A119C" w:rsidRDefault="001B6F29" w:rsidP="00A179A1">
      <w:pPr>
        <w:autoSpaceDE w:val="0"/>
        <w:autoSpaceDN w:val="0"/>
        <w:adjustRightInd w:val="0"/>
        <w:ind w:firstLine="540"/>
        <w:rPr>
          <w:sz w:val="16"/>
          <w:szCs w:val="16"/>
        </w:rPr>
      </w:pPr>
      <w:r w:rsidRPr="004A119C">
        <w:rPr>
          <w:sz w:val="16"/>
          <w:szCs w:val="16"/>
        </w:rPr>
        <w:t>2. Настоящее постановление вступает в силу со дня его официального опубликования.</w:t>
      </w: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ind w:firstLine="567"/>
        <w:rPr>
          <w:sz w:val="16"/>
          <w:szCs w:val="16"/>
        </w:rPr>
      </w:pPr>
      <w:r w:rsidRPr="004A119C">
        <w:rPr>
          <w:sz w:val="16"/>
          <w:szCs w:val="16"/>
        </w:rPr>
        <w:t>Глава Филипповского муниципального образования</w:t>
      </w:r>
      <w:r w:rsidRPr="004A119C">
        <w:rPr>
          <w:sz w:val="16"/>
          <w:szCs w:val="16"/>
        </w:rPr>
        <w:tab/>
      </w:r>
      <w:r w:rsidRPr="004A119C">
        <w:rPr>
          <w:sz w:val="16"/>
          <w:szCs w:val="16"/>
        </w:rPr>
        <w:tab/>
        <w:t xml:space="preserve">А.А.Федосеев             </w:t>
      </w:r>
      <w:r w:rsidRPr="004A119C">
        <w:rPr>
          <w:sz w:val="16"/>
          <w:szCs w:val="16"/>
        </w:rPr>
        <w:tab/>
      </w:r>
      <w:r w:rsidRPr="004A119C">
        <w:rPr>
          <w:sz w:val="16"/>
          <w:szCs w:val="16"/>
        </w:rPr>
        <w:tab/>
      </w:r>
    </w:p>
    <w:p w:rsidR="001B6F29" w:rsidRPr="004A119C" w:rsidRDefault="001B6F29" w:rsidP="00237818">
      <w:pPr>
        <w:contextualSpacing/>
        <w:jc w:val="both"/>
        <w:rPr>
          <w:sz w:val="16"/>
          <w:szCs w:val="16"/>
        </w:rPr>
      </w:pPr>
    </w:p>
    <w:p w:rsidR="001B6F29" w:rsidRPr="004A119C" w:rsidRDefault="001B6F29" w:rsidP="00237818">
      <w:pPr>
        <w:contextualSpacing/>
        <w:jc w:val="both"/>
        <w:rPr>
          <w:sz w:val="16"/>
          <w:szCs w:val="16"/>
        </w:rPr>
      </w:pPr>
    </w:p>
    <w:p w:rsidR="001B6F29" w:rsidRPr="004A119C" w:rsidRDefault="001B6F29" w:rsidP="00D23DEB">
      <w:pPr>
        <w:tabs>
          <w:tab w:val="left" w:pos="0"/>
        </w:tabs>
        <w:jc w:val="center"/>
        <w:rPr>
          <w:sz w:val="16"/>
          <w:szCs w:val="16"/>
        </w:rPr>
      </w:pPr>
      <w:r w:rsidRPr="004A119C">
        <w:rPr>
          <w:sz w:val="16"/>
          <w:szCs w:val="16"/>
        </w:rPr>
        <w:t>Российская Федерация</w:t>
      </w:r>
    </w:p>
    <w:p w:rsidR="001B6F29" w:rsidRPr="004A119C" w:rsidRDefault="001B6F29" w:rsidP="00D23DEB">
      <w:pPr>
        <w:tabs>
          <w:tab w:val="left" w:pos="0"/>
        </w:tabs>
        <w:jc w:val="center"/>
        <w:rPr>
          <w:sz w:val="16"/>
          <w:szCs w:val="16"/>
        </w:rPr>
      </w:pPr>
      <w:r w:rsidRPr="004A119C">
        <w:rPr>
          <w:sz w:val="16"/>
          <w:szCs w:val="16"/>
        </w:rPr>
        <w:t>Иркутская область</w:t>
      </w:r>
    </w:p>
    <w:p w:rsidR="001B6F29" w:rsidRPr="004A119C" w:rsidRDefault="001B6F29" w:rsidP="00D23DEB">
      <w:pPr>
        <w:tabs>
          <w:tab w:val="left" w:pos="0"/>
        </w:tabs>
        <w:jc w:val="center"/>
        <w:rPr>
          <w:sz w:val="16"/>
          <w:szCs w:val="16"/>
        </w:rPr>
      </w:pPr>
      <w:r w:rsidRPr="004A119C">
        <w:rPr>
          <w:sz w:val="16"/>
          <w:szCs w:val="16"/>
        </w:rPr>
        <w:t>Зиминский район</w:t>
      </w:r>
    </w:p>
    <w:p w:rsidR="001B6F29" w:rsidRPr="004A119C" w:rsidRDefault="001B6F29" w:rsidP="00D23DEB">
      <w:pPr>
        <w:tabs>
          <w:tab w:val="left" w:pos="0"/>
        </w:tabs>
        <w:jc w:val="center"/>
        <w:rPr>
          <w:sz w:val="16"/>
          <w:szCs w:val="16"/>
        </w:rPr>
      </w:pPr>
      <w:r w:rsidRPr="004A119C">
        <w:rPr>
          <w:sz w:val="16"/>
          <w:szCs w:val="16"/>
        </w:rPr>
        <w:t>Филипповское  муниципальное образование</w:t>
      </w:r>
    </w:p>
    <w:p w:rsidR="001B6F29" w:rsidRPr="004A119C" w:rsidRDefault="001B6F29" w:rsidP="00D23DEB">
      <w:pPr>
        <w:tabs>
          <w:tab w:val="left" w:pos="0"/>
          <w:tab w:val="left" w:pos="5445"/>
        </w:tabs>
        <w:rPr>
          <w:sz w:val="16"/>
          <w:szCs w:val="16"/>
        </w:rPr>
      </w:pPr>
      <w:r w:rsidRPr="004A119C">
        <w:rPr>
          <w:sz w:val="16"/>
          <w:szCs w:val="16"/>
        </w:rPr>
        <w:tab/>
      </w:r>
    </w:p>
    <w:p w:rsidR="001B6F29" w:rsidRPr="004A119C" w:rsidRDefault="001B6F29" w:rsidP="00D23DEB">
      <w:pPr>
        <w:tabs>
          <w:tab w:val="left" w:pos="0"/>
        </w:tabs>
        <w:jc w:val="center"/>
        <w:rPr>
          <w:sz w:val="16"/>
          <w:szCs w:val="16"/>
        </w:rPr>
      </w:pPr>
      <w:r w:rsidRPr="004A119C">
        <w:rPr>
          <w:sz w:val="16"/>
          <w:szCs w:val="16"/>
        </w:rPr>
        <w:t xml:space="preserve">Дума </w:t>
      </w:r>
    </w:p>
    <w:p w:rsidR="001B6F29" w:rsidRPr="004A119C" w:rsidRDefault="001B6F29" w:rsidP="00D23DEB">
      <w:pPr>
        <w:tabs>
          <w:tab w:val="left" w:pos="0"/>
        </w:tabs>
        <w:jc w:val="center"/>
        <w:rPr>
          <w:sz w:val="16"/>
          <w:szCs w:val="16"/>
        </w:rPr>
      </w:pPr>
    </w:p>
    <w:p w:rsidR="001B6F29" w:rsidRPr="004A119C" w:rsidRDefault="001B6F29" w:rsidP="00D23DEB">
      <w:pPr>
        <w:tabs>
          <w:tab w:val="left" w:pos="0"/>
        </w:tabs>
        <w:jc w:val="center"/>
        <w:rPr>
          <w:sz w:val="16"/>
          <w:szCs w:val="16"/>
        </w:rPr>
      </w:pPr>
      <w:r w:rsidRPr="004A119C">
        <w:rPr>
          <w:sz w:val="16"/>
          <w:szCs w:val="16"/>
        </w:rPr>
        <w:t>РЕШЕНИЕ</w:t>
      </w:r>
    </w:p>
    <w:p w:rsidR="001B6F29" w:rsidRPr="004A119C" w:rsidRDefault="001B6F29" w:rsidP="00D23DEB">
      <w:pPr>
        <w:tabs>
          <w:tab w:val="left" w:pos="0"/>
        </w:tabs>
        <w:jc w:val="center"/>
        <w:rPr>
          <w:sz w:val="16"/>
          <w:szCs w:val="16"/>
        </w:rPr>
      </w:pPr>
    </w:p>
    <w:p w:rsidR="001B6F29" w:rsidRPr="004A119C" w:rsidRDefault="001B6F29" w:rsidP="00A179A1">
      <w:pPr>
        <w:tabs>
          <w:tab w:val="left" w:pos="142"/>
        </w:tabs>
        <w:ind w:firstLine="284"/>
        <w:jc w:val="center"/>
        <w:rPr>
          <w:sz w:val="16"/>
          <w:szCs w:val="16"/>
        </w:rPr>
      </w:pPr>
      <w:r w:rsidRPr="004A119C">
        <w:rPr>
          <w:sz w:val="16"/>
          <w:szCs w:val="16"/>
        </w:rPr>
        <w:t>от «25» марта 2016 года                 №   111                                    с. Филипповск</w:t>
      </w:r>
    </w:p>
    <w:p w:rsidR="001B6F29" w:rsidRPr="004A119C" w:rsidRDefault="001B6F29" w:rsidP="00D23DEB">
      <w:pPr>
        <w:framePr w:hSpace="180" w:wrap="around" w:hAnchor="margin" w:xAlign="center" w:y="-750"/>
        <w:widowControl w:val="0"/>
        <w:tabs>
          <w:tab w:val="left" w:pos="142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1B6F29" w:rsidRPr="004A119C" w:rsidRDefault="001B6F29" w:rsidP="00D23DEB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sz w:val="16"/>
          <w:szCs w:val="16"/>
        </w:rPr>
      </w:pPr>
    </w:p>
    <w:p w:rsidR="001B6F29" w:rsidRPr="004A119C" w:rsidRDefault="001B6F29" w:rsidP="00A179A1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sz w:val="16"/>
          <w:szCs w:val="16"/>
        </w:rPr>
      </w:pPr>
      <w:r w:rsidRPr="004A119C">
        <w:rPr>
          <w:sz w:val="16"/>
          <w:szCs w:val="16"/>
        </w:rPr>
        <w:t>О внесении изменений и дополнений в решение Думы  Филипповского муниципального</w:t>
      </w:r>
    </w:p>
    <w:p w:rsidR="001B6F29" w:rsidRPr="004A119C" w:rsidRDefault="001B6F29" w:rsidP="00A179A1">
      <w:pPr>
        <w:widowControl w:val="0"/>
        <w:tabs>
          <w:tab w:val="left" w:pos="142"/>
        </w:tabs>
        <w:autoSpaceDE w:val="0"/>
        <w:autoSpaceDN w:val="0"/>
        <w:adjustRightInd w:val="0"/>
        <w:ind w:firstLine="284"/>
        <w:rPr>
          <w:sz w:val="16"/>
          <w:szCs w:val="16"/>
        </w:rPr>
      </w:pPr>
      <w:r w:rsidRPr="004A119C">
        <w:rPr>
          <w:sz w:val="16"/>
          <w:szCs w:val="16"/>
        </w:rPr>
        <w:t>образования от 25 декабря 2015 года № 103 «О бюджете  Филипповского муниципального образования на 2016 год»</w:t>
      </w:r>
    </w:p>
    <w:p w:rsidR="001B6F29" w:rsidRPr="004A119C" w:rsidRDefault="001B6F29" w:rsidP="00237818">
      <w:pPr>
        <w:contextualSpacing/>
        <w:jc w:val="both"/>
        <w:rPr>
          <w:sz w:val="16"/>
          <w:szCs w:val="16"/>
        </w:rPr>
      </w:pPr>
    </w:p>
    <w:p w:rsidR="001B6F29" w:rsidRPr="004A119C" w:rsidRDefault="001B6F29" w:rsidP="00A179A1">
      <w:pPr>
        <w:ind w:firstLine="709"/>
        <w:jc w:val="both"/>
        <w:rPr>
          <w:sz w:val="16"/>
          <w:szCs w:val="16"/>
        </w:rPr>
      </w:pPr>
      <w:r w:rsidRPr="004A119C">
        <w:rPr>
          <w:sz w:val="16"/>
          <w:szCs w:val="16"/>
        </w:rPr>
        <w:t>Рассмотрев представленный главой Филипповского муниципального образования проект решения «О внесении изменений и дополнений в решение Думы Филипповского муниципального образования от 25 декабря 2015 года № 103 «О бюджете Филипповского муниципального образования на 2016 год», руководствуясь Бюджетным кодексом Российской Федерации, ст.ст. 14, 35, 52 Федерального закона от 06.10.2003 №131-ФЗ «Об общих принципах организации местного самоуправления в Российской Федерации», Приказом Министерства Российской Федерации от 01.07.2013 № 65н «Об утверждении указаний о порядке применения бюджетной классификации Российской Федерации», Законом Иркутской области от 22.10.2013 г. № 74-ОЗ «О межбюджетных трансфертах и нормативах отчислений в местные бюджеты», Законом Иркутской области от 23.12.2015 г. №130-ОЗ «Об областном бюджете на 2016 год», решением Думы Зиминского муниципального района от 23.12.2015 г. №124 «Об утверждении бюджета Зиминского районного муниципального образования на 2016 год», Уставом Филипповского муниципального образования, Положением «О бюджетном процессе в Филипповском муниципальном образовании», утвержденным решением Думы Филипповского муниципального образования от 27 мая 2011 года  № 93 (с изменениями и дополнениями), Дума Филипповского муниципального образования</w:t>
      </w:r>
    </w:p>
    <w:p w:rsidR="001B6F29" w:rsidRPr="004A119C" w:rsidRDefault="001B6F29" w:rsidP="00D23DEB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4A119C">
        <w:rPr>
          <w:b/>
          <w:bCs/>
          <w:sz w:val="16"/>
          <w:szCs w:val="16"/>
        </w:rPr>
        <w:t>РЕШИЛА:</w:t>
      </w:r>
    </w:p>
    <w:p w:rsidR="001B6F29" w:rsidRPr="004A119C" w:rsidRDefault="001B6F29" w:rsidP="00D23DE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4A119C">
        <w:rPr>
          <w:sz w:val="16"/>
          <w:szCs w:val="16"/>
        </w:rPr>
        <w:t>1.</w:t>
      </w:r>
      <w:r w:rsidRPr="004A119C">
        <w:rPr>
          <w:sz w:val="16"/>
          <w:szCs w:val="16"/>
        </w:rPr>
        <w:tab/>
        <w:t xml:space="preserve">Внести изменения и дополнения в решение Думы Филипповского муниципального образования от 25 декабря 2015 года № 103 «О бюджете Филипповского муниципального образования на 2016 год»:   </w:t>
      </w:r>
    </w:p>
    <w:p w:rsidR="001B6F29" w:rsidRPr="004A119C" w:rsidRDefault="001B6F29" w:rsidP="00D23DE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4A119C">
        <w:rPr>
          <w:sz w:val="16"/>
          <w:szCs w:val="16"/>
        </w:rPr>
        <w:t>1.1. Пункт 1 изложить в следующей редакции:</w:t>
      </w:r>
    </w:p>
    <w:p w:rsidR="001B6F29" w:rsidRPr="004A119C" w:rsidRDefault="001B6F29" w:rsidP="00D23DEB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4A119C">
        <w:rPr>
          <w:sz w:val="16"/>
          <w:szCs w:val="16"/>
        </w:rPr>
        <w:t>«1. Утвердить основные характеристики бюджета Филипповского муниципального образования (далее – местный бюджет) на 2016 год:</w:t>
      </w:r>
    </w:p>
    <w:p w:rsidR="001B6F29" w:rsidRPr="004A119C" w:rsidRDefault="001B6F29" w:rsidP="00D23DE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119C">
        <w:rPr>
          <w:sz w:val="16"/>
          <w:szCs w:val="16"/>
        </w:rPr>
        <w:t xml:space="preserve">прогнозируемый общий объем доходов местного бюджета в сумме </w:t>
      </w:r>
      <w:r w:rsidRPr="004A119C">
        <w:rPr>
          <w:b/>
          <w:sz w:val="16"/>
          <w:szCs w:val="16"/>
        </w:rPr>
        <w:t xml:space="preserve">3 911 </w:t>
      </w:r>
      <w:r w:rsidRPr="004A119C">
        <w:rPr>
          <w:sz w:val="16"/>
          <w:szCs w:val="16"/>
        </w:rPr>
        <w:t xml:space="preserve">тыс. рублей, в том числе безвозмездные поступления </w:t>
      </w:r>
      <w:r w:rsidRPr="004A119C">
        <w:rPr>
          <w:b/>
          <w:sz w:val="16"/>
          <w:szCs w:val="16"/>
        </w:rPr>
        <w:t xml:space="preserve">3 099 </w:t>
      </w:r>
      <w:r w:rsidRPr="004A119C">
        <w:rPr>
          <w:sz w:val="16"/>
          <w:szCs w:val="16"/>
        </w:rPr>
        <w:t xml:space="preserve">тыс. рублей, из них из областного бюджета в сумме </w:t>
      </w:r>
      <w:r w:rsidRPr="004A119C">
        <w:rPr>
          <w:b/>
          <w:sz w:val="16"/>
          <w:szCs w:val="16"/>
        </w:rPr>
        <w:t xml:space="preserve">2 581 </w:t>
      </w:r>
      <w:r w:rsidRPr="004A119C">
        <w:rPr>
          <w:sz w:val="16"/>
          <w:szCs w:val="16"/>
        </w:rPr>
        <w:t xml:space="preserve">тыс. рублей, из бюджета района в сумме </w:t>
      </w:r>
      <w:r w:rsidRPr="004A119C">
        <w:rPr>
          <w:b/>
          <w:sz w:val="16"/>
          <w:szCs w:val="16"/>
        </w:rPr>
        <w:t>518</w:t>
      </w:r>
      <w:r w:rsidRPr="004A119C">
        <w:rPr>
          <w:sz w:val="16"/>
          <w:szCs w:val="16"/>
        </w:rPr>
        <w:t xml:space="preserve"> тыс. рублей, прочие безвозмездные поступления в сумме </w:t>
      </w:r>
      <w:r w:rsidRPr="004A119C">
        <w:rPr>
          <w:b/>
          <w:sz w:val="16"/>
          <w:szCs w:val="16"/>
        </w:rPr>
        <w:t xml:space="preserve">0 </w:t>
      </w:r>
      <w:r w:rsidRPr="004A119C">
        <w:rPr>
          <w:sz w:val="16"/>
          <w:szCs w:val="16"/>
        </w:rPr>
        <w:t>тыс. рублей;</w:t>
      </w:r>
    </w:p>
    <w:p w:rsidR="001B6F29" w:rsidRPr="004A119C" w:rsidRDefault="001B6F29" w:rsidP="00D23DEB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4A119C">
        <w:rPr>
          <w:sz w:val="16"/>
          <w:szCs w:val="16"/>
        </w:rPr>
        <w:t xml:space="preserve">общий объем расходов бюджета в сумме </w:t>
      </w:r>
      <w:r w:rsidRPr="004A119C">
        <w:rPr>
          <w:b/>
          <w:sz w:val="16"/>
          <w:szCs w:val="16"/>
        </w:rPr>
        <w:t xml:space="preserve">4 063 </w:t>
      </w:r>
      <w:r w:rsidRPr="004A119C">
        <w:rPr>
          <w:sz w:val="16"/>
          <w:szCs w:val="16"/>
        </w:rPr>
        <w:t>тыс. рублей;</w:t>
      </w:r>
    </w:p>
    <w:p w:rsidR="001B6F29" w:rsidRPr="004A119C" w:rsidRDefault="001B6F29" w:rsidP="00D23DEB">
      <w:pPr>
        <w:ind w:firstLine="709"/>
        <w:jc w:val="both"/>
        <w:rPr>
          <w:sz w:val="16"/>
          <w:szCs w:val="16"/>
        </w:rPr>
      </w:pPr>
      <w:r w:rsidRPr="004A119C">
        <w:rPr>
          <w:sz w:val="16"/>
          <w:szCs w:val="16"/>
        </w:rPr>
        <w:t xml:space="preserve">размер дефицита  бюджета в сумме </w:t>
      </w:r>
      <w:r w:rsidRPr="004A119C">
        <w:rPr>
          <w:b/>
          <w:sz w:val="16"/>
          <w:szCs w:val="16"/>
        </w:rPr>
        <w:t xml:space="preserve">152 </w:t>
      </w:r>
      <w:r w:rsidRPr="004A119C">
        <w:rPr>
          <w:sz w:val="16"/>
          <w:szCs w:val="16"/>
        </w:rPr>
        <w:t xml:space="preserve">тыс. рублей или </w:t>
      </w:r>
      <w:r w:rsidRPr="004A119C">
        <w:rPr>
          <w:b/>
          <w:sz w:val="16"/>
          <w:szCs w:val="16"/>
        </w:rPr>
        <w:t xml:space="preserve">18,7% </w:t>
      </w:r>
      <w:r w:rsidRPr="004A119C">
        <w:rPr>
          <w:sz w:val="16"/>
          <w:szCs w:val="16"/>
        </w:rPr>
        <w:t>от  утвержденного общего годового объема доходов местного бюджета без учета утвержденного объема безвозмездных поступлений.</w:t>
      </w:r>
    </w:p>
    <w:p w:rsidR="001B6F29" w:rsidRPr="004A119C" w:rsidRDefault="001B6F29" w:rsidP="00D23DEB">
      <w:pPr>
        <w:ind w:firstLine="709"/>
        <w:jc w:val="both"/>
        <w:rPr>
          <w:sz w:val="16"/>
          <w:szCs w:val="16"/>
        </w:rPr>
      </w:pPr>
      <w:r w:rsidRPr="004A119C">
        <w:rPr>
          <w:sz w:val="16"/>
          <w:szCs w:val="16"/>
        </w:rPr>
        <w:t xml:space="preserve">Установить, что превышение дефицита бюджета Филипповского муниципального образования над ограничениями, установленными ст.92.1 Бюджетного Кодекса Российской Федерации, осуществлено в пределах суммы снижения остатков средств на счетах по учету средств бюджета Филипповского муниципального образования, которая по состоянию на 1 января 2016 года составила </w:t>
      </w:r>
      <w:r w:rsidRPr="004A119C">
        <w:rPr>
          <w:b/>
          <w:sz w:val="16"/>
          <w:szCs w:val="16"/>
        </w:rPr>
        <w:t xml:space="preserve">152 </w:t>
      </w:r>
      <w:r w:rsidRPr="004A119C">
        <w:rPr>
          <w:sz w:val="16"/>
          <w:szCs w:val="16"/>
        </w:rPr>
        <w:t>тыс. рублей.</w:t>
      </w:r>
    </w:p>
    <w:p w:rsidR="001B6F29" w:rsidRPr="004A119C" w:rsidRDefault="001B6F29" w:rsidP="00D23DEB">
      <w:pPr>
        <w:ind w:firstLine="709"/>
        <w:jc w:val="both"/>
        <w:rPr>
          <w:sz w:val="16"/>
          <w:szCs w:val="16"/>
          <w:highlight w:val="yellow"/>
        </w:rPr>
      </w:pPr>
      <w:r w:rsidRPr="004A119C">
        <w:rPr>
          <w:sz w:val="16"/>
          <w:szCs w:val="16"/>
        </w:rPr>
        <w:t xml:space="preserve">Дефицит местного бюджета с учетом суммы снижения остатков средств на счетах по учету средств местного бюджета составит </w:t>
      </w:r>
      <w:r w:rsidRPr="004A119C">
        <w:rPr>
          <w:b/>
          <w:sz w:val="16"/>
          <w:szCs w:val="16"/>
        </w:rPr>
        <w:t>0</w:t>
      </w:r>
      <w:r w:rsidRPr="004A119C">
        <w:rPr>
          <w:sz w:val="16"/>
          <w:szCs w:val="16"/>
        </w:rPr>
        <w:t xml:space="preserve"> тыс. рублей».</w:t>
      </w:r>
    </w:p>
    <w:p w:rsidR="001B6F29" w:rsidRPr="004A119C" w:rsidRDefault="001B6F29" w:rsidP="00D23DE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4A119C">
        <w:rPr>
          <w:sz w:val="16"/>
          <w:szCs w:val="16"/>
        </w:rPr>
        <w:t xml:space="preserve">           1.2. Пункт 9 изложить в следующей редакции:</w:t>
      </w:r>
    </w:p>
    <w:p w:rsidR="001B6F29" w:rsidRPr="004A119C" w:rsidRDefault="001B6F29" w:rsidP="00D23DEB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A119C">
        <w:rPr>
          <w:sz w:val="16"/>
          <w:szCs w:val="16"/>
        </w:rPr>
        <w:t xml:space="preserve">«9. Утвердить общий объем бюджетных ассигнований, направляемых на исполнение публичных нормативных обязательств, на 2016 год в сумме </w:t>
      </w:r>
      <w:r w:rsidRPr="004A119C">
        <w:rPr>
          <w:b/>
          <w:sz w:val="16"/>
          <w:szCs w:val="16"/>
        </w:rPr>
        <w:t>30</w:t>
      </w:r>
      <w:r w:rsidRPr="004A119C">
        <w:rPr>
          <w:sz w:val="16"/>
          <w:szCs w:val="16"/>
        </w:rPr>
        <w:t xml:space="preserve"> тыс. рублей».</w:t>
      </w:r>
    </w:p>
    <w:p w:rsidR="001B6F29" w:rsidRPr="004A119C" w:rsidRDefault="001B6F29" w:rsidP="00A179A1">
      <w:pPr>
        <w:ind w:firstLine="709"/>
        <w:jc w:val="both"/>
        <w:rPr>
          <w:snapToGrid w:val="0"/>
          <w:sz w:val="16"/>
          <w:szCs w:val="16"/>
        </w:rPr>
      </w:pPr>
      <w:r w:rsidRPr="004A119C">
        <w:rPr>
          <w:sz w:val="16"/>
          <w:szCs w:val="16"/>
        </w:rPr>
        <w:t>1.3. Приложения  1, 4, 5, 6, 8  изложить в новой редакции (прилагаются).</w:t>
      </w:r>
    </w:p>
    <w:p w:rsidR="001B6F29" w:rsidRPr="004A119C" w:rsidRDefault="001B6F29" w:rsidP="00D23DE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4A119C">
        <w:rPr>
          <w:sz w:val="16"/>
          <w:szCs w:val="16"/>
        </w:rPr>
        <w:t xml:space="preserve">            2. Настоящее решение вступает в силу со дня его официального опубликования в средствах массовой информации.</w:t>
      </w:r>
    </w:p>
    <w:p w:rsidR="001B6F29" w:rsidRPr="004A119C" w:rsidRDefault="001B6F29" w:rsidP="00A179A1">
      <w:pPr>
        <w:rPr>
          <w:sz w:val="16"/>
          <w:szCs w:val="16"/>
          <w:highlight w:val="yellow"/>
        </w:rPr>
      </w:pPr>
    </w:p>
    <w:p w:rsidR="001B6F29" w:rsidRPr="004A119C" w:rsidRDefault="001B6F29" w:rsidP="00A179A1">
      <w:pPr>
        <w:rPr>
          <w:sz w:val="16"/>
          <w:szCs w:val="16"/>
        </w:rPr>
      </w:pPr>
      <w:r w:rsidRPr="004A119C">
        <w:rPr>
          <w:sz w:val="16"/>
          <w:szCs w:val="16"/>
        </w:rPr>
        <w:t>Глава Филипповского муниципального образования                                                              А.А. Федосеев</w:t>
      </w:r>
    </w:p>
    <w:p w:rsidR="001B6F29" w:rsidRPr="004A119C" w:rsidRDefault="001B6F29" w:rsidP="00D23DEB">
      <w:pPr>
        <w:jc w:val="right"/>
        <w:rPr>
          <w:bCs/>
          <w:sz w:val="16"/>
          <w:szCs w:val="16"/>
        </w:rPr>
      </w:pPr>
    </w:p>
    <w:p w:rsidR="001B6F29" w:rsidRPr="004A119C" w:rsidRDefault="001B6F29" w:rsidP="00D23DEB">
      <w:pPr>
        <w:jc w:val="right"/>
        <w:rPr>
          <w:bCs/>
          <w:sz w:val="16"/>
          <w:szCs w:val="16"/>
        </w:rPr>
      </w:pPr>
      <w:r w:rsidRPr="004A119C">
        <w:rPr>
          <w:bCs/>
          <w:sz w:val="16"/>
          <w:szCs w:val="16"/>
        </w:rPr>
        <w:t>Приложение 1</w:t>
      </w:r>
    </w:p>
    <w:p w:rsidR="001B6F29" w:rsidRPr="004A119C" w:rsidRDefault="001B6F29" w:rsidP="00A179A1">
      <w:pPr>
        <w:jc w:val="center"/>
        <w:rPr>
          <w:b/>
          <w:bCs/>
          <w:sz w:val="16"/>
          <w:szCs w:val="16"/>
        </w:rPr>
      </w:pPr>
      <w:r w:rsidRPr="004A119C">
        <w:rPr>
          <w:b/>
          <w:bCs/>
          <w:sz w:val="16"/>
          <w:szCs w:val="16"/>
        </w:rPr>
        <w:t>Прогнозируемые доходы бюджета Филипповского муниципального</w:t>
      </w:r>
    </w:p>
    <w:p w:rsidR="001B6F29" w:rsidRPr="004A119C" w:rsidRDefault="001B6F29" w:rsidP="00A179A1">
      <w:pPr>
        <w:jc w:val="center"/>
        <w:rPr>
          <w:b/>
          <w:bCs/>
          <w:sz w:val="16"/>
          <w:szCs w:val="16"/>
        </w:rPr>
      </w:pPr>
      <w:r w:rsidRPr="004A119C">
        <w:rPr>
          <w:b/>
          <w:bCs/>
          <w:sz w:val="16"/>
          <w:szCs w:val="16"/>
        </w:rPr>
        <w:t xml:space="preserve"> образования на 2016 год </w:t>
      </w:r>
    </w:p>
    <w:p w:rsidR="001B6F29" w:rsidRPr="004A119C" w:rsidRDefault="001B6F29" w:rsidP="00D23DEB">
      <w:pPr>
        <w:ind w:firstLine="709"/>
        <w:jc w:val="right"/>
        <w:rPr>
          <w:snapToGrid w:val="0"/>
          <w:sz w:val="16"/>
          <w:szCs w:val="16"/>
        </w:rPr>
      </w:pPr>
      <w:r w:rsidRPr="004A119C">
        <w:rPr>
          <w:sz w:val="16"/>
          <w:szCs w:val="16"/>
        </w:rPr>
        <w:t xml:space="preserve"> (рублей)</w:t>
      </w:r>
    </w:p>
    <w:tbl>
      <w:tblPr>
        <w:tblW w:w="5000" w:type="pct"/>
        <w:tblLook w:val="00A0"/>
      </w:tblPr>
      <w:tblGrid>
        <w:gridCol w:w="7243"/>
        <w:gridCol w:w="2354"/>
        <w:gridCol w:w="1250"/>
      </w:tblGrid>
      <w:tr w:rsidR="001B6F29" w:rsidRPr="004A119C" w:rsidTr="00927D4F">
        <w:trPr>
          <w:trHeight w:val="255"/>
          <w:tblHeader/>
        </w:trPr>
        <w:tc>
          <w:tcPr>
            <w:tcW w:w="33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119C"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4A119C">
              <w:rPr>
                <w:b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2016 год</w:t>
            </w:r>
          </w:p>
        </w:tc>
      </w:tr>
      <w:tr w:rsidR="001B6F29" w:rsidRPr="004A119C" w:rsidTr="00927D4F">
        <w:trPr>
          <w:trHeight w:val="255"/>
          <w:tblHeader/>
        </w:trPr>
        <w:tc>
          <w:tcPr>
            <w:tcW w:w="33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</w:p>
        </w:tc>
      </w:tr>
      <w:tr w:rsidR="001B6F29" w:rsidRPr="004A119C" w:rsidTr="00927D4F">
        <w:trPr>
          <w:trHeight w:val="300"/>
          <w:tblHeader/>
        </w:trPr>
        <w:tc>
          <w:tcPr>
            <w:tcW w:w="33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</w:p>
        </w:tc>
      </w:tr>
      <w:tr w:rsidR="001B6F29" w:rsidRPr="004A119C" w:rsidTr="00927D4F">
        <w:trPr>
          <w:trHeight w:val="255"/>
          <w:tblHeader/>
        </w:trPr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000  1  00  00000  00  0000  000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811 900,00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000  1  01  00000  00  0000  000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225 200,00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000  1  01  02000  01  0000  110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225 200,00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000  1  01  02010  01  0000  110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225 000,00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000  1  01  02030  01  0000  110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A119C">
              <w:rPr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000  1  03  00000  00  0000  000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444 200,00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both"/>
              <w:rPr>
                <w:color w:val="000000"/>
                <w:sz w:val="16"/>
                <w:szCs w:val="16"/>
              </w:rPr>
            </w:pPr>
            <w:r w:rsidRPr="004A119C">
              <w:rPr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000  1  03  02000  01  0000  110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444 200,00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color w:val="000000"/>
                <w:sz w:val="16"/>
                <w:szCs w:val="16"/>
              </w:rPr>
            </w:pPr>
            <w:r w:rsidRPr="004A119C"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000  1  03  02230  01  0000  110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157 600,00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color w:val="000000"/>
                <w:sz w:val="16"/>
                <w:szCs w:val="16"/>
              </w:rPr>
            </w:pPr>
            <w:r w:rsidRPr="004A119C"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000  1  03  02240  01  0000  110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2 300,00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color w:val="000000"/>
                <w:sz w:val="16"/>
                <w:szCs w:val="16"/>
              </w:rPr>
            </w:pPr>
            <w:r w:rsidRPr="004A119C"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000  1  03  02250  01  0000  110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344 100,00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color w:val="000000"/>
                <w:sz w:val="16"/>
                <w:szCs w:val="16"/>
              </w:rPr>
            </w:pPr>
            <w:r w:rsidRPr="004A119C"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000  1  03  02260  01  0000  110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-59 800,00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000  1  05  00000  00  0000  000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000  1  05  03000  01  0000  110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3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000  1  05  03010  01  0000  110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000  1  06  00000  00  0000  000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90 000,00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000  1  06  01000  00  0000  110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000  1  06  01030  10  0000  110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000  1  06  06000  00  0000  110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000  1  06  06030  00  0000  110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3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000  1  06  06033  10  0000  110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000  1  06  06040  00  0000  110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3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000  1  06  06043  10  0000  110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000  1  08  00000  00  0000 000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4 500,00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3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000  1  08  04020  01  0000 110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000  1  13  00000  00  0000  000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28 000,00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 xml:space="preserve">Доходы от оказания платных услуг (работ)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000  1  13  01000  00  0000  130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28 000,00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1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000  1  13  01990  00  0000  130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28 000,00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000  1  13  01995  10  0000  130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28 000,00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000  2  00  00000  00  0000  000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3 099 016,00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000  2  02  00000  00  0000  000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3 099 016,00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ДОТАЦИИ БЮДЖЕТАМ СУБЪЕКТОВ РФ И МУНИЦИПАЛЬНЫХ ОБРАЗОВАНИЙ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000  2  02  01000  00  0000  151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1 695 887,00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000  2  02  01001  00  0000  151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1 695 887,00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000  2  02  01001  10  0000  151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1 695 887,00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300" w:firstLine="31680"/>
              <w:rPr>
                <w:i/>
                <w:iCs/>
                <w:sz w:val="16"/>
                <w:szCs w:val="16"/>
              </w:rPr>
            </w:pPr>
            <w:r w:rsidRPr="004A119C">
              <w:rPr>
                <w:i/>
                <w:iCs/>
                <w:sz w:val="16"/>
                <w:szCs w:val="16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000  2  02  01001  10  0000  151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1 377 200,00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300" w:firstLine="31680"/>
              <w:rPr>
                <w:i/>
                <w:iCs/>
                <w:sz w:val="16"/>
                <w:szCs w:val="16"/>
              </w:rPr>
            </w:pPr>
            <w:r w:rsidRPr="004A119C">
              <w:rPr>
                <w:i/>
                <w:iCs/>
                <w:sz w:val="16"/>
                <w:szCs w:val="16"/>
              </w:rPr>
              <w:t>Дотации бюджетам сельских поселений на выравнивание бюджетной обеспеченности из районного бюджета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000  2  02  01001  10  0000  151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318 687,00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000  2  02  02000  00  0000  151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1 131 000,00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000  2  02  02999  00  0000  151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1 131 000,00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000  2  02  02999  10  0000  151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1 131 000,00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300" w:firstLine="31680"/>
              <w:rPr>
                <w:i/>
                <w:iCs/>
                <w:sz w:val="16"/>
                <w:szCs w:val="16"/>
              </w:rPr>
            </w:pPr>
            <w:r w:rsidRPr="004A119C">
              <w:rPr>
                <w:i/>
                <w:iCs/>
                <w:sz w:val="16"/>
                <w:szCs w:val="16"/>
              </w:rPr>
              <w:t>Субсидия на выравнивание обеспеченности сельских поселений Иркутской области в целях реализации ими их отдельных расходных обязательств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000  2  02  02999  10  0000  151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1 018 500,00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i/>
                <w:iCs/>
                <w:sz w:val="16"/>
                <w:szCs w:val="16"/>
              </w:rPr>
            </w:pPr>
            <w:r w:rsidRPr="004A119C">
              <w:rPr>
                <w:i/>
                <w:iCs/>
                <w:sz w:val="16"/>
                <w:szCs w:val="16"/>
              </w:rPr>
              <w:t xml:space="preserve">Субсидия в целях софинансирования расходов, связанных с реализацией мероприятий перечня проектов народных инициатив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000  2  02  02999  10  0000  151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112 500,00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000  2  02  03000  00  0000  151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73 500,00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000  2  02  03015  00  0000  151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72 800,00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000  2  02  03015  10  0000  151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72 800,00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000  2  02  03024  00  0000  151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000  2  02  03024  10  0000  151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200" w:firstLine="31680"/>
              <w:rPr>
                <w:i/>
                <w:iCs/>
                <w:sz w:val="16"/>
                <w:szCs w:val="16"/>
              </w:rPr>
            </w:pPr>
            <w:r w:rsidRPr="004A119C">
              <w:rPr>
                <w:i/>
                <w:iCs/>
                <w:sz w:val="16"/>
                <w:szCs w:val="16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000  2  02  03024  10  0000  151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700,00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000  2  02  04000  00  0000  151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198 629,00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000  2  02  04999  10  0000  151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198 629,00</w:t>
            </w:r>
          </w:p>
        </w:tc>
      </w:tr>
      <w:tr w:rsidR="001B6F29" w:rsidRPr="004A119C" w:rsidTr="00927D4F">
        <w:trPr>
          <w:trHeight w:val="20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1B6F29">
            <w:pPr>
              <w:ind w:firstLineChars="300" w:firstLine="31680"/>
              <w:rPr>
                <w:i/>
                <w:iCs/>
                <w:sz w:val="16"/>
                <w:szCs w:val="16"/>
              </w:rPr>
            </w:pPr>
            <w:r w:rsidRPr="004A119C">
              <w:rPr>
                <w:i/>
                <w:iCs/>
                <w:sz w:val="16"/>
                <w:szCs w:val="16"/>
              </w:rPr>
              <w:t xml:space="preserve">Межбюджетные трансферты в целях обеспечения сбалансированности бюджетов сельских поселений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000  2  02  04999  10  0000  151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198 629,00</w:t>
            </w:r>
          </w:p>
        </w:tc>
      </w:tr>
      <w:tr w:rsidR="001B6F29" w:rsidRPr="004A119C" w:rsidTr="00927D4F">
        <w:trPr>
          <w:trHeight w:val="405"/>
        </w:trPr>
        <w:tc>
          <w:tcPr>
            <w:tcW w:w="3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3 910 916,00</w:t>
            </w:r>
          </w:p>
        </w:tc>
      </w:tr>
    </w:tbl>
    <w:p w:rsidR="001B6F29" w:rsidRPr="004A119C" w:rsidRDefault="001B6F29" w:rsidP="00A179A1">
      <w:pPr>
        <w:rPr>
          <w:snapToGrid w:val="0"/>
          <w:sz w:val="16"/>
          <w:szCs w:val="16"/>
        </w:rPr>
      </w:pPr>
    </w:p>
    <w:p w:rsidR="001B6F29" w:rsidRPr="004A119C" w:rsidRDefault="001B6F29" w:rsidP="00A179A1">
      <w:pPr>
        <w:jc w:val="right"/>
        <w:rPr>
          <w:bCs/>
          <w:sz w:val="16"/>
          <w:szCs w:val="16"/>
        </w:rPr>
      </w:pPr>
      <w:r w:rsidRPr="004A119C">
        <w:rPr>
          <w:bCs/>
          <w:sz w:val="16"/>
          <w:szCs w:val="16"/>
        </w:rPr>
        <w:t>Приложение 4</w:t>
      </w:r>
    </w:p>
    <w:p w:rsidR="001B6F29" w:rsidRPr="004A119C" w:rsidRDefault="001B6F29" w:rsidP="00D23DEB">
      <w:pPr>
        <w:autoSpaceDE w:val="0"/>
        <w:autoSpaceDN w:val="0"/>
        <w:adjustRightInd w:val="0"/>
        <w:ind w:firstLine="709"/>
        <w:jc w:val="right"/>
        <w:rPr>
          <w:snapToGrid w:val="0"/>
          <w:sz w:val="16"/>
          <w:szCs w:val="16"/>
        </w:rPr>
      </w:pPr>
    </w:p>
    <w:p w:rsidR="001B6F29" w:rsidRPr="004A119C" w:rsidRDefault="001B6F29" w:rsidP="00A179A1">
      <w:pPr>
        <w:ind w:firstLine="709"/>
        <w:jc w:val="center"/>
        <w:rPr>
          <w:sz w:val="16"/>
          <w:szCs w:val="16"/>
        </w:rPr>
      </w:pPr>
      <w:r w:rsidRPr="004A119C">
        <w:rPr>
          <w:b/>
          <w:snapToGrid w:val="0"/>
          <w:sz w:val="16"/>
          <w:szCs w:val="16"/>
        </w:rPr>
        <w:t>Распределение бюджетных ассигнований по разделам и подразделам классификации бюджетов Российской Федерации на 2016 год</w:t>
      </w:r>
    </w:p>
    <w:p w:rsidR="001B6F29" w:rsidRPr="004A119C" w:rsidRDefault="001B6F29" w:rsidP="00D23DEB">
      <w:pPr>
        <w:tabs>
          <w:tab w:val="left" w:pos="0"/>
        </w:tabs>
        <w:ind w:firstLine="709"/>
        <w:jc w:val="right"/>
        <w:rPr>
          <w:sz w:val="16"/>
          <w:szCs w:val="16"/>
        </w:rPr>
      </w:pPr>
      <w:r w:rsidRPr="004A119C">
        <w:rPr>
          <w:sz w:val="16"/>
          <w:szCs w:val="16"/>
        </w:rPr>
        <w:t>рублей</w:t>
      </w:r>
    </w:p>
    <w:tbl>
      <w:tblPr>
        <w:tblW w:w="5000" w:type="pct"/>
        <w:tblLook w:val="00A0"/>
      </w:tblPr>
      <w:tblGrid>
        <w:gridCol w:w="1078"/>
        <w:gridCol w:w="1078"/>
        <w:gridCol w:w="1078"/>
        <w:gridCol w:w="1078"/>
        <w:gridCol w:w="1078"/>
        <w:gridCol w:w="1078"/>
        <w:gridCol w:w="1289"/>
        <w:gridCol w:w="1250"/>
        <w:gridCol w:w="1840"/>
      </w:tblGrid>
      <w:tr w:rsidR="001B6F29" w:rsidRPr="004A119C" w:rsidTr="00927D4F">
        <w:trPr>
          <w:trHeight w:val="645"/>
        </w:trPr>
        <w:tc>
          <w:tcPr>
            <w:tcW w:w="298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Сумма на год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1 385 273,08</w:t>
            </w:r>
          </w:p>
        </w:tc>
      </w:tr>
      <w:tr w:rsidR="001B6F29" w:rsidRPr="004A119C" w:rsidTr="00927D4F">
        <w:trPr>
          <w:trHeight w:val="43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236 927,38</w:t>
            </w:r>
          </w:p>
        </w:tc>
      </w:tr>
      <w:tr w:rsidR="001B6F29" w:rsidRPr="004A119C" w:rsidTr="00927D4F">
        <w:trPr>
          <w:trHeight w:val="64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04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1 084 218,70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11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2 000,00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13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62 127,00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72 800,00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03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72 800,00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18 500,00</w:t>
            </w:r>
          </w:p>
        </w:tc>
      </w:tr>
      <w:tr w:rsidR="001B6F29" w:rsidRPr="004A119C" w:rsidTr="00927D4F">
        <w:trPr>
          <w:trHeight w:val="43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03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09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18 500,00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589 574,00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09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589 574,00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05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56 900,00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05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56 900,00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1 480 625,42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Культура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1 480 625,42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43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429 251,00</w:t>
            </w:r>
          </w:p>
        </w:tc>
      </w:tr>
      <w:tr w:rsidR="001B6F29" w:rsidRPr="004A119C" w:rsidTr="00927D4F">
        <w:trPr>
          <w:trHeight w:val="255"/>
        </w:trPr>
        <w:tc>
          <w:tcPr>
            <w:tcW w:w="2981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94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14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03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429 251,00</w:t>
            </w:r>
          </w:p>
        </w:tc>
      </w:tr>
      <w:tr w:rsidR="001B6F29" w:rsidRPr="004A119C" w:rsidTr="00927D4F">
        <w:trPr>
          <w:trHeight w:val="255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11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4 062 923,50</w:t>
            </w:r>
          </w:p>
        </w:tc>
      </w:tr>
    </w:tbl>
    <w:p w:rsidR="001B6F29" w:rsidRPr="004A119C" w:rsidRDefault="001B6F29" w:rsidP="00A179A1">
      <w:pPr>
        <w:rPr>
          <w:bCs/>
          <w:sz w:val="16"/>
          <w:szCs w:val="16"/>
        </w:rPr>
      </w:pPr>
    </w:p>
    <w:p w:rsidR="001B6F29" w:rsidRPr="004A119C" w:rsidRDefault="001B6F29" w:rsidP="00A179A1">
      <w:pPr>
        <w:jc w:val="right"/>
        <w:rPr>
          <w:bCs/>
          <w:sz w:val="16"/>
          <w:szCs w:val="16"/>
        </w:rPr>
      </w:pPr>
      <w:r w:rsidRPr="004A119C">
        <w:rPr>
          <w:bCs/>
          <w:sz w:val="16"/>
          <w:szCs w:val="16"/>
        </w:rPr>
        <w:t>Приложение 5</w:t>
      </w:r>
    </w:p>
    <w:p w:rsidR="001B6F29" w:rsidRPr="004A119C" w:rsidRDefault="001B6F29" w:rsidP="00A179A1">
      <w:pPr>
        <w:jc w:val="center"/>
        <w:rPr>
          <w:b/>
          <w:sz w:val="16"/>
          <w:szCs w:val="16"/>
        </w:rPr>
      </w:pPr>
      <w:r w:rsidRPr="004A119C">
        <w:rPr>
          <w:b/>
          <w:sz w:val="16"/>
          <w:szCs w:val="16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разделам, подразделам классификации расходов бюджетов на 2016 год</w:t>
      </w:r>
    </w:p>
    <w:p w:rsidR="001B6F29" w:rsidRPr="004A119C" w:rsidRDefault="001B6F29" w:rsidP="00D23DEB">
      <w:pPr>
        <w:tabs>
          <w:tab w:val="left" w:pos="0"/>
        </w:tabs>
        <w:ind w:firstLine="709"/>
        <w:jc w:val="right"/>
        <w:rPr>
          <w:bCs/>
          <w:sz w:val="16"/>
          <w:szCs w:val="16"/>
        </w:rPr>
      </w:pPr>
      <w:r w:rsidRPr="004A119C">
        <w:rPr>
          <w:sz w:val="16"/>
          <w:szCs w:val="16"/>
        </w:rPr>
        <w:t>рублей</w:t>
      </w:r>
    </w:p>
    <w:tbl>
      <w:tblPr>
        <w:tblW w:w="0" w:type="auto"/>
        <w:tblLook w:val="00A0"/>
      </w:tblPr>
      <w:tblGrid>
        <w:gridCol w:w="7456"/>
        <w:gridCol w:w="1136"/>
        <w:gridCol w:w="537"/>
        <w:gridCol w:w="601"/>
        <w:gridCol w:w="1117"/>
      </w:tblGrid>
      <w:tr w:rsidR="001B6F29" w:rsidRPr="004A119C" w:rsidTr="00927D4F">
        <w:trPr>
          <w:trHeight w:val="645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Сумма на 2016</w:t>
            </w:r>
          </w:p>
        </w:tc>
      </w:tr>
      <w:tr w:rsidR="001B6F29" w:rsidRPr="004A119C" w:rsidTr="00927D4F">
        <w:trPr>
          <w:trHeight w:val="255"/>
          <w:tblHeader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4 062 923,50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1 393 946,08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Обеспечение деятельности мэра (главы) муниципального образования Зиминского района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99.1.01.00000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236 927,38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99.1.01.80001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236 927,38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99.1.01.80001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236 927,38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99.1.01.80001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236 927,38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99.1.01.80001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236 927,38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1 083 518,70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884 933,54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884 933,54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884 933,54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884 933,54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198 585,16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195 935,16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195 935,16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195 935,16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2 650,00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2 650,00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2 650,00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99.1.05.00000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99.1.05.73150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99.1.05.73150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99.1.05.73150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99.1.06.00000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72 800,00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99.1.06.51180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69 000,00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99.1.06.51180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69 000,00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99.1.06.51180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69 000,00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99.1.06.51180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99.1.06.51180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99.1.06.51180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1 480 625,42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1 024 216,22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1 024 216,22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1 024 216,22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1 024 216,22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456 409,20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456 409,20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456 409,20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456 409,20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1 188 352,00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погашение просроченной кредиторской задолженности, сложившейся на начало финансового года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119 027,00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119 027,00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62 127,00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62 127,00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05 00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56 900,00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05 02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56 900,00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429 251,00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429 251,00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14 00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429 251,00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14 03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429 251,00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589 574,00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589 574,00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04 00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589 574,00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04 09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589 574,00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18 500,00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18 500,00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03 00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18 500,00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03 09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18 500,00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4 062 923,50</w:t>
            </w:r>
          </w:p>
        </w:tc>
      </w:tr>
    </w:tbl>
    <w:p w:rsidR="001B6F29" w:rsidRPr="004A119C" w:rsidRDefault="001B6F29" w:rsidP="00A179A1">
      <w:pPr>
        <w:tabs>
          <w:tab w:val="left" w:pos="0"/>
        </w:tabs>
        <w:rPr>
          <w:bCs/>
          <w:sz w:val="16"/>
          <w:szCs w:val="16"/>
        </w:rPr>
      </w:pPr>
    </w:p>
    <w:p w:rsidR="001B6F29" w:rsidRPr="004A119C" w:rsidRDefault="001B6F29" w:rsidP="00A179A1">
      <w:pPr>
        <w:tabs>
          <w:tab w:val="left" w:pos="0"/>
        </w:tabs>
        <w:ind w:firstLine="709"/>
        <w:jc w:val="right"/>
        <w:rPr>
          <w:bCs/>
          <w:sz w:val="16"/>
          <w:szCs w:val="16"/>
        </w:rPr>
      </w:pPr>
      <w:r w:rsidRPr="004A119C">
        <w:rPr>
          <w:bCs/>
          <w:sz w:val="16"/>
          <w:szCs w:val="16"/>
        </w:rPr>
        <w:t>Приложение 6</w:t>
      </w:r>
    </w:p>
    <w:p w:rsidR="001B6F29" w:rsidRPr="004A119C" w:rsidRDefault="001B6F29" w:rsidP="00A179A1">
      <w:pPr>
        <w:ind w:firstLine="709"/>
        <w:jc w:val="center"/>
        <w:rPr>
          <w:b/>
          <w:sz w:val="16"/>
          <w:szCs w:val="16"/>
        </w:rPr>
      </w:pPr>
      <w:r w:rsidRPr="004A119C">
        <w:rPr>
          <w:b/>
          <w:sz w:val="16"/>
          <w:szCs w:val="16"/>
        </w:rPr>
        <w:t>Ведомственная структура расходов местного бюджета на 2016 год (по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</w:p>
    <w:p w:rsidR="001B6F29" w:rsidRPr="004A119C" w:rsidRDefault="001B6F29" w:rsidP="00D23DEB">
      <w:pPr>
        <w:jc w:val="right"/>
        <w:rPr>
          <w:bCs/>
          <w:sz w:val="16"/>
          <w:szCs w:val="16"/>
        </w:rPr>
      </w:pPr>
      <w:r w:rsidRPr="004A119C">
        <w:rPr>
          <w:bCs/>
          <w:sz w:val="16"/>
          <w:szCs w:val="16"/>
        </w:rPr>
        <w:t>рублей</w:t>
      </w:r>
    </w:p>
    <w:tbl>
      <w:tblPr>
        <w:tblW w:w="0" w:type="auto"/>
        <w:tblLook w:val="00A0"/>
      </w:tblPr>
      <w:tblGrid>
        <w:gridCol w:w="6608"/>
        <w:gridCol w:w="762"/>
        <w:gridCol w:w="697"/>
        <w:gridCol w:w="1136"/>
        <w:gridCol w:w="537"/>
        <w:gridCol w:w="1107"/>
      </w:tblGrid>
      <w:tr w:rsidR="001B6F29" w:rsidRPr="004A119C" w:rsidTr="00927D4F">
        <w:trPr>
          <w:trHeight w:val="20"/>
          <w:tblHeader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РзПР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Сумма на 2016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Администрация Филиповского МО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4 062 923,50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1 385 273,08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236 927,38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236 927,38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Обеспечение деятельности мэра (главы)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99.1.01.00000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236 927,38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99.1.01.80001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236 927,38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99.1.01.80001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236 927,38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1 084 218,70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1 084 218,70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Обеспечение деятельности исполнительно-распорядительного органа  муниципального образования (администрация)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1 083 518,70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884 933,54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884 933,54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198 585,16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195 935,16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99.1.04.80002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2 650,00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Осуществление областных государственных полномочий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99.1.05.00000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99.1.05.73150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62 127,00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62 127,00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погашение просроченной кредиторской задолженности, сложившейся на начало финансового года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62 127,00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01 13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62 127,00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72 800,00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72 800,00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72 800,00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Осуществление полномочий Российской Федерации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99.1.06.00000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72 800,00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99.1.06.51180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69 000,00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02 03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99.1.06.51180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3 800,00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03 00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18 500,00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03 09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18 500,00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03 09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18 500,00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03 09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18 500,00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03 09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18 500,00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04 00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589 574,00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04 09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589 574,00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04 09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589 574,00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Содержание и управление дорожным хозяйством (дорожным фондом)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04 09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589 574,00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04 09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589 574,00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05 00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56 900,00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05 02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56 900,00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05 02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56 900,00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погашение просроченной кредиторской задолженности, сложившейся на начало финансового года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05 02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56 900,00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05 02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56 900,00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1 480 625,42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1 480 625,42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1 480 625,42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1 024 216,22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1 024 216,22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456 409,20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08 01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99.2.00.80005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456 409,20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10 01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30 000,00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14 00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429 251,00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14 03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00.0.00.00000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429 251,00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Прочие непрограммные расходы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14 03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99.3.00.00000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429 251,00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14 03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429 251,00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14 03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99.3.00.80009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429 251,00</w:t>
            </w:r>
          </w:p>
        </w:tc>
      </w:tr>
      <w:tr w:rsidR="001B6F29" w:rsidRPr="004A119C" w:rsidTr="00927D4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1B6F29" w:rsidRPr="004A119C" w:rsidRDefault="001B6F29" w:rsidP="00927D4F">
            <w:pPr>
              <w:jc w:val="right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>4 062 923,50</w:t>
            </w:r>
          </w:p>
        </w:tc>
      </w:tr>
    </w:tbl>
    <w:p w:rsidR="001B6F29" w:rsidRPr="004A119C" w:rsidRDefault="001B6F29" w:rsidP="00A179A1">
      <w:pPr>
        <w:rPr>
          <w:bCs/>
          <w:sz w:val="16"/>
          <w:szCs w:val="16"/>
        </w:rPr>
      </w:pPr>
    </w:p>
    <w:p w:rsidR="001B6F29" w:rsidRPr="004A119C" w:rsidRDefault="001B6F29" w:rsidP="00A179A1">
      <w:pPr>
        <w:jc w:val="right"/>
        <w:rPr>
          <w:bCs/>
          <w:sz w:val="16"/>
          <w:szCs w:val="16"/>
        </w:rPr>
      </w:pPr>
      <w:r w:rsidRPr="004A119C">
        <w:rPr>
          <w:bCs/>
          <w:sz w:val="16"/>
          <w:szCs w:val="16"/>
        </w:rPr>
        <w:t>Приложение 8</w:t>
      </w:r>
    </w:p>
    <w:p w:rsidR="001B6F29" w:rsidRPr="004A119C" w:rsidRDefault="001B6F29" w:rsidP="00A179A1">
      <w:pPr>
        <w:jc w:val="center"/>
        <w:rPr>
          <w:b/>
          <w:bCs/>
          <w:sz w:val="16"/>
          <w:szCs w:val="16"/>
        </w:rPr>
      </w:pPr>
      <w:r w:rsidRPr="004A119C">
        <w:rPr>
          <w:b/>
          <w:bCs/>
          <w:sz w:val="16"/>
          <w:szCs w:val="16"/>
        </w:rPr>
        <w:t>Источники внутреннего финансирования дефицита местного бюджета на 2016 год</w:t>
      </w: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4691"/>
        <w:gridCol w:w="3210"/>
        <w:gridCol w:w="2004"/>
      </w:tblGrid>
      <w:tr w:rsidR="001B6F29" w:rsidRPr="004A119C" w:rsidTr="00927D4F">
        <w:trPr>
          <w:trHeight w:val="416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napToGrid w:val="0"/>
                <w:sz w:val="16"/>
                <w:szCs w:val="16"/>
              </w:rPr>
            </w:pPr>
            <w:r w:rsidRPr="004A119C">
              <w:rPr>
                <w:b/>
                <w:snapToGrid w:val="0"/>
                <w:sz w:val="16"/>
                <w:szCs w:val="16"/>
              </w:rPr>
              <w:t>Наименование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bCs/>
                <w:sz w:val="16"/>
                <w:szCs w:val="16"/>
              </w:rPr>
            </w:pPr>
            <w:r w:rsidRPr="004A119C">
              <w:rPr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1B6F29" w:rsidRPr="004A119C" w:rsidTr="00927D4F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F29" w:rsidRPr="004A119C" w:rsidRDefault="001B6F29" w:rsidP="00927D4F">
            <w:pPr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000 01 00 00 00 00 0000 000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152</w:t>
            </w:r>
          </w:p>
        </w:tc>
      </w:tr>
      <w:tr w:rsidR="001B6F29" w:rsidRPr="004A119C" w:rsidTr="00927D4F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  <w:lang w:val="en-US"/>
              </w:rPr>
              <w:t>9</w:t>
            </w:r>
            <w:r w:rsidRPr="004A119C">
              <w:rPr>
                <w:b/>
                <w:sz w:val="16"/>
                <w:szCs w:val="16"/>
              </w:rPr>
              <w:t>60 01 03 00 00 00 0000 000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0</w:t>
            </w:r>
          </w:p>
        </w:tc>
      </w:tr>
      <w:tr w:rsidR="001B6F29" w:rsidRPr="004A119C" w:rsidTr="00927D4F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Бюджетных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noProof/>
                <w:sz w:val="16"/>
                <w:szCs w:val="16"/>
              </w:rPr>
            </w:pPr>
            <w:r w:rsidRPr="004A119C">
              <w:rPr>
                <w:noProof/>
                <w:sz w:val="16"/>
                <w:szCs w:val="16"/>
                <w:lang w:val="en-US"/>
              </w:rPr>
              <w:t>9</w:t>
            </w:r>
            <w:r w:rsidRPr="004A119C">
              <w:rPr>
                <w:noProof/>
                <w:sz w:val="16"/>
                <w:szCs w:val="16"/>
              </w:rPr>
              <w:t>60 01 03 01 00 00 0000 000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</w:t>
            </w:r>
          </w:p>
        </w:tc>
      </w:tr>
      <w:tr w:rsidR="001B6F29" w:rsidRPr="004A119C" w:rsidTr="00927D4F">
        <w:trPr>
          <w:trHeight w:val="163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noProof/>
                <w:sz w:val="16"/>
                <w:szCs w:val="16"/>
              </w:rPr>
            </w:pPr>
            <w:r w:rsidRPr="004A119C">
              <w:rPr>
                <w:noProof/>
                <w:sz w:val="16"/>
                <w:szCs w:val="16"/>
                <w:lang w:val="en-US"/>
              </w:rPr>
              <w:t>9</w:t>
            </w:r>
            <w:r w:rsidRPr="004A119C">
              <w:rPr>
                <w:noProof/>
                <w:sz w:val="16"/>
                <w:szCs w:val="16"/>
              </w:rPr>
              <w:t>60 01 03 01 00 00 0000 700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</w:t>
            </w:r>
          </w:p>
        </w:tc>
      </w:tr>
      <w:tr w:rsidR="001B6F29" w:rsidRPr="004A119C" w:rsidTr="00927D4F">
        <w:trPr>
          <w:trHeight w:val="245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 сельских поселений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960 01 03 01 00 10 0000 710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</w:t>
            </w:r>
          </w:p>
        </w:tc>
      </w:tr>
      <w:tr w:rsidR="001B6F29" w:rsidRPr="004A119C" w:rsidTr="00927D4F">
        <w:trPr>
          <w:trHeight w:val="7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960 01 03 01 00 00 0000 800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</w:t>
            </w:r>
          </w:p>
        </w:tc>
      </w:tr>
      <w:tr w:rsidR="001B6F29" w:rsidRPr="004A119C" w:rsidTr="00927D4F">
        <w:trPr>
          <w:trHeight w:val="7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960 01 03 01 00 10 0000 810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</w:t>
            </w:r>
          </w:p>
        </w:tc>
      </w:tr>
      <w:tr w:rsidR="001B6F29" w:rsidRPr="004A119C" w:rsidTr="00927D4F">
        <w:trPr>
          <w:trHeight w:val="70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000 01 05 00 00 00 0000 000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152</w:t>
            </w:r>
          </w:p>
        </w:tc>
      </w:tr>
      <w:tr w:rsidR="001B6F29" w:rsidRPr="004A119C" w:rsidTr="00927D4F">
        <w:trPr>
          <w:trHeight w:val="114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000 01 05 00 00 00 0000 500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- 3 911</w:t>
            </w:r>
          </w:p>
        </w:tc>
      </w:tr>
      <w:tr w:rsidR="001B6F29" w:rsidRPr="004A119C" w:rsidTr="00927D4F">
        <w:trPr>
          <w:trHeight w:val="208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000 01 05 02 00 00 0000 500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- 3 911</w:t>
            </w:r>
          </w:p>
        </w:tc>
      </w:tr>
      <w:tr w:rsidR="001B6F29" w:rsidRPr="004A119C" w:rsidTr="00927D4F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000 01 05 02 01 00 0000 510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- 3 911</w:t>
            </w:r>
          </w:p>
        </w:tc>
      </w:tr>
      <w:tr w:rsidR="001B6F29" w:rsidRPr="004A119C" w:rsidTr="00927D4F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000 01 05 02 01 10 0000 510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-3 911</w:t>
            </w:r>
          </w:p>
        </w:tc>
      </w:tr>
      <w:tr w:rsidR="001B6F29" w:rsidRPr="004A119C" w:rsidTr="00927D4F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000 01 05 00 00 00 0000 600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b/>
                <w:sz w:val="16"/>
                <w:szCs w:val="16"/>
              </w:rPr>
            </w:pPr>
            <w:r w:rsidRPr="004A119C">
              <w:rPr>
                <w:b/>
                <w:sz w:val="16"/>
                <w:szCs w:val="16"/>
              </w:rPr>
              <w:t>4 063</w:t>
            </w:r>
          </w:p>
        </w:tc>
      </w:tr>
      <w:tr w:rsidR="001B6F29" w:rsidRPr="004A119C" w:rsidTr="00927D4F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000 01 05 02 00 00 0000 600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4 063</w:t>
            </w:r>
          </w:p>
        </w:tc>
      </w:tr>
      <w:tr w:rsidR="001B6F29" w:rsidRPr="004A119C" w:rsidTr="00927D4F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000 01 05 02 01 00 0000 610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4 063</w:t>
            </w:r>
          </w:p>
        </w:tc>
      </w:tr>
      <w:tr w:rsidR="001B6F29" w:rsidRPr="004A119C" w:rsidTr="00927D4F">
        <w:trPr>
          <w:trHeight w:val="189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29" w:rsidRPr="004A119C" w:rsidRDefault="001B6F29" w:rsidP="00927D4F">
            <w:pPr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000 01 05 02 01 10 0000 610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F29" w:rsidRPr="004A119C" w:rsidRDefault="001B6F29" w:rsidP="00927D4F">
            <w:pPr>
              <w:jc w:val="center"/>
              <w:rPr>
                <w:sz w:val="16"/>
                <w:szCs w:val="16"/>
              </w:rPr>
            </w:pPr>
            <w:r w:rsidRPr="004A119C">
              <w:rPr>
                <w:sz w:val="16"/>
                <w:szCs w:val="16"/>
              </w:rPr>
              <w:t>4 063</w:t>
            </w:r>
          </w:p>
        </w:tc>
      </w:tr>
    </w:tbl>
    <w:p w:rsidR="001B6F29" w:rsidRPr="004A119C" w:rsidRDefault="001B6F29" w:rsidP="00237818">
      <w:pPr>
        <w:contextualSpacing/>
        <w:jc w:val="both"/>
        <w:rPr>
          <w:sz w:val="16"/>
          <w:szCs w:val="16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C60BE3">
      <w:pPr>
        <w:pStyle w:val="NoSpacing"/>
        <w:rPr>
          <w:rFonts w:ascii="Times New Roman" w:hAnsi="Times New Roman"/>
          <w:szCs w:val="16"/>
          <w:lang w:eastAsia="ru-RU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Pr="004A119C" w:rsidRDefault="001B6F29" w:rsidP="00A179A1">
      <w:pPr>
        <w:rPr>
          <w:sz w:val="16"/>
          <w:szCs w:val="16"/>
        </w:rPr>
      </w:pPr>
    </w:p>
    <w:p w:rsidR="001B6F29" w:rsidRDefault="001B6F29" w:rsidP="00A179A1"/>
    <w:p w:rsidR="001B6F29" w:rsidRDefault="001B6F29" w:rsidP="00A179A1"/>
    <w:p w:rsidR="001B6F29" w:rsidRDefault="001B6F29" w:rsidP="00A179A1"/>
    <w:p w:rsidR="001B6F29" w:rsidRDefault="001B6F29" w:rsidP="00A179A1"/>
    <w:p w:rsidR="001B6F29" w:rsidRPr="00A179A1" w:rsidRDefault="001B6F29" w:rsidP="00A179A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1843"/>
        <w:gridCol w:w="2837"/>
        <w:gridCol w:w="1701"/>
        <w:gridCol w:w="1984"/>
      </w:tblGrid>
      <w:tr w:rsidR="001B6F29" w:rsidRPr="0035358D" w:rsidTr="001A70DC">
        <w:tc>
          <w:tcPr>
            <w:tcW w:w="2376" w:type="dxa"/>
          </w:tcPr>
          <w:p w:rsidR="001B6F29" w:rsidRPr="001A70DC" w:rsidRDefault="001B6F29" w:rsidP="001A70DC">
            <w:pPr>
              <w:jc w:val="center"/>
              <w:rPr>
                <w:b/>
                <w:sz w:val="16"/>
                <w:szCs w:val="16"/>
              </w:rPr>
            </w:pP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b/>
                <w:sz w:val="16"/>
                <w:szCs w:val="16"/>
              </w:rPr>
              <w:t>Учредитель: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sz w:val="16"/>
                <w:szCs w:val="16"/>
              </w:rPr>
              <w:t>Дума Филипповского муниципального образования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B6F29" w:rsidRPr="001A70DC" w:rsidRDefault="001B6F29" w:rsidP="001A70DC">
            <w:pPr>
              <w:jc w:val="center"/>
              <w:rPr>
                <w:b/>
                <w:sz w:val="16"/>
                <w:szCs w:val="16"/>
              </w:rPr>
            </w:pP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b/>
                <w:sz w:val="16"/>
                <w:szCs w:val="16"/>
              </w:rPr>
              <w:t>Главный редактор</w:t>
            </w:r>
            <w:r w:rsidRPr="001A70DC">
              <w:rPr>
                <w:sz w:val="16"/>
                <w:szCs w:val="16"/>
              </w:rPr>
              <w:t>: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:rsidR="001B6F29" w:rsidRPr="001A70DC" w:rsidRDefault="001B6F29" w:rsidP="001A70DC">
            <w:pPr>
              <w:jc w:val="center"/>
              <w:rPr>
                <w:b/>
                <w:sz w:val="16"/>
                <w:szCs w:val="16"/>
              </w:rPr>
            </w:pP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b/>
                <w:sz w:val="16"/>
                <w:szCs w:val="16"/>
              </w:rPr>
              <w:t>Адрес издателя и редакции: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sz w:val="16"/>
                <w:szCs w:val="16"/>
              </w:rPr>
              <w:t>665352,Иркутская область, Зиминский район, с.Филипповск, ул.Новокшонова, 30-2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sz w:val="16"/>
                <w:szCs w:val="16"/>
              </w:rPr>
              <w:t>Тел,/факс:8(395)5425224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sz w:val="16"/>
                <w:szCs w:val="16"/>
                <w:lang w:val="en-US"/>
              </w:rPr>
              <w:t>E</w:t>
            </w:r>
            <w:r w:rsidRPr="001A70DC">
              <w:rPr>
                <w:sz w:val="16"/>
                <w:szCs w:val="16"/>
              </w:rPr>
              <w:t>-</w:t>
            </w:r>
            <w:r w:rsidRPr="001A70DC">
              <w:rPr>
                <w:sz w:val="16"/>
                <w:szCs w:val="16"/>
                <w:lang w:val="en-US"/>
              </w:rPr>
              <w:t>mail</w:t>
            </w:r>
            <w:r w:rsidRPr="001A70DC">
              <w:rPr>
                <w:sz w:val="16"/>
                <w:szCs w:val="16"/>
              </w:rPr>
              <w:t>^</w:t>
            </w:r>
            <w:r w:rsidRPr="001A70DC">
              <w:rPr>
                <w:sz w:val="16"/>
                <w:szCs w:val="16"/>
                <w:lang w:val="en-US"/>
              </w:rPr>
              <w:t>admfilmo</w:t>
            </w:r>
            <w:r w:rsidRPr="001A70DC">
              <w:rPr>
                <w:sz w:val="16"/>
                <w:szCs w:val="16"/>
              </w:rPr>
              <w:t>@</w:t>
            </w:r>
            <w:r w:rsidRPr="001A70DC">
              <w:rPr>
                <w:sz w:val="16"/>
                <w:szCs w:val="16"/>
                <w:lang w:val="en-US"/>
              </w:rPr>
              <w:t>mail</w:t>
            </w:r>
            <w:r w:rsidRPr="001A70DC">
              <w:rPr>
                <w:sz w:val="16"/>
                <w:szCs w:val="16"/>
              </w:rPr>
              <w:t>.</w:t>
            </w:r>
            <w:r w:rsidRPr="001A70DC">
              <w:rPr>
                <w:sz w:val="16"/>
                <w:szCs w:val="16"/>
                <w:lang w:val="en-US"/>
              </w:rPr>
              <w:t>ru</w:t>
            </w:r>
          </w:p>
        </w:tc>
        <w:tc>
          <w:tcPr>
            <w:tcW w:w="1701" w:type="dxa"/>
          </w:tcPr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sz w:val="16"/>
                <w:szCs w:val="16"/>
              </w:rPr>
              <w:t>Издается с 2014 г.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sz w:val="16"/>
                <w:szCs w:val="16"/>
              </w:rPr>
              <w:t>Тираж:   25 экземпляров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  <w:r w:rsidRPr="001A70DC">
              <w:rPr>
                <w:sz w:val="16"/>
                <w:szCs w:val="16"/>
              </w:rPr>
              <w:t>«Бесплатно»</w:t>
            </w: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</w:p>
          <w:p w:rsidR="001B6F29" w:rsidRPr="001A70DC" w:rsidRDefault="001B6F29" w:rsidP="001A70D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B6F29" w:rsidRPr="00C60BE3" w:rsidRDefault="001B6F29" w:rsidP="00C60BE3">
      <w:pPr>
        <w:pStyle w:val="NoSpacing"/>
        <w:rPr>
          <w:rFonts w:ascii="Times New Roman" w:hAnsi="Times New Roman"/>
          <w:szCs w:val="16"/>
        </w:rPr>
      </w:pPr>
    </w:p>
    <w:sectPr w:rsidR="001B6F29" w:rsidRPr="00C60BE3" w:rsidSect="00D11834">
      <w:footerReference w:type="even" r:id="rId7"/>
      <w:footerReference w:type="default" r:id="rId8"/>
      <w:pgSz w:w="11906" w:h="16838" w:code="9"/>
      <w:pgMar w:top="284" w:right="42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F29" w:rsidRDefault="001B6F29" w:rsidP="0005229F">
      <w:r>
        <w:separator/>
      </w:r>
    </w:p>
  </w:endnote>
  <w:endnote w:type="continuationSeparator" w:id="1">
    <w:p w:rsidR="001B6F29" w:rsidRDefault="001B6F29" w:rsidP="00052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29" w:rsidRDefault="001B6F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B6F29" w:rsidRDefault="001B6F29">
    <w:pPr>
      <w:pStyle w:val="Footer"/>
      <w:ind w:right="360"/>
    </w:pPr>
  </w:p>
  <w:p w:rsidR="001B6F29" w:rsidRDefault="001B6F29"/>
  <w:p w:rsidR="001B6F29" w:rsidRPr="000B7388" w:rsidRDefault="001B6F29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29" w:rsidRDefault="001B6F29">
    <w:pPr>
      <w:pStyle w:val="Footer"/>
      <w:framePr w:wrap="around" w:vAnchor="text" w:hAnchor="margin" w:xAlign="right" w:y="1"/>
      <w:rPr>
        <w:rStyle w:val="PageNumber"/>
      </w:rPr>
    </w:pPr>
  </w:p>
  <w:p w:rsidR="001B6F29" w:rsidRDefault="001B6F29">
    <w:pPr>
      <w:pStyle w:val="Footer"/>
      <w:ind w:right="360"/>
    </w:pPr>
  </w:p>
  <w:p w:rsidR="001B6F29" w:rsidRDefault="001B6F29"/>
  <w:p w:rsidR="001B6F29" w:rsidRPr="000B7388" w:rsidRDefault="001B6F29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F29" w:rsidRDefault="001B6F29" w:rsidP="0005229F">
      <w:r>
        <w:separator/>
      </w:r>
    </w:p>
  </w:footnote>
  <w:footnote w:type="continuationSeparator" w:id="1">
    <w:p w:rsidR="001B6F29" w:rsidRDefault="001B6F29" w:rsidP="000522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A07BE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BF"/>
    <w:rsid w:val="00000B36"/>
    <w:rsid w:val="000010CA"/>
    <w:rsid w:val="000017B3"/>
    <w:rsid w:val="00001B7E"/>
    <w:rsid w:val="00001C3D"/>
    <w:rsid w:val="00002709"/>
    <w:rsid w:val="00003871"/>
    <w:rsid w:val="00004A74"/>
    <w:rsid w:val="00005F2C"/>
    <w:rsid w:val="00006917"/>
    <w:rsid w:val="00006E5A"/>
    <w:rsid w:val="00007636"/>
    <w:rsid w:val="00011B1F"/>
    <w:rsid w:val="00012B4E"/>
    <w:rsid w:val="00012B5D"/>
    <w:rsid w:val="00012E37"/>
    <w:rsid w:val="00013F1F"/>
    <w:rsid w:val="00013FC9"/>
    <w:rsid w:val="0001404B"/>
    <w:rsid w:val="00014194"/>
    <w:rsid w:val="000154D3"/>
    <w:rsid w:val="00015777"/>
    <w:rsid w:val="00015A87"/>
    <w:rsid w:val="00015B2D"/>
    <w:rsid w:val="00015CFE"/>
    <w:rsid w:val="00020C48"/>
    <w:rsid w:val="00020F5D"/>
    <w:rsid w:val="000228D2"/>
    <w:rsid w:val="000229A9"/>
    <w:rsid w:val="00022CF2"/>
    <w:rsid w:val="000239A9"/>
    <w:rsid w:val="00024512"/>
    <w:rsid w:val="000246C3"/>
    <w:rsid w:val="00024F5D"/>
    <w:rsid w:val="0002537D"/>
    <w:rsid w:val="0002592D"/>
    <w:rsid w:val="00025A00"/>
    <w:rsid w:val="000269F9"/>
    <w:rsid w:val="00026D67"/>
    <w:rsid w:val="00027F74"/>
    <w:rsid w:val="000319D3"/>
    <w:rsid w:val="00031A00"/>
    <w:rsid w:val="00031A5F"/>
    <w:rsid w:val="00032798"/>
    <w:rsid w:val="00032C78"/>
    <w:rsid w:val="00032E2D"/>
    <w:rsid w:val="000341DB"/>
    <w:rsid w:val="000347A6"/>
    <w:rsid w:val="00034996"/>
    <w:rsid w:val="00034B7D"/>
    <w:rsid w:val="000361FC"/>
    <w:rsid w:val="00036355"/>
    <w:rsid w:val="00036371"/>
    <w:rsid w:val="0003666B"/>
    <w:rsid w:val="00036B55"/>
    <w:rsid w:val="000371B2"/>
    <w:rsid w:val="0004020A"/>
    <w:rsid w:val="00040585"/>
    <w:rsid w:val="00040802"/>
    <w:rsid w:val="000409D6"/>
    <w:rsid w:val="00040BB8"/>
    <w:rsid w:val="00040E2F"/>
    <w:rsid w:val="000425DC"/>
    <w:rsid w:val="0004262C"/>
    <w:rsid w:val="00042D52"/>
    <w:rsid w:val="00042FF6"/>
    <w:rsid w:val="000434F7"/>
    <w:rsid w:val="00044092"/>
    <w:rsid w:val="00044661"/>
    <w:rsid w:val="00044B42"/>
    <w:rsid w:val="00046126"/>
    <w:rsid w:val="00046590"/>
    <w:rsid w:val="0004751D"/>
    <w:rsid w:val="00047DC8"/>
    <w:rsid w:val="0005011B"/>
    <w:rsid w:val="00050A5B"/>
    <w:rsid w:val="00050F0F"/>
    <w:rsid w:val="00051A3F"/>
    <w:rsid w:val="0005229F"/>
    <w:rsid w:val="00053131"/>
    <w:rsid w:val="00054A78"/>
    <w:rsid w:val="000559FD"/>
    <w:rsid w:val="00055A64"/>
    <w:rsid w:val="00055C52"/>
    <w:rsid w:val="00056C87"/>
    <w:rsid w:val="000570EA"/>
    <w:rsid w:val="00057B41"/>
    <w:rsid w:val="0006129C"/>
    <w:rsid w:val="000617B2"/>
    <w:rsid w:val="00062790"/>
    <w:rsid w:val="00062805"/>
    <w:rsid w:val="000628D3"/>
    <w:rsid w:val="00063290"/>
    <w:rsid w:val="00063356"/>
    <w:rsid w:val="00063400"/>
    <w:rsid w:val="000647E1"/>
    <w:rsid w:val="00065CD1"/>
    <w:rsid w:val="00066183"/>
    <w:rsid w:val="00066B80"/>
    <w:rsid w:val="000673DA"/>
    <w:rsid w:val="00071B30"/>
    <w:rsid w:val="00071DE7"/>
    <w:rsid w:val="0007218C"/>
    <w:rsid w:val="000723BF"/>
    <w:rsid w:val="00073747"/>
    <w:rsid w:val="00073B21"/>
    <w:rsid w:val="0007588E"/>
    <w:rsid w:val="00075AE4"/>
    <w:rsid w:val="00077073"/>
    <w:rsid w:val="00077569"/>
    <w:rsid w:val="000801A8"/>
    <w:rsid w:val="00081486"/>
    <w:rsid w:val="000818E2"/>
    <w:rsid w:val="00083201"/>
    <w:rsid w:val="00083A1E"/>
    <w:rsid w:val="000840C8"/>
    <w:rsid w:val="00084E7B"/>
    <w:rsid w:val="000850CE"/>
    <w:rsid w:val="00085855"/>
    <w:rsid w:val="00086120"/>
    <w:rsid w:val="000863E1"/>
    <w:rsid w:val="000876FF"/>
    <w:rsid w:val="00087A2E"/>
    <w:rsid w:val="00090B50"/>
    <w:rsid w:val="00091DE0"/>
    <w:rsid w:val="000947F0"/>
    <w:rsid w:val="00094960"/>
    <w:rsid w:val="00095250"/>
    <w:rsid w:val="00095631"/>
    <w:rsid w:val="00095DBD"/>
    <w:rsid w:val="00096005"/>
    <w:rsid w:val="00096E2A"/>
    <w:rsid w:val="00096FCC"/>
    <w:rsid w:val="000970D5"/>
    <w:rsid w:val="000973BB"/>
    <w:rsid w:val="000A0A55"/>
    <w:rsid w:val="000A1327"/>
    <w:rsid w:val="000A18C1"/>
    <w:rsid w:val="000A1A58"/>
    <w:rsid w:val="000A1C1E"/>
    <w:rsid w:val="000A1ED8"/>
    <w:rsid w:val="000A2237"/>
    <w:rsid w:val="000A2EB2"/>
    <w:rsid w:val="000A318D"/>
    <w:rsid w:val="000A3DD4"/>
    <w:rsid w:val="000A56CF"/>
    <w:rsid w:val="000A584B"/>
    <w:rsid w:val="000A5ADF"/>
    <w:rsid w:val="000A5C98"/>
    <w:rsid w:val="000A5F12"/>
    <w:rsid w:val="000A6AED"/>
    <w:rsid w:val="000A6E01"/>
    <w:rsid w:val="000B027D"/>
    <w:rsid w:val="000B0C9D"/>
    <w:rsid w:val="000B0F6B"/>
    <w:rsid w:val="000B1045"/>
    <w:rsid w:val="000B137C"/>
    <w:rsid w:val="000B1FC8"/>
    <w:rsid w:val="000B2473"/>
    <w:rsid w:val="000B27D1"/>
    <w:rsid w:val="000B27EF"/>
    <w:rsid w:val="000B4762"/>
    <w:rsid w:val="000B6ADF"/>
    <w:rsid w:val="000B6CD4"/>
    <w:rsid w:val="000B72CD"/>
    <w:rsid w:val="000B7388"/>
    <w:rsid w:val="000C0837"/>
    <w:rsid w:val="000C1D85"/>
    <w:rsid w:val="000C277F"/>
    <w:rsid w:val="000C333C"/>
    <w:rsid w:val="000C345F"/>
    <w:rsid w:val="000C47FC"/>
    <w:rsid w:val="000C4840"/>
    <w:rsid w:val="000C5893"/>
    <w:rsid w:val="000C58E7"/>
    <w:rsid w:val="000C5E8A"/>
    <w:rsid w:val="000C7DB2"/>
    <w:rsid w:val="000C7EF1"/>
    <w:rsid w:val="000D04B9"/>
    <w:rsid w:val="000D0D69"/>
    <w:rsid w:val="000D2038"/>
    <w:rsid w:val="000D23CD"/>
    <w:rsid w:val="000D2739"/>
    <w:rsid w:val="000D299B"/>
    <w:rsid w:val="000D35E4"/>
    <w:rsid w:val="000D37D1"/>
    <w:rsid w:val="000D42E2"/>
    <w:rsid w:val="000D4C83"/>
    <w:rsid w:val="000D6698"/>
    <w:rsid w:val="000D6A0A"/>
    <w:rsid w:val="000D70B8"/>
    <w:rsid w:val="000D73A9"/>
    <w:rsid w:val="000D74D8"/>
    <w:rsid w:val="000D7597"/>
    <w:rsid w:val="000D7E2B"/>
    <w:rsid w:val="000E34DC"/>
    <w:rsid w:val="000E35EA"/>
    <w:rsid w:val="000E3669"/>
    <w:rsid w:val="000E43C1"/>
    <w:rsid w:val="000E5282"/>
    <w:rsid w:val="000E5304"/>
    <w:rsid w:val="000E55D0"/>
    <w:rsid w:val="000E57CC"/>
    <w:rsid w:val="000E6334"/>
    <w:rsid w:val="000E74BE"/>
    <w:rsid w:val="000F0728"/>
    <w:rsid w:val="000F074A"/>
    <w:rsid w:val="000F0B69"/>
    <w:rsid w:val="000F1C9F"/>
    <w:rsid w:val="000F208A"/>
    <w:rsid w:val="000F217C"/>
    <w:rsid w:val="000F27B4"/>
    <w:rsid w:val="000F28D1"/>
    <w:rsid w:val="000F37AA"/>
    <w:rsid w:val="000F456C"/>
    <w:rsid w:val="000F46C1"/>
    <w:rsid w:val="000F4891"/>
    <w:rsid w:val="000F51CB"/>
    <w:rsid w:val="000F5806"/>
    <w:rsid w:val="000F58B0"/>
    <w:rsid w:val="000F5CB8"/>
    <w:rsid w:val="000F6C19"/>
    <w:rsid w:val="000F743F"/>
    <w:rsid w:val="000F780B"/>
    <w:rsid w:val="000F7CCC"/>
    <w:rsid w:val="0010126C"/>
    <w:rsid w:val="00101BB7"/>
    <w:rsid w:val="00101DE5"/>
    <w:rsid w:val="00102B09"/>
    <w:rsid w:val="00102DF7"/>
    <w:rsid w:val="0010311B"/>
    <w:rsid w:val="00103914"/>
    <w:rsid w:val="00103CEA"/>
    <w:rsid w:val="0010491D"/>
    <w:rsid w:val="00104CDD"/>
    <w:rsid w:val="001054C5"/>
    <w:rsid w:val="001058E4"/>
    <w:rsid w:val="00106470"/>
    <w:rsid w:val="001072EF"/>
    <w:rsid w:val="00107816"/>
    <w:rsid w:val="00107A40"/>
    <w:rsid w:val="0011061E"/>
    <w:rsid w:val="00112645"/>
    <w:rsid w:val="00112D59"/>
    <w:rsid w:val="001138CD"/>
    <w:rsid w:val="00113D86"/>
    <w:rsid w:val="00114583"/>
    <w:rsid w:val="00114AE5"/>
    <w:rsid w:val="00114BC9"/>
    <w:rsid w:val="0011611F"/>
    <w:rsid w:val="00116AB8"/>
    <w:rsid w:val="0011744F"/>
    <w:rsid w:val="0011768D"/>
    <w:rsid w:val="001202D0"/>
    <w:rsid w:val="00121A5B"/>
    <w:rsid w:val="00121D5E"/>
    <w:rsid w:val="001222CC"/>
    <w:rsid w:val="00122974"/>
    <w:rsid w:val="00123CA4"/>
    <w:rsid w:val="0012419A"/>
    <w:rsid w:val="00124E3E"/>
    <w:rsid w:val="00125417"/>
    <w:rsid w:val="00126340"/>
    <w:rsid w:val="00127E96"/>
    <w:rsid w:val="001303F8"/>
    <w:rsid w:val="001304E8"/>
    <w:rsid w:val="001308CD"/>
    <w:rsid w:val="00131351"/>
    <w:rsid w:val="001313B9"/>
    <w:rsid w:val="00132747"/>
    <w:rsid w:val="0013307E"/>
    <w:rsid w:val="00134FD2"/>
    <w:rsid w:val="00136681"/>
    <w:rsid w:val="001366B1"/>
    <w:rsid w:val="00136C0F"/>
    <w:rsid w:val="00136E9C"/>
    <w:rsid w:val="00142234"/>
    <w:rsid w:val="00142269"/>
    <w:rsid w:val="0014303C"/>
    <w:rsid w:val="00143A2C"/>
    <w:rsid w:val="00144439"/>
    <w:rsid w:val="001446B9"/>
    <w:rsid w:val="001453D6"/>
    <w:rsid w:val="00145B63"/>
    <w:rsid w:val="00146103"/>
    <w:rsid w:val="001461C5"/>
    <w:rsid w:val="00146461"/>
    <w:rsid w:val="001465C8"/>
    <w:rsid w:val="00150516"/>
    <w:rsid w:val="001514CD"/>
    <w:rsid w:val="0015166D"/>
    <w:rsid w:val="001518BC"/>
    <w:rsid w:val="00153060"/>
    <w:rsid w:val="001533D1"/>
    <w:rsid w:val="00153BB8"/>
    <w:rsid w:val="001540AA"/>
    <w:rsid w:val="00154323"/>
    <w:rsid w:val="00154D97"/>
    <w:rsid w:val="001552BB"/>
    <w:rsid w:val="00155FC5"/>
    <w:rsid w:val="001561EE"/>
    <w:rsid w:val="00157193"/>
    <w:rsid w:val="001572A7"/>
    <w:rsid w:val="00157713"/>
    <w:rsid w:val="0016230F"/>
    <w:rsid w:val="001644AF"/>
    <w:rsid w:val="00164AB1"/>
    <w:rsid w:val="00164E50"/>
    <w:rsid w:val="0016581C"/>
    <w:rsid w:val="00166067"/>
    <w:rsid w:val="001667FA"/>
    <w:rsid w:val="00167261"/>
    <w:rsid w:val="00167DB5"/>
    <w:rsid w:val="00170499"/>
    <w:rsid w:val="00170ABD"/>
    <w:rsid w:val="00171D46"/>
    <w:rsid w:val="0017282A"/>
    <w:rsid w:val="00173F61"/>
    <w:rsid w:val="00174601"/>
    <w:rsid w:val="0017502E"/>
    <w:rsid w:val="0017589E"/>
    <w:rsid w:val="00176617"/>
    <w:rsid w:val="00177BFB"/>
    <w:rsid w:val="00180348"/>
    <w:rsid w:val="00180830"/>
    <w:rsid w:val="001818DA"/>
    <w:rsid w:val="0018403A"/>
    <w:rsid w:val="00184138"/>
    <w:rsid w:val="00185BE6"/>
    <w:rsid w:val="00185DF0"/>
    <w:rsid w:val="00186234"/>
    <w:rsid w:val="001902B8"/>
    <w:rsid w:val="001908AD"/>
    <w:rsid w:val="001910DE"/>
    <w:rsid w:val="00192EB6"/>
    <w:rsid w:val="00193CD1"/>
    <w:rsid w:val="00194BDB"/>
    <w:rsid w:val="00195D93"/>
    <w:rsid w:val="0019640A"/>
    <w:rsid w:val="00196491"/>
    <w:rsid w:val="001965A9"/>
    <w:rsid w:val="001A0050"/>
    <w:rsid w:val="001A01D3"/>
    <w:rsid w:val="001A0B2C"/>
    <w:rsid w:val="001A1327"/>
    <w:rsid w:val="001A145D"/>
    <w:rsid w:val="001A1D26"/>
    <w:rsid w:val="001A1E66"/>
    <w:rsid w:val="001A1F8C"/>
    <w:rsid w:val="001A3280"/>
    <w:rsid w:val="001A36D8"/>
    <w:rsid w:val="001A390B"/>
    <w:rsid w:val="001A3AB0"/>
    <w:rsid w:val="001A3C1C"/>
    <w:rsid w:val="001A4915"/>
    <w:rsid w:val="001A4970"/>
    <w:rsid w:val="001A49F3"/>
    <w:rsid w:val="001A70DC"/>
    <w:rsid w:val="001B07B0"/>
    <w:rsid w:val="001B0F91"/>
    <w:rsid w:val="001B1194"/>
    <w:rsid w:val="001B1270"/>
    <w:rsid w:val="001B150F"/>
    <w:rsid w:val="001B218B"/>
    <w:rsid w:val="001B25EE"/>
    <w:rsid w:val="001B27E4"/>
    <w:rsid w:val="001B2A4A"/>
    <w:rsid w:val="001B2C23"/>
    <w:rsid w:val="001B2C59"/>
    <w:rsid w:val="001B2CAA"/>
    <w:rsid w:val="001B4313"/>
    <w:rsid w:val="001B45B6"/>
    <w:rsid w:val="001B49F2"/>
    <w:rsid w:val="001B4B22"/>
    <w:rsid w:val="001B50F6"/>
    <w:rsid w:val="001B62BF"/>
    <w:rsid w:val="001B6F29"/>
    <w:rsid w:val="001B7281"/>
    <w:rsid w:val="001B74E0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28C"/>
    <w:rsid w:val="001D0AE9"/>
    <w:rsid w:val="001D10B2"/>
    <w:rsid w:val="001D11B8"/>
    <w:rsid w:val="001D25E9"/>
    <w:rsid w:val="001D37FD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3EC"/>
    <w:rsid w:val="001E05EE"/>
    <w:rsid w:val="001E0A9C"/>
    <w:rsid w:val="001E19CA"/>
    <w:rsid w:val="001E2535"/>
    <w:rsid w:val="001E3283"/>
    <w:rsid w:val="001E34C2"/>
    <w:rsid w:val="001E49E1"/>
    <w:rsid w:val="001E66FF"/>
    <w:rsid w:val="001E77EA"/>
    <w:rsid w:val="001E7F40"/>
    <w:rsid w:val="001F0567"/>
    <w:rsid w:val="001F08F2"/>
    <w:rsid w:val="001F11E9"/>
    <w:rsid w:val="001F155B"/>
    <w:rsid w:val="001F2C2F"/>
    <w:rsid w:val="001F784D"/>
    <w:rsid w:val="002001FD"/>
    <w:rsid w:val="00200DE9"/>
    <w:rsid w:val="00201C84"/>
    <w:rsid w:val="00201E1F"/>
    <w:rsid w:val="00202542"/>
    <w:rsid w:val="0020270B"/>
    <w:rsid w:val="00202DFC"/>
    <w:rsid w:val="0020321D"/>
    <w:rsid w:val="002047F1"/>
    <w:rsid w:val="00205678"/>
    <w:rsid w:val="00205E26"/>
    <w:rsid w:val="00206FB7"/>
    <w:rsid w:val="00207B56"/>
    <w:rsid w:val="00207C0E"/>
    <w:rsid w:val="00210D00"/>
    <w:rsid w:val="00210DF1"/>
    <w:rsid w:val="002127D3"/>
    <w:rsid w:val="00212BAE"/>
    <w:rsid w:val="00213BAE"/>
    <w:rsid w:val="002144AC"/>
    <w:rsid w:val="002144E3"/>
    <w:rsid w:val="00215336"/>
    <w:rsid w:val="00216487"/>
    <w:rsid w:val="00216D20"/>
    <w:rsid w:val="00217844"/>
    <w:rsid w:val="002179F2"/>
    <w:rsid w:val="00220035"/>
    <w:rsid w:val="00220753"/>
    <w:rsid w:val="0022083D"/>
    <w:rsid w:val="00220E20"/>
    <w:rsid w:val="00221174"/>
    <w:rsid w:val="00221407"/>
    <w:rsid w:val="002230E0"/>
    <w:rsid w:val="00223813"/>
    <w:rsid w:val="0022781C"/>
    <w:rsid w:val="002307CA"/>
    <w:rsid w:val="002308CE"/>
    <w:rsid w:val="00231460"/>
    <w:rsid w:val="00231512"/>
    <w:rsid w:val="00231FBC"/>
    <w:rsid w:val="0023437F"/>
    <w:rsid w:val="00234619"/>
    <w:rsid w:val="00235130"/>
    <w:rsid w:val="00235A99"/>
    <w:rsid w:val="00236119"/>
    <w:rsid w:val="0023614F"/>
    <w:rsid w:val="00237818"/>
    <w:rsid w:val="00237A9A"/>
    <w:rsid w:val="00237FCE"/>
    <w:rsid w:val="0024011B"/>
    <w:rsid w:val="00240448"/>
    <w:rsid w:val="00240F89"/>
    <w:rsid w:val="0024175C"/>
    <w:rsid w:val="00241C0A"/>
    <w:rsid w:val="002439B5"/>
    <w:rsid w:val="00244AEF"/>
    <w:rsid w:val="00245E9C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047"/>
    <w:rsid w:val="0025712F"/>
    <w:rsid w:val="0025744D"/>
    <w:rsid w:val="0025783A"/>
    <w:rsid w:val="00257E18"/>
    <w:rsid w:val="00261420"/>
    <w:rsid w:val="00261469"/>
    <w:rsid w:val="002616A4"/>
    <w:rsid w:val="00261762"/>
    <w:rsid w:val="00261C75"/>
    <w:rsid w:val="00261E59"/>
    <w:rsid w:val="002622B4"/>
    <w:rsid w:val="00263457"/>
    <w:rsid w:val="00264558"/>
    <w:rsid w:val="00265065"/>
    <w:rsid w:val="00265BBF"/>
    <w:rsid w:val="00265C5A"/>
    <w:rsid w:val="00265DD8"/>
    <w:rsid w:val="00266E9B"/>
    <w:rsid w:val="0026759C"/>
    <w:rsid w:val="002678CB"/>
    <w:rsid w:val="00267B99"/>
    <w:rsid w:val="00270392"/>
    <w:rsid w:val="0027057F"/>
    <w:rsid w:val="0027169D"/>
    <w:rsid w:val="00271B1C"/>
    <w:rsid w:val="00272EA5"/>
    <w:rsid w:val="00273200"/>
    <w:rsid w:val="00273EC6"/>
    <w:rsid w:val="00274175"/>
    <w:rsid w:val="00275E50"/>
    <w:rsid w:val="002769F7"/>
    <w:rsid w:val="00276EDB"/>
    <w:rsid w:val="00280712"/>
    <w:rsid w:val="00280C11"/>
    <w:rsid w:val="00280D44"/>
    <w:rsid w:val="002819AF"/>
    <w:rsid w:val="00281E08"/>
    <w:rsid w:val="002821D8"/>
    <w:rsid w:val="00283044"/>
    <w:rsid w:val="002830DA"/>
    <w:rsid w:val="0028399B"/>
    <w:rsid w:val="0028454D"/>
    <w:rsid w:val="0028588A"/>
    <w:rsid w:val="00286F90"/>
    <w:rsid w:val="00287420"/>
    <w:rsid w:val="0029089B"/>
    <w:rsid w:val="00290BE7"/>
    <w:rsid w:val="0029117E"/>
    <w:rsid w:val="00291393"/>
    <w:rsid w:val="0029167C"/>
    <w:rsid w:val="00291F14"/>
    <w:rsid w:val="0029300C"/>
    <w:rsid w:val="00293322"/>
    <w:rsid w:val="00293333"/>
    <w:rsid w:val="00293EE6"/>
    <w:rsid w:val="00293FC6"/>
    <w:rsid w:val="002940F1"/>
    <w:rsid w:val="00294462"/>
    <w:rsid w:val="002946F4"/>
    <w:rsid w:val="00294B1F"/>
    <w:rsid w:val="00294C8A"/>
    <w:rsid w:val="00294CB7"/>
    <w:rsid w:val="002950CF"/>
    <w:rsid w:val="002953CB"/>
    <w:rsid w:val="00295F4C"/>
    <w:rsid w:val="002978DE"/>
    <w:rsid w:val="00297DA7"/>
    <w:rsid w:val="002A0688"/>
    <w:rsid w:val="002A1D0A"/>
    <w:rsid w:val="002A222D"/>
    <w:rsid w:val="002A24E4"/>
    <w:rsid w:val="002A354D"/>
    <w:rsid w:val="002A3BBF"/>
    <w:rsid w:val="002A448C"/>
    <w:rsid w:val="002A569B"/>
    <w:rsid w:val="002A5CB6"/>
    <w:rsid w:val="002A5DC9"/>
    <w:rsid w:val="002A6D39"/>
    <w:rsid w:val="002A7CDE"/>
    <w:rsid w:val="002B06DB"/>
    <w:rsid w:val="002B0753"/>
    <w:rsid w:val="002B0ABC"/>
    <w:rsid w:val="002B11AF"/>
    <w:rsid w:val="002B13B6"/>
    <w:rsid w:val="002B1A4D"/>
    <w:rsid w:val="002B1B1E"/>
    <w:rsid w:val="002B2222"/>
    <w:rsid w:val="002B261B"/>
    <w:rsid w:val="002B28C5"/>
    <w:rsid w:val="002B2D32"/>
    <w:rsid w:val="002B4A1D"/>
    <w:rsid w:val="002B4C2C"/>
    <w:rsid w:val="002B5850"/>
    <w:rsid w:val="002B5CC1"/>
    <w:rsid w:val="002B5F63"/>
    <w:rsid w:val="002B6C58"/>
    <w:rsid w:val="002B7C5C"/>
    <w:rsid w:val="002C02EB"/>
    <w:rsid w:val="002C0566"/>
    <w:rsid w:val="002C061E"/>
    <w:rsid w:val="002C0927"/>
    <w:rsid w:val="002C36DA"/>
    <w:rsid w:val="002C3D96"/>
    <w:rsid w:val="002C41A1"/>
    <w:rsid w:val="002C59A7"/>
    <w:rsid w:val="002C6695"/>
    <w:rsid w:val="002C687A"/>
    <w:rsid w:val="002C7273"/>
    <w:rsid w:val="002D0329"/>
    <w:rsid w:val="002D0422"/>
    <w:rsid w:val="002D074B"/>
    <w:rsid w:val="002D3856"/>
    <w:rsid w:val="002D3CBC"/>
    <w:rsid w:val="002D43C4"/>
    <w:rsid w:val="002D4C05"/>
    <w:rsid w:val="002D4EB1"/>
    <w:rsid w:val="002D6402"/>
    <w:rsid w:val="002D6773"/>
    <w:rsid w:val="002D6B51"/>
    <w:rsid w:val="002D7FA4"/>
    <w:rsid w:val="002E034E"/>
    <w:rsid w:val="002E04D8"/>
    <w:rsid w:val="002E0AE7"/>
    <w:rsid w:val="002E0D3E"/>
    <w:rsid w:val="002E1918"/>
    <w:rsid w:val="002E1A61"/>
    <w:rsid w:val="002E3E26"/>
    <w:rsid w:val="002E3EDB"/>
    <w:rsid w:val="002E4B57"/>
    <w:rsid w:val="002E4EDF"/>
    <w:rsid w:val="002E6C72"/>
    <w:rsid w:val="002E7029"/>
    <w:rsid w:val="002E75BD"/>
    <w:rsid w:val="002E7AAC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4FCA"/>
    <w:rsid w:val="002F51F9"/>
    <w:rsid w:val="002F6799"/>
    <w:rsid w:val="002F6F1F"/>
    <w:rsid w:val="002F71B2"/>
    <w:rsid w:val="0030108A"/>
    <w:rsid w:val="00301613"/>
    <w:rsid w:val="00301F60"/>
    <w:rsid w:val="00303DC8"/>
    <w:rsid w:val="00304B00"/>
    <w:rsid w:val="00304D49"/>
    <w:rsid w:val="00304F1D"/>
    <w:rsid w:val="003051FF"/>
    <w:rsid w:val="003054A3"/>
    <w:rsid w:val="00306199"/>
    <w:rsid w:val="003105A4"/>
    <w:rsid w:val="00310C3A"/>
    <w:rsid w:val="0031127D"/>
    <w:rsid w:val="00311CA8"/>
    <w:rsid w:val="00311EC5"/>
    <w:rsid w:val="00312605"/>
    <w:rsid w:val="003129A2"/>
    <w:rsid w:val="0031339D"/>
    <w:rsid w:val="00316511"/>
    <w:rsid w:val="00317784"/>
    <w:rsid w:val="00317BDB"/>
    <w:rsid w:val="00321656"/>
    <w:rsid w:val="00321AAC"/>
    <w:rsid w:val="003223B9"/>
    <w:rsid w:val="00322D4F"/>
    <w:rsid w:val="003237C4"/>
    <w:rsid w:val="00324AA2"/>
    <w:rsid w:val="00325AFF"/>
    <w:rsid w:val="00325D3D"/>
    <w:rsid w:val="00325F9E"/>
    <w:rsid w:val="00326416"/>
    <w:rsid w:val="00326433"/>
    <w:rsid w:val="0032653F"/>
    <w:rsid w:val="0032681C"/>
    <w:rsid w:val="00326DBD"/>
    <w:rsid w:val="0032786C"/>
    <w:rsid w:val="00327C4B"/>
    <w:rsid w:val="003314CF"/>
    <w:rsid w:val="003317ED"/>
    <w:rsid w:val="00331875"/>
    <w:rsid w:val="00331D18"/>
    <w:rsid w:val="00332053"/>
    <w:rsid w:val="00332D75"/>
    <w:rsid w:val="003337D7"/>
    <w:rsid w:val="00335866"/>
    <w:rsid w:val="00336C55"/>
    <w:rsid w:val="00336D4D"/>
    <w:rsid w:val="0033765C"/>
    <w:rsid w:val="00337CCF"/>
    <w:rsid w:val="00340090"/>
    <w:rsid w:val="00341386"/>
    <w:rsid w:val="00341FCC"/>
    <w:rsid w:val="00342D35"/>
    <w:rsid w:val="00342D81"/>
    <w:rsid w:val="00343061"/>
    <w:rsid w:val="00344303"/>
    <w:rsid w:val="00344CF0"/>
    <w:rsid w:val="00344E99"/>
    <w:rsid w:val="00345EAB"/>
    <w:rsid w:val="00345F71"/>
    <w:rsid w:val="003460DB"/>
    <w:rsid w:val="00346311"/>
    <w:rsid w:val="003465CE"/>
    <w:rsid w:val="00346B15"/>
    <w:rsid w:val="00346D97"/>
    <w:rsid w:val="003472D0"/>
    <w:rsid w:val="003478FE"/>
    <w:rsid w:val="00350013"/>
    <w:rsid w:val="00350CAB"/>
    <w:rsid w:val="00352DC4"/>
    <w:rsid w:val="00353079"/>
    <w:rsid w:val="0035358D"/>
    <w:rsid w:val="0035368E"/>
    <w:rsid w:val="00353AB7"/>
    <w:rsid w:val="003547D0"/>
    <w:rsid w:val="00354CBF"/>
    <w:rsid w:val="00355A81"/>
    <w:rsid w:val="00356F8B"/>
    <w:rsid w:val="00357164"/>
    <w:rsid w:val="003574B8"/>
    <w:rsid w:val="0035758F"/>
    <w:rsid w:val="00360B16"/>
    <w:rsid w:val="00361523"/>
    <w:rsid w:val="00362DFF"/>
    <w:rsid w:val="00362FF0"/>
    <w:rsid w:val="003642CF"/>
    <w:rsid w:val="003645FF"/>
    <w:rsid w:val="003656F3"/>
    <w:rsid w:val="00365747"/>
    <w:rsid w:val="00365AEE"/>
    <w:rsid w:val="003679B8"/>
    <w:rsid w:val="00371841"/>
    <w:rsid w:val="00372101"/>
    <w:rsid w:val="00372686"/>
    <w:rsid w:val="00372EE8"/>
    <w:rsid w:val="0037373B"/>
    <w:rsid w:val="00373E33"/>
    <w:rsid w:val="0037428C"/>
    <w:rsid w:val="00374FAE"/>
    <w:rsid w:val="0037531E"/>
    <w:rsid w:val="003757AA"/>
    <w:rsid w:val="00375D1C"/>
    <w:rsid w:val="003774E8"/>
    <w:rsid w:val="00377AF3"/>
    <w:rsid w:val="00380A6C"/>
    <w:rsid w:val="00380B52"/>
    <w:rsid w:val="0038155A"/>
    <w:rsid w:val="00384972"/>
    <w:rsid w:val="003849E7"/>
    <w:rsid w:val="00386CC3"/>
    <w:rsid w:val="003923E6"/>
    <w:rsid w:val="0039284C"/>
    <w:rsid w:val="00392EF0"/>
    <w:rsid w:val="00393104"/>
    <w:rsid w:val="00393419"/>
    <w:rsid w:val="00393A33"/>
    <w:rsid w:val="00394DC9"/>
    <w:rsid w:val="003960C7"/>
    <w:rsid w:val="003963B7"/>
    <w:rsid w:val="0039657E"/>
    <w:rsid w:val="00397A49"/>
    <w:rsid w:val="003A0822"/>
    <w:rsid w:val="003A08DA"/>
    <w:rsid w:val="003A1BBA"/>
    <w:rsid w:val="003A322B"/>
    <w:rsid w:val="003A35B9"/>
    <w:rsid w:val="003A3890"/>
    <w:rsid w:val="003A3A00"/>
    <w:rsid w:val="003A424D"/>
    <w:rsid w:val="003A4C9B"/>
    <w:rsid w:val="003A4E9E"/>
    <w:rsid w:val="003A5BA1"/>
    <w:rsid w:val="003A729C"/>
    <w:rsid w:val="003A7CB7"/>
    <w:rsid w:val="003B09B9"/>
    <w:rsid w:val="003B1176"/>
    <w:rsid w:val="003B1BFE"/>
    <w:rsid w:val="003B208A"/>
    <w:rsid w:val="003B3423"/>
    <w:rsid w:val="003B34ED"/>
    <w:rsid w:val="003B3E09"/>
    <w:rsid w:val="003B46A8"/>
    <w:rsid w:val="003B4727"/>
    <w:rsid w:val="003B4F3B"/>
    <w:rsid w:val="003B5040"/>
    <w:rsid w:val="003B61F5"/>
    <w:rsid w:val="003B6469"/>
    <w:rsid w:val="003B70F1"/>
    <w:rsid w:val="003C04A6"/>
    <w:rsid w:val="003C056A"/>
    <w:rsid w:val="003C0652"/>
    <w:rsid w:val="003C1DFB"/>
    <w:rsid w:val="003C25FF"/>
    <w:rsid w:val="003C2EFC"/>
    <w:rsid w:val="003C363B"/>
    <w:rsid w:val="003C3EB9"/>
    <w:rsid w:val="003C472B"/>
    <w:rsid w:val="003C4795"/>
    <w:rsid w:val="003C4FF9"/>
    <w:rsid w:val="003C5948"/>
    <w:rsid w:val="003C5F07"/>
    <w:rsid w:val="003C6FF8"/>
    <w:rsid w:val="003C775F"/>
    <w:rsid w:val="003C781C"/>
    <w:rsid w:val="003C7824"/>
    <w:rsid w:val="003C7BB6"/>
    <w:rsid w:val="003C7C16"/>
    <w:rsid w:val="003D02F3"/>
    <w:rsid w:val="003D076A"/>
    <w:rsid w:val="003D0917"/>
    <w:rsid w:val="003D0FCC"/>
    <w:rsid w:val="003D110C"/>
    <w:rsid w:val="003D15ED"/>
    <w:rsid w:val="003D173D"/>
    <w:rsid w:val="003D176F"/>
    <w:rsid w:val="003D1C96"/>
    <w:rsid w:val="003D1EB8"/>
    <w:rsid w:val="003D1F49"/>
    <w:rsid w:val="003D24C4"/>
    <w:rsid w:val="003D2B23"/>
    <w:rsid w:val="003D2E6C"/>
    <w:rsid w:val="003D3395"/>
    <w:rsid w:val="003D33B5"/>
    <w:rsid w:val="003D4238"/>
    <w:rsid w:val="003D4F93"/>
    <w:rsid w:val="003D531B"/>
    <w:rsid w:val="003D6A0F"/>
    <w:rsid w:val="003D7E42"/>
    <w:rsid w:val="003E0AC7"/>
    <w:rsid w:val="003E102F"/>
    <w:rsid w:val="003E2341"/>
    <w:rsid w:val="003E2DB2"/>
    <w:rsid w:val="003E452E"/>
    <w:rsid w:val="003E48FC"/>
    <w:rsid w:val="003E5721"/>
    <w:rsid w:val="003E5FD1"/>
    <w:rsid w:val="003E6E8D"/>
    <w:rsid w:val="003E7CED"/>
    <w:rsid w:val="003F0DEA"/>
    <w:rsid w:val="003F0E70"/>
    <w:rsid w:val="003F2077"/>
    <w:rsid w:val="003F2F36"/>
    <w:rsid w:val="003F2F8C"/>
    <w:rsid w:val="003F326C"/>
    <w:rsid w:val="003F46AD"/>
    <w:rsid w:val="003F4880"/>
    <w:rsid w:val="003F5121"/>
    <w:rsid w:val="003F5BA8"/>
    <w:rsid w:val="003F71B6"/>
    <w:rsid w:val="003F72C4"/>
    <w:rsid w:val="003F745D"/>
    <w:rsid w:val="003F7ECC"/>
    <w:rsid w:val="00400377"/>
    <w:rsid w:val="00400930"/>
    <w:rsid w:val="004013F0"/>
    <w:rsid w:val="004022FE"/>
    <w:rsid w:val="00402B1B"/>
    <w:rsid w:val="00402EA4"/>
    <w:rsid w:val="00404333"/>
    <w:rsid w:val="0040472B"/>
    <w:rsid w:val="004049F1"/>
    <w:rsid w:val="004053A3"/>
    <w:rsid w:val="00406567"/>
    <w:rsid w:val="0040696D"/>
    <w:rsid w:val="00406CCF"/>
    <w:rsid w:val="00407FBF"/>
    <w:rsid w:val="0041135C"/>
    <w:rsid w:val="00412014"/>
    <w:rsid w:val="004127F1"/>
    <w:rsid w:val="00413DD9"/>
    <w:rsid w:val="00413E1E"/>
    <w:rsid w:val="00413F98"/>
    <w:rsid w:val="00413FB4"/>
    <w:rsid w:val="0041433C"/>
    <w:rsid w:val="00414B07"/>
    <w:rsid w:val="0041691B"/>
    <w:rsid w:val="00417611"/>
    <w:rsid w:val="004176CD"/>
    <w:rsid w:val="00417C45"/>
    <w:rsid w:val="0042059C"/>
    <w:rsid w:val="004220DB"/>
    <w:rsid w:val="00422226"/>
    <w:rsid w:val="0042297E"/>
    <w:rsid w:val="00422B3D"/>
    <w:rsid w:val="00422D0F"/>
    <w:rsid w:val="00422DF4"/>
    <w:rsid w:val="00422EFC"/>
    <w:rsid w:val="0042367B"/>
    <w:rsid w:val="00423932"/>
    <w:rsid w:val="004245B6"/>
    <w:rsid w:val="00427C0A"/>
    <w:rsid w:val="00427D44"/>
    <w:rsid w:val="004301F0"/>
    <w:rsid w:val="00431641"/>
    <w:rsid w:val="00432C85"/>
    <w:rsid w:val="00432F49"/>
    <w:rsid w:val="00434229"/>
    <w:rsid w:val="0043473B"/>
    <w:rsid w:val="004348CD"/>
    <w:rsid w:val="00434DFE"/>
    <w:rsid w:val="00435EDD"/>
    <w:rsid w:val="00436707"/>
    <w:rsid w:val="00436AAE"/>
    <w:rsid w:val="004374BF"/>
    <w:rsid w:val="00437B0B"/>
    <w:rsid w:val="00437F16"/>
    <w:rsid w:val="00441216"/>
    <w:rsid w:val="00441DD6"/>
    <w:rsid w:val="00442C2C"/>
    <w:rsid w:val="00442CDE"/>
    <w:rsid w:val="00442D9B"/>
    <w:rsid w:val="004437D8"/>
    <w:rsid w:val="004439C4"/>
    <w:rsid w:val="00444468"/>
    <w:rsid w:val="00444B8B"/>
    <w:rsid w:val="00444CB1"/>
    <w:rsid w:val="00444E0C"/>
    <w:rsid w:val="00444F97"/>
    <w:rsid w:val="0044501D"/>
    <w:rsid w:val="004452D4"/>
    <w:rsid w:val="004461FB"/>
    <w:rsid w:val="00446966"/>
    <w:rsid w:val="0044733C"/>
    <w:rsid w:val="00447BAC"/>
    <w:rsid w:val="00451E55"/>
    <w:rsid w:val="004526A6"/>
    <w:rsid w:val="00452BDB"/>
    <w:rsid w:val="00452ED9"/>
    <w:rsid w:val="00453EC0"/>
    <w:rsid w:val="00453F1D"/>
    <w:rsid w:val="00453F27"/>
    <w:rsid w:val="00455486"/>
    <w:rsid w:val="00455D7E"/>
    <w:rsid w:val="00456B03"/>
    <w:rsid w:val="00456D2C"/>
    <w:rsid w:val="0045794F"/>
    <w:rsid w:val="0046094E"/>
    <w:rsid w:val="004610D1"/>
    <w:rsid w:val="004616F9"/>
    <w:rsid w:val="00462144"/>
    <w:rsid w:val="00462A69"/>
    <w:rsid w:val="004632FA"/>
    <w:rsid w:val="00464689"/>
    <w:rsid w:val="0046501B"/>
    <w:rsid w:val="00465422"/>
    <w:rsid w:val="00466733"/>
    <w:rsid w:val="00467181"/>
    <w:rsid w:val="00467354"/>
    <w:rsid w:val="004677CC"/>
    <w:rsid w:val="004709EF"/>
    <w:rsid w:val="00470AEC"/>
    <w:rsid w:val="00470F1D"/>
    <w:rsid w:val="00472065"/>
    <w:rsid w:val="0047280E"/>
    <w:rsid w:val="0047306D"/>
    <w:rsid w:val="00474F1C"/>
    <w:rsid w:val="00475736"/>
    <w:rsid w:val="00475B8B"/>
    <w:rsid w:val="00477656"/>
    <w:rsid w:val="00480096"/>
    <w:rsid w:val="004806DC"/>
    <w:rsid w:val="004809CE"/>
    <w:rsid w:val="00481535"/>
    <w:rsid w:val="0048197E"/>
    <w:rsid w:val="00481DC2"/>
    <w:rsid w:val="00481F23"/>
    <w:rsid w:val="0048305A"/>
    <w:rsid w:val="00483187"/>
    <w:rsid w:val="00483737"/>
    <w:rsid w:val="0048420E"/>
    <w:rsid w:val="004848B3"/>
    <w:rsid w:val="004856DE"/>
    <w:rsid w:val="00485870"/>
    <w:rsid w:val="004865A4"/>
    <w:rsid w:val="004867EB"/>
    <w:rsid w:val="0048722B"/>
    <w:rsid w:val="00487EF1"/>
    <w:rsid w:val="00492C81"/>
    <w:rsid w:val="00493A61"/>
    <w:rsid w:val="00493AC6"/>
    <w:rsid w:val="00493CB1"/>
    <w:rsid w:val="00495101"/>
    <w:rsid w:val="00495FE5"/>
    <w:rsid w:val="004965BC"/>
    <w:rsid w:val="004A073F"/>
    <w:rsid w:val="004A0814"/>
    <w:rsid w:val="004A096F"/>
    <w:rsid w:val="004A119C"/>
    <w:rsid w:val="004A135A"/>
    <w:rsid w:val="004A18BC"/>
    <w:rsid w:val="004A1E3E"/>
    <w:rsid w:val="004A2C07"/>
    <w:rsid w:val="004A30F0"/>
    <w:rsid w:val="004A32B8"/>
    <w:rsid w:val="004A33D7"/>
    <w:rsid w:val="004A40D4"/>
    <w:rsid w:val="004A4484"/>
    <w:rsid w:val="004A4A17"/>
    <w:rsid w:val="004A4DD5"/>
    <w:rsid w:val="004A4DDF"/>
    <w:rsid w:val="004A6A67"/>
    <w:rsid w:val="004A71CF"/>
    <w:rsid w:val="004A74EE"/>
    <w:rsid w:val="004A7732"/>
    <w:rsid w:val="004A776C"/>
    <w:rsid w:val="004B04B6"/>
    <w:rsid w:val="004B13D9"/>
    <w:rsid w:val="004B19CA"/>
    <w:rsid w:val="004B25F1"/>
    <w:rsid w:val="004B307D"/>
    <w:rsid w:val="004B4A3D"/>
    <w:rsid w:val="004B4C9F"/>
    <w:rsid w:val="004B4E48"/>
    <w:rsid w:val="004B4F12"/>
    <w:rsid w:val="004B555B"/>
    <w:rsid w:val="004B6294"/>
    <w:rsid w:val="004B6E0A"/>
    <w:rsid w:val="004B6EC4"/>
    <w:rsid w:val="004B6F83"/>
    <w:rsid w:val="004C001A"/>
    <w:rsid w:val="004C204B"/>
    <w:rsid w:val="004C2978"/>
    <w:rsid w:val="004C2E72"/>
    <w:rsid w:val="004C3365"/>
    <w:rsid w:val="004C3439"/>
    <w:rsid w:val="004C5800"/>
    <w:rsid w:val="004C67EC"/>
    <w:rsid w:val="004C68C3"/>
    <w:rsid w:val="004C6D3E"/>
    <w:rsid w:val="004C7319"/>
    <w:rsid w:val="004C7D4C"/>
    <w:rsid w:val="004D10FC"/>
    <w:rsid w:val="004D11EA"/>
    <w:rsid w:val="004D386F"/>
    <w:rsid w:val="004D3E4A"/>
    <w:rsid w:val="004D4442"/>
    <w:rsid w:val="004D4E5E"/>
    <w:rsid w:val="004D59AE"/>
    <w:rsid w:val="004D59C2"/>
    <w:rsid w:val="004D5DAD"/>
    <w:rsid w:val="004D614A"/>
    <w:rsid w:val="004D6586"/>
    <w:rsid w:val="004D7304"/>
    <w:rsid w:val="004D77EE"/>
    <w:rsid w:val="004D7C34"/>
    <w:rsid w:val="004D7E3D"/>
    <w:rsid w:val="004E1AA3"/>
    <w:rsid w:val="004E1F88"/>
    <w:rsid w:val="004E22E6"/>
    <w:rsid w:val="004E26EB"/>
    <w:rsid w:val="004E28F0"/>
    <w:rsid w:val="004E2ADE"/>
    <w:rsid w:val="004E6365"/>
    <w:rsid w:val="004E6B66"/>
    <w:rsid w:val="004E731E"/>
    <w:rsid w:val="004F0594"/>
    <w:rsid w:val="004F164C"/>
    <w:rsid w:val="004F1763"/>
    <w:rsid w:val="004F24B1"/>
    <w:rsid w:val="004F294D"/>
    <w:rsid w:val="004F2E75"/>
    <w:rsid w:val="004F32F9"/>
    <w:rsid w:val="004F3638"/>
    <w:rsid w:val="004F3F80"/>
    <w:rsid w:val="004F4570"/>
    <w:rsid w:val="004F4B16"/>
    <w:rsid w:val="004F61E5"/>
    <w:rsid w:val="004F6967"/>
    <w:rsid w:val="004F6E5F"/>
    <w:rsid w:val="004F7DA3"/>
    <w:rsid w:val="005005D3"/>
    <w:rsid w:val="00501806"/>
    <w:rsid w:val="00502AE3"/>
    <w:rsid w:val="00502EDD"/>
    <w:rsid w:val="005036C5"/>
    <w:rsid w:val="00504330"/>
    <w:rsid w:val="0050516B"/>
    <w:rsid w:val="00505341"/>
    <w:rsid w:val="00505FF3"/>
    <w:rsid w:val="00506926"/>
    <w:rsid w:val="00506D4E"/>
    <w:rsid w:val="00507087"/>
    <w:rsid w:val="00507764"/>
    <w:rsid w:val="005108D7"/>
    <w:rsid w:val="00510ECB"/>
    <w:rsid w:val="005111B1"/>
    <w:rsid w:val="00511BB5"/>
    <w:rsid w:val="0051238D"/>
    <w:rsid w:val="0051463A"/>
    <w:rsid w:val="00514D39"/>
    <w:rsid w:val="00514D99"/>
    <w:rsid w:val="00515EA0"/>
    <w:rsid w:val="005172CD"/>
    <w:rsid w:val="00520432"/>
    <w:rsid w:val="00520521"/>
    <w:rsid w:val="0052094B"/>
    <w:rsid w:val="00521607"/>
    <w:rsid w:val="005218D5"/>
    <w:rsid w:val="005229BD"/>
    <w:rsid w:val="00523C05"/>
    <w:rsid w:val="005241C0"/>
    <w:rsid w:val="005254FD"/>
    <w:rsid w:val="00525AEA"/>
    <w:rsid w:val="005267A3"/>
    <w:rsid w:val="00527562"/>
    <w:rsid w:val="00527A0E"/>
    <w:rsid w:val="005307C2"/>
    <w:rsid w:val="00531302"/>
    <w:rsid w:val="00531360"/>
    <w:rsid w:val="005314C2"/>
    <w:rsid w:val="0053214D"/>
    <w:rsid w:val="00533BA5"/>
    <w:rsid w:val="00533C93"/>
    <w:rsid w:val="00534A40"/>
    <w:rsid w:val="005355CB"/>
    <w:rsid w:val="005359E8"/>
    <w:rsid w:val="00535E17"/>
    <w:rsid w:val="005360B2"/>
    <w:rsid w:val="005367C8"/>
    <w:rsid w:val="00536E41"/>
    <w:rsid w:val="00537499"/>
    <w:rsid w:val="005377C9"/>
    <w:rsid w:val="00540B6F"/>
    <w:rsid w:val="00541498"/>
    <w:rsid w:val="005418F2"/>
    <w:rsid w:val="00542D7A"/>
    <w:rsid w:val="005432A1"/>
    <w:rsid w:val="00543793"/>
    <w:rsid w:val="00543C77"/>
    <w:rsid w:val="005448C3"/>
    <w:rsid w:val="00544C37"/>
    <w:rsid w:val="0054581B"/>
    <w:rsid w:val="00546AB0"/>
    <w:rsid w:val="00547178"/>
    <w:rsid w:val="005471CB"/>
    <w:rsid w:val="00547CB3"/>
    <w:rsid w:val="00550209"/>
    <w:rsid w:val="00550381"/>
    <w:rsid w:val="00550738"/>
    <w:rsid w:val="005508F7"/>
    <w:rsid w:val="00550EE2"/>
    <w:rsid w:val="00552B63"/>
    <w:rsid w:val="00553F17"/>
    <w:rsid w:val="00554281"/>
    <w:rsid w:val="00554865"/>
    <w:rsid w:val="00554DB2"/>
    <w:rsid w:val="00555331"/>
    <w:rsid w:val="00555CD3"/>
    <w:rsid w:val="00556A0E"/>
    <w:rsid w:val="00556BF1"/>
    <w:rsid w:val="00556CAD"/>
    <w:rsid w:val="00560AAE"/>
    <w:rsid w:val="00560F41"/>
    <w:rsid w:val="0056128F"/>
    <w:rsid w:val="0056171F"/>
    <w:rsid w:val="005619B3"/>
    <w:rsid w:val="00562A16"/>
    <w:rsid w:val="005636CD"/>
    <w:rsid w:val="00564451"/>
    <w:rsid w:val="00564D94"/>
    <w:rsid w:val="005650AE"/>
    <w:rsid w:val="005657A0"/>
    <w:rsid w:val="00565F98"/>
    <w:rsid w:val="00567072"/>
    <w:rsid w:val="00570861"/>
    <w:rsid w:val="00571039"/>
    <w:rsid w:val="005710BC"/>
    <w:rsid w:val="00571145"/>
    <w:rsid w:val="0057177F"/>
    <w:rsid w:val="00572088"/>
    <w:rsid w:val="005732B7"/>
    <w:rsid w:val="00573F49"/>
    <w:rsid w:val="00574F2C"/>
    <w:rsid w:val="00575995"/>
    <w:rsid w:val="00575FA1"/>
    <w:rsid w:val="00576278"/>
    <w:rsid w:val="00580136"/>
    <w:rsid w:val="005821BC"/>
    <w:rsid w:val="00582F63"/>
    <w:rsid w:val="005838D9"/>
    <w:rsid w:val="00584387"/>
    <w:rsid w:val="005845D6"/>
    <w:rsid w:val="00584B96"/>
    <w:rsid w:val="00585F84"/>
    <w:rsid w:val="00586285"/>
    <w:rsid w:val="005866C0"/>
    <w:rsid w:val="00586774"/>
    <w:rsid w:val="005867E1"/>
    <w:rsid w:val="00586C49"/>
    <w:rsid w:val="0058743C"/>
    <w:rsid w:val="005876F8"/>
    <w:rsid w:val="0058777B"/>
    <w:rsid w:val="00587E90"/>
    <w:rsid w:val="00590910"/>
    <w:rsid w:val="00591B84"/>
    <w:rsid w:val="00593BF7"/>
    <w:rsid w:val="00593DE3"/>
    <w:rsid w:val="00594009"/>
    <w:rsid w:val="00594D05"/>
    <w:rsid w:val="00595E29"/>
    <w:rsid w:val="00595FC1"/>
    <w:rsid w:val="00595FF1"/>
    <w:rsid w:val="00595FFA"/>
    <w:rsid w:val="00596676"/>
    <w:rsid w:val="00596C39"/>
    <w:rsid w:val="00597683"/>
    <w:rsid w:val="005A05EB"/>
    <w:rsid w:val="005A0953"/>
    <w:rsid w:val="005A0DA7"/>
    <w:rsid w:val="005A27C6"/>
    <w:rsid w:val="005A2887"/>
    <w:rsid w:val="005A4124"/>
    <w:rsid w:val="005A4385"/>
    <w:rsid w:val="005A7A7C"/>
    <w:rsid w:val="005A7C88"/>
    <w:rsid w:val="005A7D91"/>
    <w:rsid w:val="005A7F0F"/>
    <w:rsid w:val="005B072F"/>
    <w:rsid w:val="005B1217"/>
    <w:rsid w:val="005B1554"/>
    <w:rsid w:val="005B1783"/>
    <w:rsid w:val="005B184E"/>
    <w:rsid w:val="005B1BEC"/>
    <w:rsid w:val="005B2C01"/>
    <w:rsid w:val="005B392E"/>
    <w:rsid w:val="005B5832"/>
    <w:rsid w:val="005B5E49"/>
    <w:rsid w:val="005B5FE4"/>
    <w:rsid w:val="005B6240"/>
    <w:rsid w:val="005B6606"/>
    <w:rsid w:val="005B67AE"/>
    <w:rsid w:val="005B71F9"/>
    <w:rsid w:val="005B7611"/>
    <w:rsid w:val="005C065C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5B92"/>
    <w:rsid w:val="005C63B3"/>
    <w:rsid w:val="005C68C7"/>
    <w:rsid w:val="005C7C7D"/>
    <w:rsid w:val="005D0441"/>
    <w:rsid w:val="005D08D4"/>
    <w:rsid w:val="005D09C8"/>
    <w:rsid w:val="005D0AAA"/>
    <w:rsid w:val="005D1667"/>
    <w:rsid w:val="005D18D4"/>
    <w:rsid w:val="005D1A16"/>
    <w:rsid w:val="005D1ED4"/>
    <w:rsid w:val="005D249A"/>
    <w:rsid w:val="005D280E"/>
    <w:rsid w:val="005D31AA"/>
    <w:rsid w:val="005D36DD"/>
    <w:rsid w:val="005D419A"/>
    <w:rsid w:val="005D4961"/>
    <w:rsid w:val="005D4DAC"/>
    <w:rsid w:val="005D4EB7"/>
    <w:rsid w:val="005D55C1"/>
    <w:rsid w:val="005D609B"/>
    <w:rsid w:val="005D6567"/>
    <w:rsid w:val="005D6571"/>
    <w:rsid w:val="005D6870"/>
    <w:rsid w:val="005D69B0"/>
    <w:rsid w:val="005E08EA"/>
    <w:rsid w:val="005E2781"/>
    <w:rsid w:val="005E2AE1"/>
    <w:rsid w:val="005E2BA4"/>
    <w:rsid w:val="005E311F"/>
    <w:rsid w:val="005E5181"/>
    <w:rsid w:val="005E5792"/>
    <w:rsid w:val="005E6154"/>
    <w:rsid w:val="005E64C0"/>
    <w:rsid w:val="005E7601"/>
    <w:rsid w:val="005E7908"/>
    <w:rsid w:val="005E7AE5"/>
    <w:rsid w:val="005E7BCA"/>
    <w:rsid w:val="005F0B3C"/>
    <w:rsid w:val="005F1574"/>
    <w:rsid w:val="005F1DF6"/>
    <w:rsid w:val="005F1F7A"/>
    <w:rsid w:val="005F21A5"/>
    <w:rsid w:val="005F342E"/>
    <w:rsid w:val="005F4A30"/>
    <w:rsid w:val="005F5618"/>
    <w:rsid w:val="005F65A7"/>
    <w:rsid w:val="00601642"/>
    <w:rsid w:val="00601F66"/>
    <w:rsid w:val="00603627"/>
    <w:rsid w:val="00603D1C"/>
    <w:rsid w:val="0060466D"/>
    <w:rsid w:val="00605E1F"/>
    <w:rsid w:val="00607400"/>
    <w:rsid w:val="0060740C"/>
    <w:rsid w:val="006074A3"/>
    <w:rsid w:val="00607A59"/>
    <w:rsid w:val="00607D94"/>
    <w:rsid w:val="006100AC"/>
    <w:rsid w:val="00610580"/>
    <w:rsid w:val="00610A4A"/>
    <w:rsid w:val="00610CBD"/>
    <w:rsid w:val="00611658"/>
    <w:rsid w:val="006119E9"/>
    <w:rsid w:val="00611BAA"/>
    <w:rsid w:val="006132EF"/>
    <w:rsid w:val="006137F6"/>
    <w:rsid w:val="0061414B"/>
    <w:rsid w:val="006156BD"/>
    <w:rsid w:val="00616285"/>
    <w:rsid w:val="006169E6"/>
    <w:rsid w:val="00616B4B"/>
    <w:rsid w:val="00620FA6"/>
    <w:rsid w:val="00620FEB"/>
    <w:rsid w:val="006215ED"/>
    <w:rsid w:val="00621CA1"/>
    <w:rsid w:val="006221D9"/>
    <w:rsid w:val="00622338"/>
    <w:rsid w:val="00622776"/>
    <w:rsid w:val="00622778"/>
    <w:rsid w:val="006231BB"/>
    <w:rsid w:val="0062364A"/>
    <w:rsid w:val="00623653"/>
    <w:rsid w:val="00623B8E"/>
    <w:rsid w:val="00624168"/>
    <w:rsid w:val="00624943"/>
    <w:rsid w:val="006258C3"/>
    <w:rsid w:val="00625B12"/>
    <w:rsid w:val="00626E31"/>
    <w:rsid w:val="00627059"/>
    <w:rsid w:val="0062775A"/>
    <w:rsid w:val="00630D09"/>
    <w:rsid w:val="00631475"/>
    <w:rsid w:val="00632D9F"/>
    <w:rsid w:val="00633137"/>
    <w:rsid w:val="00633B1D"/>
    <w:rsid w:val="0063462E"/>
    <w:rsid w:val="006352E7"/>
    <w:rsid w:val="00636781"/>
    <w:rsid w:val="00636BE9"/>
    <w:rsid w:val="00637DAF"/>
    <w:rsid w:val="006406F3"/>
    <w:rsid w:val="00640882"/>
    <w:rsid w:val="0064128D"/>
    <w:rsid w:val="0064139B"/>
    <w:rsid w:val="0064193A"/>
    <w:rsid w:val="006438AD"/>
    <w:rsid w:val="00643A0C"/>
    <w:rsid w:val="006441BE"/>
    <w:rsid w:val="006455F5"/>
    <w:rsid w:val="00645632"/>
    <w:rsid w:val="00646784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5F5C"/>
    <w:rsid w:val="00656382"/>
    <w:rsid w:val="00657B53"/>
    <w:rsid w:val="00660384"/>
    <w:rsid w:val="0066045F"/>
    <w:rsid w:val="00660A88"/>
    <w:rsid w:val="00661BF7"/>
    <w:rsid w:val="00662BED"/>
    <w:rsid w:val="0066327B"/>
    <w:rsid w:val="006633EA"/>
    <w:rsid w:val="0066345F"/>
    <w:rsid w:val="00664657"/>
    <w:rsid w:val="00665D37"/>
    <w:rsid w:val="006660FB"/>
    <w:rsid w:val="0066657F"/>
    <w:rsid w:val="00666877"/>
    <w:rsid w:val="006701A1"/>
    <w:rsid w:val="006708A4"/>
    <w:rsid w:val="00670C7C"/>
    <w:rsid w:val="006712C9"/>
    <w:rsid w:val="0067229F"/>
    <w:rsid w:val="006724B1"/>
    <w:rsid w:val="006729AF"/>
    <w:rsid w:val="00673047"/>
    <w:rsid w:val="00673961"/>
    <w:rsid w:val="006744C6"/>
    <w:rsid w:val="0067509B"/>
    <w:rsid w:val="0067635F"/>
    <w:rsid w:val="006768C9"/>
    <w:rsid w:val="00676ADA"/>
    <w:rsid w:val="00676F79"/>
    <w:rsid w:val="0067733F"/>
    <w:rsid w:val="0067790F"/>
    <w:rsid w:val="00677A12"/>
    <w:rsid w:val="00680ABE"/>
    <w:rsid w:val="0068171F"/>
    <w:rsid w:val="00681FCA"/>
    <w:rsid w:val="00684177"/>
    <w:rsid w:val="00684FF6"/>
    <w:rsid w:val="006854F2"/>
    <w:rsid w:val="00687135"/>
    <w:rsid w:val="00687195"/>
    <w:rsid w:val="0069066E"/>
    <w:rsid w:val="006906CC"/>
    <w:rsid w:val="0069086B"/>
    <w:rsid w:val="006915FF"/>
    <w:rsid w:val="00691E5D"/>
    <w:rsid w:val="00692094"/>
    <w:rsid w:val="00692842"/>
    <w:rsid w:val="006933EE"/>
    <w:rsid w:val="006936DE"/>
    <w:rsid w:val="006938E2"/>
    <w:rsid w:val="0069463D"/>
    <w:rsid w:val="0069591B"/>
    <w:rsid w:val="00697C3F"/>
    <w:rsid w:val="006A0E46"/>
    <w:rsid w:val="006A116C"/>
    <w:rsid w:val="006A14F1"/>
    <w:rsid w:val="006A4389"/>
    <w:rsid w:val="006B08CA"/>
    <w:rsid w:val="006B111D"/>
    <w:rsid w:val="006B1635"/>
    <w:rsid w:val="006B1820"/>
    <w:rsid w:val="006B19DA"/>
    <w:rsid w:val="006B1B67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1C2C"/>
    <w:rsid w:val="006C320C"/>
    <w:rsid w:val="006C3F8A"/>
    <w:rsid w:val="006C4BAF"/>
    <w:rsid w:val="006C51C0"/>
    <w:rsid w:val="006C5872"/>
    <w:rsid w:val="006C5F78"/>
    <w:rsid w:val="006C67AE"/>
    <w:rsid w:val="006C68AF"/>
    <w:rsid w:val="006D0A8F"/>
    <w:rsid w:val="006D10AA"/>
    <w:rsid w:val="006D12FE"/>
    <w:rsid w:val="006D18E2"/>
    <w:rsid w:val="006D30C4"/>
    <w:rsid w:val="006D3867"/>
    <w:rsid w:val="006D54CF"/>
    <w:rsid w:val="006D58E2"/>
    <w:rsid w:val="006D69F0"/>
    <w:rsid w:val="006D7299"/>
    <w:rsid w:val="006E19BA"/>
    <w:rsid w:val="006E1B8D"/>
    <w:rsid w:val="006E2049"/>
    <w:rsid w:val="006E20F7"/>
    <w:rsid w:val="006E2240"/>
    <w:rsid w:val="006E227D"/>
    <w:rsid w:val="006E2C7D"/>
    <w:rsid w:val="006E2E22"/>
    <w:rsid w:val="006E30E9"/>
    <w:rsid w:val="006E3EC1"/>
    <w:rsid w:val="006E41FC"/>
    <w:rsid w:val="006E5342"/>
    <w:rsid w:val="006E5486"/>
    <w:rsid w:val="006E72A1"/>
    <w:rsid w:val="006E7A4C"/>
    <w:rsid w:val="006E7B81"/>
    <w:rsid w:val="006E7EE7"/>
    <w:rsid w:val="006F0A27"/>
    <w:rsid w:val="006F0D8B"/>
    <w:rsid w:val="006F110E"/>
    <w:rsid w:val="006F1579"/>
    <w:rsid w:val="006F1C66"/>
    <w:rsid w:val="006F1E04"/>
    <w:rsid w:val="006F208B"/>
    <w:rsid w:val="006F2F47"/>
    <w:rsid w:val="006F37B0"/>
    <w:rsid w:val="006F5ACD"/>
    <w:rsid w:val="006F61AE"/>
    <w:rsid w:val="006F6D49"/>
    <w:rsid w:val="006F7B85"/>
    <w:rsid w:val="00700720"/>
    <w:rsid w:val="00702683"/>
    <w:rsid w:val="007032E2"/>
    <w:rsid w:val="00703DDB"/>
    <w:rsid w:val="00704081"/>
    <w:rsid w:val="00706179"/>
    <w:rsid w:val="00706BF7"/>
    <w:rsid w:val="00707B44"/>
    <w:rsid w:val="00707FEB"/>
    <w:rsid w:val="00710EA3"/>
    <w:rsid w:val="00710F4A"/>
    <w:rsid w:val="007124A7"/>
    <w:rsid w:val="00713699"/>
    <w:rsid w:val="0071433D"/>
    <w:rsid w:val="00715701"/>
    <w:rsid w:val="00720040"/>
    <w:rsid w:val="00721D40"/>
    <w:rsid w:val="0072273B"/>
    <w:rsid w:val="00722B4E"/>
    <w:rsid w:val="00723662"/>
    <w:rsid w:val="00723FD2"/>
    <w:rsid w:val="00724431"/>
    <w:rsid w:val="00724883"/>
    <w:rsid w:val="00724B7D"/>
    <w:rsid w:val="00726FE8"/>
    <w:rsid w:val="0072785F"/>
    <w:rsid w:val="00727EF1"/>
    <w:rsid w:val="0073090C"/>
    <w:rsid w:val="00731180"/>
    <w:rsid w:val="007316D9"/>
    <w:rsid w:val="00731A63"/>
    <w:rsid w:val="007325C0"/>
    <w:rsid w:val="00732B3A"/>
    <w:rsid w:val="00732CF5"/>
    <w:rsid w:val="007331B4"/>
    <w:rsid w:val="0073375A"/>
    <w:rsid w:val="00733DC3"/>
    <w:rsid w:val="00734423"/>
    <w:rsid w:val="00734BB2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8AD"/>
    <w:rsid w:val="00742FB2"/>
    <w:rsid w:val="00745C54"/>
    <w:rsid w:val="007462D3"/>
    <w:rsid w:val="00746F2F"/>
    <w:rsid w:val="00750A22"/>
    <w:rsid w:val="00750A67"/>
    <w:rsid w:val="00751188"/>
    <w:rsid w:val="00751466"/>
    <w:rsid w:val="00752FC7"/>
    <w:rsid w:val="0075357F"/>
    <w:rsid w:val="00753960"/>
    <w:rsid w:val="007543A2"/>
    <w:rsid w:val="00754E81"/>
    <w:rsid w:val="00756B67"/>
    <w:rsid w:val="00756D07"/>
    <w:rsid w:val="007601D7"/>
    <w:rsid w:val="007601FB"/>
    <w:rsid w:val="0076056A"/>
    <w:rsid w:val="00760D7F"/>
    <w:rsid w:val="00761A5A"/>
    <w:rsid w:val="00762351"/>
    <w:rsid w:val="00762AE7"/>
    <w:rsid w:val="00762BBB"/>
    <w:rsid w:val="00763EE1"/>
    <w:rsid w:val="007640C6"/>
    <w:rsid w:val="00764252"/>
    <w:rsid w:val="00764B10"/>
    <w:rsid w:val="00764E6A"/>
    <w:rsid w:val="0076534F"/>
    <w:rsid w:val="00765D8C"/>
    <w:rsid w:val="00766CA9"/>
    <w:rsid w:val="007671AF"/>
    <w:rsid w:val="0076756A"/>
    <w:rsid w:val="00767B96"/>
    <w:rsid w:val="00767DBE"/>
    <w:rsid w:val="0077000C"/>
    <w:rsid w:val="007706B8"/>
    <w:rsid w:val="00770915"/>
    <w:rsid w:val="00770DB7"/>
    <w:rsid w:val="00770FC2"/>
    <w:rsid w:val="007710A1"/>
    <w:rsid w:val="00771649"/>
    <w:rsid w:val="00771E60"/>
    <w:rsid w:val="00772745"/>
    <w:rsid w:val="00772AD2"/>
    <w:rsid w:val="00772FEE"/>
    <w:rsid w:val="007735D4"/>
    <w:rsid w:val="00774465"/>
    <w:rsid w:val="0077459D"/>
    <w:rsid w:val="007746A2"/>
    <w:rsid w:val="00775B71"/>
    <w:rsid w:val="00775D90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53"/>
    <w:rsid w:val="00781B61"/>
    <w:rsid w:val="00782456"/>
    <w:rsid w:val="007824D3"/>
    <w:rsid w:val="00782F80"/>
    <w:rsid w:val="00783F5C"/>
    <w:rsid w:val="0078468D"/>
    <w:rsid w:val="00786C33"/>
    <w:rsid w:val="00787097"/>
    <w:rsid w:val="007870FE"/>
    <w:rsid w:val="00787B66"/>
    <w:rsid w:val="0079141E"/>
    <w:rsid w:val="00791655"/>
    <w:rsid w:val="00792355"/>
    <w:rsid w:val="007923FF"/>
    <w:rsid w:val="0079262D"/>
    <w:rsid w:val="00793281"/>
    <w:rsid w:val="00793464"/>
    <w:rsid w:val="0079394D"/>
    <w:rsid w:val="0079422C"/>
    <w:rsid w:val="00795091"/>
    <w:rsid w:val="0079616A"/>
    <w:rsid w:val="00796AB8"/>
    <w:rsid w:val="00796EDB"/>
    <w:rsid w:val="00797334"/>
    <w:rsid w:val="00797985"/>
    <w:rsid w:val="007A061C"/>
    <w:rsid w:val="007A107E"/>
    <w:rsid w:val="007A142C"/>
    <w:rsid w:val="007A1990"/>
    <w:rsid w:val="007A1BA6"/>
    <w:rsid w:val="007A212A"/>
    <w:rsid w:val="007A2319"/>
    <w:rsid w:val="007A357C"/>
    <w:rsid w:val="007A42E7"/>
    <w:rsid w:val="007A587D"/>
    <w:rsid w:val="007A5906"/>
    <w:rsid w:val="007A6087"/>
    <w:rsid w:val="007A6C96"/>
    <w:rsid w:val="007B01A1"/>
    <w:rsid w:val="007B042F"/>
    <w:rsid w:val="007B0686"/>
    <w:rsid w:val="007B08BE"/>
    <w:rsid w:val="007B0D51"/>
    <w:rsid w:val="007B1F8B"/>
    <w:rsid w:val="007B272D"/>
    <w:rsid w:val="007B2847"/>
    <w:rsid w:val="007B2BCE"/>
    <w:rsid w:val="007B4993"/>
    <w:rsid w:val="007B54EC"/>
    <w:rsid w:val="007B55F0"/>
    <w:rsid w:val="007B6264"/>
    <w:rsid w:val="007B63E4"/>
    <w:rsid w:val="007C034B"/>
    <w:rsid w:val="007C04D0"/>
    <w:rsid w:val="007C160F"/>
    <w:rsid w:val="007C3586"/>
    <w:rsid w:val="007C35DD"/>
    <w:rsid w:val="007C3F60"/>
    <w:rsid w:val="007C4208"/>
    <w:rsid w:val="007C4332"/>
    <w:rsid w:val="007C4647"/>
    <w:rsid w:val="007C55C0"/>
    <w:rsid w:val="007C60D4"/>
    <w:rsid w:val="007C60F7"/>
    <w:rsid w:val="007C6189"/>
    <w:rsid w:val="007C6E79"/>
    <w:rsid w:val="007C736C"/>
    <w:rsid w:val="007D00B4"/>
    <w:rsid w:val="007D016A"/>
    <w:rsid w:val="007D022F"/>
    <w:rsid w:val="007D1891"/>
    <w:rsid w:val="007D18D3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0C74"/>
    <w:rsid w:val="007E1281"/>
    <w:rsid w:val="007E14FE"/>
    <w:rsid w:val="007E172E"/>
    <w:rsid w:val="007E1C35"/>
    <w:rsid w:val="007E2A63"/>
    <w:rsid w:val="007E3383"/>
    <w:rsid w:val="007E67E2"/>
    <w:rsid w:val="007E6E82"/>
    <w:rsid w:val="007F1421"/>
    <w:rsid w:val="007F2A25"/>
    <w:rsid w:val="007F2CC5"/>
    <w:rsid w:val="007F2DC5"/>
    <w:rsid w:val="007F3977"/>
    <w:rsid w:val="007F3C85"/>
    <w:rsid w:val="007F4D30"/>
    <w:rsid w:val="007F4DCC"/>
    <w:rsid w:val="007F5F0F"/>
    <w:rsid w:val="007F6F6C"/>
    <w:rsid w:val="007F7967"/>
    <w:rsid w:val="007F7B6C"/>
    <w:rsid w:val="00800FD8"/>
    <w:rsid w:val="008010C9"/>
    <w:rsid w:val="008010DC"/>
    <w:rsid w:val="00801989"/>
    <w:rsid w:val="00801E5C"/>
    <w:rsid w:val="00801F97"/>
    <w:rsid w:val="0080217E"/>
    <w:rsid w:val="00802D3E"/>
    <w:rsid w:val="00803011"/>
    <w:rsid w:val="0080341E"/>
    <w:rsid w:val="00804756"/>
    <w:rsid w:val="00804E11"/>
    <w:rsid w:val="008053D0"/>
    <w:rsid w:val="00812371"/>
    <w:rsid w:val="00812D22"/>
    <w:rsid w:val="008144EF"/>
    <w:rsid w:val="00814E82"/>
    <w:rsid w:val="00815453"/>
    <w:rsid w:val="008156BA"/>
    <w:rsid w:val="00816610"/>
    <w:rsid w:val="00816FD5"/>
    <w:rsid w:val="00817952"/>
    <w:rsid w:val="008208B6"/>
    <w:rsid w:val="008211E5"/>
    <w:rsid w:val="0082284A"/>
    <w:rsid w:val="00822BB9"/>
    <w:rsid w:val="00822D30"/>
    <w:rsid w:val="00823569"/>
    <w:rsid w:val="0082363C"/>
    <w:rsid w:val="00823644"/>
    <w:rsid w:val="00823EF4"/>
    <w:rsid w:val="00824944"/>
    <w:rsid w:val="008249FA"/>
    <w:rsid w:val="00824BDF"/>
    <w:rsid w:val="008260DF"/>
    <w:rsid w:val="008264FF"/>
    <w:rsid w:val="00826C52"/>
    <w:rsid w:val="00827303"/>
    <w:rsid w:val="00827F49"/>
    <w:rsid w:val="008300DC"/>
    <w:rsid w:val="008302D6"/>
    <w:rsid w:val="0083060B"/>
    <w:rsid w:val="00830F7C"/>
    <w:rsid w:val="00831A39"/>
    <w:rsid w:val="00832008"/>
    <w:rsid w:val="008323B4"/>
    <w:rsid w:val="008335A1"/>
    <w:rsid w:val="008345E7"/>
    <w:rsid w:val="008355F3"/>
    <w:rsid w:val="008358BB"/>
    <w:rsid w:val="008361E5"/>
    <w:rsid w:val="00836BDC"/>
    <w:rsid w:val="00837D6F"/>
    <w:rsid w:val="00841AEA"/>
    <w:rsid w:val="00841E0E"/>
    <w:rsid w:val="00841E21"/>
    <w:rsid w:val="00842A7A"/>
    <w:rsid w:val="00843764"/>
    <w:rsid w:val="008455F3"/>
    <w:rsid w:val="00846A2D"/>
    <w:rsid w:val="00846D6E"/>
    <w:rsid w:val="00847B23"/>
    <w:rsid w:val="0085024A"/>
    <w:rsid w:val="00850B5E"/>
    <w:rsid w:val="00850C93"/>
    <w:rsid w:val="00850F79"/>
    <w:rsid w:val="008512B2"/>
    <w:rsid w:val="008512EC"/>
    <w:rsid w:val="008513BD"/>
    <w:rsid w:val="00851750"/>
    <w:rsid w:val="008517D9"/>
    <w:rsid w:val="00852022"/>
    <w:rsid w:val="00852CEE"/>
    <w:rsid w:val="00852D90"/>
    <w:rsid w:val="00853547"/>
    <w:rsid w:val="00853FB7"/>
    <w:rsid w:val="00854049"/>
    <w:rsid w:val="008547FE"/>
    <w:rsid w:val="008561D4"/>
    <w:rsid w:val="00856607"/>
    <w:rsid w:val="00856ADC"/>
    <w:rsid w:val="008578B0"/>
    <w:rsid w:val="00860060"/>
    <w:rsid w:val="00860474"/>
    <w:rsid w:val="00860DD9"/>
    <w:rsid w:val="008617BD"/>
    <w:rsid w:val="0086304C"/>
    <w:rsid w:val="00863428"/>
    <w:rsid w:val="008639E0"/>
    <w:rsid w:val="00864CAE"/>
    <w:rsid w:val="00864EC5"/>
    <w:rsid w:val="0086595E"/>
    <w:rsid w:val="008664E4"/>
    <w:rsid w:val="00866B28"/>
    <w:rsid w:val="008673FB"/>
    <w:rsid w:val="00867695"/>
    <w:rsid w:val="00867904"/>
    <w:rsid w:val="008704B9"/>
    <w:rsid w:val="00870CCE"/>
    <w:rsid w:val="008724E0"/>
    <w:rsid w:val="008727D5"/>
    <w:rsid w:val="0087367D"/>
    <w:rsid w:val="008738F3"/>
    <w:rsid w:val="00873D85"/>
    <w:rsid w:val="00874D73"/>
    <w:rsid w:val="00875062"/>
    <w:rsid w:val="00875599"/>
    <w:rsid w:val="008755CE"/>
    <w:rsid w:val="00875A97"/>
    <w:rsid w:val="00876E66"/>
    <w:rsid w:val="008776AF"/>
    <w:rsid w:val="0088010F"/>
    <w:rsid w:val="00882479"/>
    <w:rsid w:val="0088260C"/>
    <w:rsid w:val="00882D8F"/>
    <w:rsid w:val="00883843"/>
    <w:rsid w:val="00883E1F"/>
    <w:rsid w:val="00885CEA"/>
    <w:rsid w:val="00886B88"/>
    <w:rsid w:val="00886C4D"/>
    <w:rsid w:val="0088741D"/>
    <w:rsid w:val="00892A74"/>
    <w:rsid w:val="00892B4B"/>
    <w:rsid w:val="00893708"/>
    <w:rsid w:val="0089407B"/>
    <w:rsid w:val="00894B09"/>
    <w:rsid w:val="00894E8D"/>
    <w:rsid w:val="00894F62"/>
    <w:rsid w:val="0089511A"/>
    <w:rsid w:val="00896666"/>
    <w:rsid w:val="00896AB5"/>
    <w:rsid w:val="0089738F"/>
    <w:rsid w:val="008A068D"/>
    <w:rsid w:val="008A1AD6"/>
    <w:rsid w:val="008A1E93"/>
    <w:rsid w:val="008A4930"/>
    <w:rsid w:val="008A59D7"/>
    <w:rsid w:val="008A63FE"/>
    <w:rsid w:val="008A67C2"/>
    <w:rsid w:val="008A6AB3"/>
    <w:rsid w:val="008A6F11"/>
    <w:rsid w:val="008A7180"/>
    <w:rsid w:val="008A780F"/>
    <w:rsid w:val="008A7E56"/>
    <w:rsid w:val="008B15E1"/>
    <w:rsid w:val="008B2483"/>
    <w:rsid w:val="008B364A"/>
    <w:rsid w:val="008B3C6E"/>
    <w:rsid w:val="008B3CDD"/>
    <w:rsid w:val="008B3CF5"/>
    <w:rsid w:val="008B4529"/>
    <w:rsid w:val="008B6ABB"/>
    <w:rsid w:val="008B7809"/>
    <w:rsid w:val="008C05A9"/>
    <w:rsid w:val="008C0666"/>
    <w:rsid w:val="008C13A3"/>
    <w:rsid w:val="008C1681"/>
    <w:rsid w:val="008C1B8C"/>
    <w:rsid w:val="008C241C"/>
    <w:rsid w:val="008C2B5F"/>
    <w:rsid w:val="008C46B7"/>
    <w:rsid w:val="008C49AE"/>
    <w:rsid w:val="008C52D2"/>
    <w:rsid w:val="008C633D"/>
    <w:rsid w:val="008C651A"/>
    <w:rsid w:val="008C6741"/>
    <w:rsid w:val="008C76F0"/>
    <w:rsid w:val="008C7FB3"/>
    <w:rsid w:val="008D0D5A"/>
    <w:rsid w:val="008D1853"/>
    <w:rsid w:val="008D2BF5"/>
    <w:rsid w:val="008D38EC"/>
    <w:rsid w:val="008D3AE8"/>
    <w:rsid w:val="008D3C5F"/>
    <w:rsid w:val="008D469B"/>
    <w:rsid w:val="008D5A10"/>
    <w:rsid w:val="008D62A7"/>
    <w:rsid w:val="008D6585"/>
    <w:rsid w:val="008D6761"/>
    <w:rsid w:val="008D704A"/>
    <w:rsid w:val="008D7A92"/>
    <w:rsid w:val="008D7E94"/>
    <w:rsid w:val="008E0944"/>
    <w:rsid w:val="008E0B52"/>
    <w:rsid w:val="008E1D6E"/>
    <w:rsid w:val="008E201E"/>
    <w:rsid w:val="008E37DB"/>
    <w:rsid w:val="008E3F78"/>
    <w:rsid w:val="008E410F"/>
    <w:rsid w:val="008E4957"/>
    <w:rsid w:val="008E5A9D"/>
    <w:rsid w:val="008E5FC8"/>
    <w:rsid w:val="008E6037"/>
    <w:rsid w:val="008E724B"/>
    <w:rsid w:val="008E758A"/>
    <w:rsid w:val="008E7C11"/>
    <w:rsid w:val="008F0262"/>
    <w:rsid w:val="008F08D6"/>
    <w:rsid w:val="008F0C58"/>
    <w:rsid w:val="008F126B"/>
    <w:rsid w:val="008F17D0"/>
    <w:rsid w:val="008F1941"/>
    <w:rsid w:val="008F1A29"/>
    <w:rsid w:val="008F2C3D"/>
    <w:rsid w:val="008F2DE0"/>
    <w:rsid w:val="008F3A72"/>
    <w:rsid w:val="008F5AAF"/>
    <w:rsid w:val="008F5F0B"/>
    <w:rsid w:val="008F749E"/>
    <w:rsid w:val="008F75AA"/>
    <w:rsid w:val="008F775A"/>
    <w:rsid w:val="00900060"/>
    <w:rsid w:val="009000BB"/>
    <w:rsid w:val="00901388"/>
    <w:rsid w:val="00902A29"/>
    <w:rsid w:val="009037C5"/>
    <w:rsid w:val="00903FD1"/>
    <w:rsid w:val="00904D21"/>
    <w:rsid w:val="0090598D"/>
    <w:rsid w:val="00905A46"/>
    <w:rsid w:val="00906C2B"/>
    <w:rsid w:val="00906EC1"/>
    <w:rsid w:val="009074DC"/>
    <w:rsid w:val="00907A84"/>
    <w:rsid w:val="00907A91"/>
    <w:rsid w:val="009102D1"/>
    <w:rsid w:val="00910370"/>
    <w:rsid w:val="00910902"/>
    <w:rsid w:val="009109DC"/>
    <w:rsid w:val="00910BB4"/>
    <w:rsid w:val="00913378"/>
    <w:rsid w:val="00913AAB"/>
    <w:rsid w:val="00913B18"/>
    <w:rsid w:val="00914051"/>
    <w:rsid w:val="00915CA6"/>
    <w:rsid w:val="00916678"/>
    <w:rsid w:val="00916903"/>
    <w:rsid w:val="00916978"/>
    <w:rsid w:val="0091720B"/>
    <w:rsid w:val="009172E1"/>
    <w:rsid w:val="00917E35"/>
    <w:rsid w:val="0092001C"/>
    <w:rsid w:val="009201D3"/>
    <w:rsid w:val="0092152F"/>
    <w:rsid w:val="0092355D"/>
    <w:rsid w:val="009239FC"/>
    <w:rsid w:val="00923EAF"/>
    <w:rsid w:val="009240B2"/>
    <w:rsid w:val="00924D97"/>
    <w:rsid w:val="00925173"/>
    <w:rsid w:val="009255DE"/>
    <w:rsid w:val="00925F76"/>
    <w:rsid w:val="009260AC"/>
    <w:rsid w:val="009267AF"/>
    <w:rsid w:val="00927AD4"/>
    <w:rsid w:val="00927D4F"/>
    <w:rsid w:val="0093042B"/>
    <w:rsid w:val="009307AB"/>
    <w:rsid w:val="009310FE"/>
    <w:rsid w:val="00931F72"/>
    <w:rsid w:val="00933386"/>
    <w:rsid w:val="009334AB"/>
    <w:rsid w:val="009338E9"/>
    <w:rsid w:val="00934485"/>
    <w:rsid w:val="00934B0B"/>
    <w:rsid w:val="009352ED"/>
    <w:rsid w:val="00936267"/>
    <w:rsid w:val="009362FB"/>
    <w:rsid w:val="009363A2"/>
    <w:rsid w:val="00937729"/>
    <w:rsid w:val="00937A44"/>
    <w:rsid w:val="00937E21"/>
    <w:rsid w:val="00940542"/>
    <w:rsid w:val="0094061E"/>
    <w:rsid w:val="00940D4E"/>
    <w:rsid w:val="00940EB3"/>
    <w:rsid w:val="00941E2B"/>
    <w:rsid w:val="009426A7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092"/>
    <w:rsid w:val="00951332"/>
    <w:rsid w:val="00951D0B"/>
    <w:rsid w:val="00952251"/>
    <w:rsid w:val="00952AF8"/>
    <w:rsid w:val="009533F0"/>
    <w:rsid w:val="00955689"/>
    <w:rsid w:val="00956EC2"/>
    <w:rsid w:val="009572C5"/>
    <w:rsid w:val="00957343"/>
    <w:rsid w:val="0095786A"/>
    <w:rsid w:val="00957E0D"/>
    <w:rsid w:val="00960E9F"/>
    <w:rsid w:val="00961345"/>
    <w:rsid w:val="0096150A"/>
    <w:rsid w:val="00961825"/>
    <w:rsid w:val="00961DE9"/>
    <w:rsid w:val="009624B5"/>
    <w:rsid w:val="00962939"/>
    <w:rsid w:val="009629EC"/>
    <w:rsid w:val="00962B72"/>
    <w:rsid w:val="00963BA2"/>
    <w:rsid w:val="00964302"/>
    <w:rsid w:val="00964A1C"/>
    <w:rsid w:val="00964D92"/>
    <w:rsid w:val="009656D3"/>
    <w:rsid w:val="00965E33"/>
    <w:rsid w:val="00966BDD"/>
    <w:rsid w:val="00967CE3"/>
    <w:rsid w:val="00970110"/>
    <w:rsid w:val="00971C4D"/>
    <w:rsid w:val="00972C2E"/>
    <w:rsid w:val="009731E1"/>
    <w:rsid w:val="00973C64"/>
    <w:rsid w:val="009758FE"/>
    <w:rsid w:val="00975D9D"/>
    <w:rsid w:val="00976620"/>
    <w:rsid w:val="00977FE1"/>
    <w:rsid w:val="00980398"/>
    <w:rsid w:val="00980B63"/>
    <w:rsid w:val="00982212"/>
    <w:rsid w:val="00982AF5"/>
    <w:rsid w:val="00982D69"/>
    <w:rsid w:val="00983086"/>
    <w:rsid w:val="009835B1"/>
    <w:rsid w:val="009836CB"/>
    <w:rsid w:val="00983AAF"/>
    <w:rsid w:val="00985CC8"/>
    <w:rsid w:val="00986086"/>
    <w:rsid w:val="009861B6"/>
    <w:rsid w:val="00986B06"/>
    <w:rsid w:val="00986F24"/>
    <w:rsid w:val="00987213"/>
    <w:rsid w:val="0098748F"/>
    <w:rsid w:val="00987645"/>
    <w:rsid w:val="00987CD4"/>
    <w:rsid w:val="00990053"/>
    <w:rsid w:val="00990090"/>
    <w:rsid w:val="00990199"/>
    <w:rsid w:val="00990B6F"/>
    <w:rsid w:val="009914DB"/>
    <w:rsid w:val="00991C65"/>
    <w:rsid w:val="00992770"/>
    <w:rsid w:val="009942A1"/>
    <w:rsid w:val="00994AE9"/>
    <w:rsid w:val="00994CBD"/>
    <w:rsid w:val="0099556C"/>
    <w:rsid w:val="009961A6"/>
    <w:rsid w:val="00996430"/>
    <w:rsid w:val="00996802"/>
    <w:rsid w:val="00996B16"/>
    <w:rsid w:val="009972C6"/>
    <w:rsid w:val="0099742A"/>
    <w:rsid w:val="00997BBF"/>
    <w:rsid w:val="009A1912"/>
    <w:rsid w:val="009A35D9"/>
    <w:rsid w:val="009A4354"/>
    <w:rsid w:val="009A4581"/>
    <w:rsid w:val="009A459F"/>
    <w:rsid w:val="009A48E2"/>
    <w:rsid w:val="009A5402"/>
    <w:rsid w:val="009A5FD2"/>
    <w:rsid w:val="009A61FC"/>
    <w:rsid w:val="009A6329"/>
    <w:rsid w:val="009A77CA"/>
    <w:rsid w:val="009A7E64"/>
    <w:rsid w:val="009B1114"/>
    <w:rsid w:val="009B1A8D"/>
    <w:rsid w:val="009B1BC4"/>
    <w:rsid w:val="009B1F83"/>
    <w:rsid w:val="009B25A7"/>
    <w:rsid w:val="009B39BA"/>
    <w:rsid w:val="009B4025"/>
    <w:rsid w:val="009B54CF"/>
    <w:rsid w:val="009B55B9"/>
    <w:rsid w:val="009B60AC"/>
    <w:rsid w:val="009C08B2"/>
    <w:rsid w:val="009C0E08"/>
    <w:rsid w:val="009C124B"/>
    <w:rsid w:val="009C154F"/>
    <w:rsid w:val="009C1F68"/>
    <w:rsid w:val="009C20F3"/>
    <w:rsid w:val="009C3AD7"/>
    <w:rsid w:val="009C4C98"/>
    <w:rsid w:val="009C5348"/>
    <w:rsid w:val="009C6920"/>
    <w:rsid w:val="009D03BC"/>
    <w:rsid w:val="009D1218"/>
    <w:rsid w:val="009D175F"/>
    <w:rsid w:val="009D1BEE"/>
    <w:rsid w:val="009D20C3"/>
    <w:rsid w:val="009D34B2"/>
    <w:rsid w:val="009D46B4"/>
    <w:rsid w:val="009D6D56"/>
    <w:rsid w:val="009D7873"/>
    <w:rsid w:val="009D788A"/>
    <w:rsid w:val="009D7A26"/>
    <w:rsid w:val="009E0409"/>
    <w:rsid w:val="009E0AF0"/>
    <w:rsid w:val="009E0C8B"/>
    <w:rsid w:val="009E2C40"/>
    <w:rsid w:val="009E2C5C"/>
    <w:rsid w:val="009E3382"/>
    <w:rsid w:val="009E341A"/>
    <w:rsid w:val="009E34ED"/>
    <w:rsid w:val="009E3CF2"/>
    <w:rsid w:val="009E4154"/>
    <w:rsid w:val="009E5501"/>
    <w:rsid w:val="009E5D93"/>
    <w:rsid w:val="009E77C2"/>
    <w:rsid w:val="009E78E6"/>
    <w:rsid w:val="009F04B6"/>
    <w:rsid w:val="009F0DDC"/>
    <w:rsid w:val="009F0EC0"/>
    <w:rsid w:val="009F185D"/>
    <w:rsid w:val="009F2EC1"/>
    <w:rsid w:val="009F3837"/>
    <w:rsid w:val="009F4DE4"/>
    <w:rsid w:val="009F4EBE"/>
    <w:rsid w:val="009F5192"/>
    <w:rsid w:val="009F5193"/>
    <w:rsid w:val="009F53F2"/>
    <w:rsid w:val="009F5646"/>
    <w:rsid w:val="009F57E1"/>
    <w:rsid w:val="009F57FA"/>
    <w:rsid w:val="009F602E"/>
    <w:rsid w:val="009F6238"/>
    <w:rsid w:val="009F66E9"/>
    <w:rsid w:val="009F6D42"/>
    <w:rsid w:val="009F7538"/>
    <w:rsid w:val="009F7C3F"/>
    <w:rsid w:val="00A0069B"/>
    <w:rsid w:val="00A01554"/>
    <w:rsid w:val="00A02582"/>
    <w:rsid w:val="00A03A25"/>
    <w:rsid w:val="00A044D7"/>
    <w:rsid w:val="00A051C6"/>
    <w:rsid w:val="00A05782"/>
    <w:rsid w:val="00A05A89"/>
    <w:rsid w:val="00A05B14"/>
    <w:rsid w:val="00A06901"/>
    <w:rsid w:val="00A071B1"/>
    <w:rsid w:val="00A102B5"/>
    <w:rsid w:val="00A11367"/>
    <w:rsid w:val="00A11548"/>
    <w:rsid w:val="00A1241E"/>
    <w:rsid w:val="00A124E4"/>
    <w:rsid w:val="00A12975"/>
    <w:rsid w:val="00A12EEF"/>
    <w:rsid w:val="00A12FA4"/>
    <w:rsid w:val="00A130EC"/>
    <w:rsid w:val="00A13417"/>
    <w:rsid w:val="00A141A9"/>
    <w:rsid w:val="00A1483F"/>
    <w:rsid w:val="00A1549C"/>
    <w:rsid w:val="00A15F36"/>
    <w:rsid w:val="00A16AB9"/>
    <w:rsid w:val="00A177D8"/>
    <w:rsid w:val="00A179A1"/>
    <w:rsid w:val="00A17C9F"/>
    <w:rsid w:val="00A17F5C"/>
    <w:rsid w:val="00A20398"/>
    <w:rsid w:val="00A204E6"/>
    <w:rsid w:val="00A20883"/>
    <w:rsid w:val="00A20BE9"/>
    <w:rsid w:val="00A2207F"/>
    <w:rsid w:val="00A22FB0"/>
    <w:rsid w:val="00A23726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35F8"/>
    <w:rsid w:val="00A33CFC"/>
    <w:rsid w:val="00A3457A"/>
    <w:rsid w:val="00A35074"/>
    <w:rsid w:val="00A350A2"/>
    <w:rsid w:val="00A3639A"/>
    <w:rsid w:val="00A37371"/>
    <w:rsid w:val="00A37453"/>
    <w:rsid w:val="00A4133C"/>
    <w:rsid w:val="00A4188F"/>
    <w:rsid w:val="00A41AAD"/>
    <w:rsid w:val="00A420E9"/>
    <w:rsid w:val="00A42122"/>
    <w:rsid w:val="00A42467"/>
    <w:rsid w:val="00A4283E"/>
    <w:rsid w:val="00A4317E"/>
    <w:rsid w:val="00A43481"/>
    <w:rsid w:val="00A434ED"/>
    <w:rsid w:val="00A45D0B"/>
    <w:rsid w:val="00A465A1"/>
    <w:rsid w:val="00A47764"/>
    <w:rsid w:val="00A47B12"/>
    <w:rsid w:val="00A47BDE"/>
    <w:rsid w:val="00A500D7"/>
    <w:rsid w:val="00A50619"/>
    <w:rsid w:val="00A511A1"/>
    <w:rsid w:val="00A512FC"/>
    <w:rsid w:val="00A5187C"/>
    <w:rsid w:val="00A51C34"/>
    <w:rsid w:val="00A52178"/>
    <w:rsid w:val="00A52612"/>
    <w:rsid w:val="00A528FD"/>
    <w:rsid w:val="00A52B70"/>
    <w:rsid w:val="00A52B8B"/>
    <w:rsid w:val="00A52C4B"/>
    <w:rsid w:val="00A52E46"/>
    <w:rsid w:val="00A532CB"/>
    <w:rsid w:val="00A53385"/>
    <w:rsid w:val="00A54A0C"/>
    <w:rsid w:val="00A55FE5"/>
    <w:rsid w:val="00A56D70"/>
    <w:rsid w:val="00A577A1"/>
    <w:rsid w:val="00A601C0"/>
    <w:rsid w:val="00A60441"/>
    <w:rsid w:val="00A612AB"/>
    <w:rsid w:val="00A61E88"/>
    <w:rsid w:val="00A62821"/>
    <w:rsid w:val="00A62852"/>
    <w:rsid w:val="00A62CB8"/>
    <w:rsid w:val="00A62F7B"/>
    <w:rsid w:val="00A63069"/>
    <w:rsid w:val="00A64102"/>
    <w:rsid w:val="00A6434E"/>
    <w:rsid w:val="00A64F20"/>
    <w:rsid w:val="00A667EC"/>
    <w:rsid w:val="00A67DD2"/>
    <w:rsid w:val="00A7082B"/>
    <w:rsid w:val="00A719FB"/>
    <w:rsid w:val="00A72298"/>
    <w:rsid w:val="00A72B42"/>
    <w:rsid w:val="00A72B81"/>
    <w:rsid w:val="00A75932"/>
    <w:rsid w:val="00A7658C"/>
    <w:rsid w:val="00A771B2"/>
    <w:rsid w:val="00A77758"/>
    <w:rsid w:val="00A77E91"/>
    <w:rsid w:val="00A77EC8"/>
    <w:rsid w:val="00A80B0F"/>
    <w:rsid w:val="00A83F4D"/>
    <w:rsid w:val="00A84153"/>
    <w:rsid w:val="00A84C3B"/>
    <w:rsid w:val="00A85BD3"/>
    <w:rsid w:val="00A85C10"/>
    <w:rsid w:val="00A86D89"/>
    <w:rsid w:val="00A86F98"/>
    <w:rsid w:val="00A90627"/>
    <w:rsid w:val="00A909E3"/>
    <w:rsid w:val="00A90C61"/>
    <w:rsid w:val="00A914C0"/>
    <w:rsid w:val="00A9181B"/>
    <w:rsid w:val="00A91AF0"/>
    <w:rsid w:val="00A92DE3"/>
    <w:rsid w:val="00A9307F"/>
    <w:rsid w:val="00A933D8"/>
    <w:rsid w:val="00A93699"/>
    <w:rsid w:val="00A939A2"/>
    <w:rsid w:val="00A93BFE"/>
    <w:rsid w:val="00A93CD2"/>
    <w:rsid w:val="00A946D8"/>
    <w:rsid w:val="00A9472B"/>
    <w:rsid w:val="00A94E53"/>
    <w:rsid w:val="00A95499"/>
    <w:rsid w:val="00A9568C"/>
    <w:rsid w:val="00A96497"/>
    <w:rsid w:val="00A9682A"/>
    <w:rsid w:val="00A96B55"/>
    <w:rsid w:val="00A97A0B"/>
    <w:rsid w:val="00A97DC9"/>
    <w:rsid w:val="00A97F7B"/>
    <w:rsid w:val="00AA02D1"/>
    <w:rsid w:val="00AA096D"/>
    <w:rsid w:val="00AA0A7C"/>
    <w:rsid w:val="00AA0E40"/>
    <w:rsid w:val="00AA178F"/>
    <w:rsid w:val="00AA2184"/>
    <w:rsid w:val="00AA2B11"/>
    <w:rsid w:val="00AA3184"/>
    <w:rsid w:val="00AA38CE"/>
    <w:rsid w:val="00AA39C8"/>
    <w:rsid w:val="00AA4EAE"/>
    <w:rsid w:val="00AA5389"/>
    <w:rsid w:val="00AA5E01"/>
    <w:rsid w:val="00AA5EF7"/>
    <w:rsid w:val="00AA6A64"/>
    <w:rsid w:val="00AA6B20"/>
    <w:rsid w:val="00AA6FAE"/>
    <w:rsid w:val="00AA73E9"/>
    <w:rsid w:val="00AB0FC0"/>
    <w:rsid w:val="00AB109C"/>
    <w:rsid w:val="00AB2328"/>
    <w:rsid w:val="00AB2350"/>
    <w:rsid w:val="00AB330B"/>
    <w:rsid w:val="00AB5B2A"/>
    <w:rsid w:val="00AC039E"/>
    <w:rsid w:val="00AC08E8"/>
    <w:rsid w:val="00AC1CB9"/>
    <w:rsid w:val="00AC2821"/>
    <w:rsid w:val="00AC2A43"/>
    <w:rsid w:val="00AC2D87"/>
    <w:rsid w:val="00AC2F0B"/>
    <w:rsid w:val="00AC380F"/>
    <w:rsid w:val="00AC3AAF"/>
    <w:rsid w:val="00AC3E8D"/>
    <w:rsid w:val="00AC5324"/>
    <w:rsid w:val="00AC564A"/>
    <w:rsid w:val="00AC6700"/>
    <w:rsid w:val="00AC7952"/>
    <w:rsid w:val="00AC7B3F"/>
    <w:rsid w:val="00AD289D"/>
    <w:rsid w:val="00AD2B04"/>
    <w:rsid w:val="00AD4C0F"/>
    <w:rsid w:val="00AD5C49"/>
    <w:rsid w:val="00AD60F8"/>
    <w:rsid w:val="00AD6A1A"/>
    <w:rsid w:val="00AD6C71"/>
    <w:rsid w:val="00AD740E"/>
    <w:rsid w:val="00AD77A8"/>
    <w:rsid w:val="00AD7CD8"/>
    <w:rsid w:val="00AD7E63"/>
    <w:rsid w:val="00AE0BC1"/>
    <w:rsid w:val="00AE0E62"/>
    <w:rsid w:val="00AE12A3"/>
    <w:rsid w:val="00AE3AD8"/>
    <w:rsid w:val="00AE6368"/>
    <w:rsid w:val="00AE65D8"/>
    <w:rsid w:val="00AE6E92"/>
    <w:rsid w:val="00AE76B2"/>
    <w:rsid w:val="00AE7C70"/>
    <w:rsid w:val="00AE7D50"/>
    <w:rsid w:val="00AF0134"/>
    <w:rsid w:val="00AF10E3"/>
    <w:rsid w:val="00AF1D3E"/>
    <w:rsid w:val="00AF1D44"/>
    <w:rsid w:val="00AF1DBA"/>
    <w:rsid w:val="00AF1E28"/>
    <w:rsid w:val="00AF1EA3"/>
    <w:rsid w:val="00AF22C9"/>
    <w:rsid w:val="00AF304C"/>
    <w:rsid w:val="00AF323D"/>
    <w:rsid w:val="00AF35A4"/>
    <w:rsid w:val="00AF3CD7"/>
    <w:rsid w:val="00AF3D1B"/>
    <w:rsid w:val="00AF42A3"/>
    <w:rsid w:val="00AF4BA2"/>
    <w:rsid w:val="00AF4BFA"/>
    <w:rsid w:val="00AF50EE"/>
    <w:rsid w:val="00AF5DAC"/>
    <w:rsid w:val="00AF6096"/>
    <w:rsid w:val="00AF630E"/>
    <w:rsid w:val="00AF6674"/>
    <w:rsid w:val="00AF6B5F"/>
    <w:rsid w:val="00AF6EF2"/>
    <w:rsid w:val="00B00124"/>
    <w:rsid w:val="00B00258"/>
    <w:rsid w:val="00B0042B"/>
    <w:rsid w:val="00B00C48"/>
    <w:rsid w:val="00B019CE"/>
    <w:rsid w:val="00B01FEE"/>
    <w:rsid w:val="00B0247B"/>
    <w:rsid w:val="00B029AE"/>
    <w:rsid w:val="00B02B30"/>
    <w:rsid w:val="00B02EA0"/>
    <w:rsid w:val="00B0310B"/>
    <w:rsid w:val="00B03604"/>
    <w:rsid w:val="00B03D78"/>
    <w:rsid w:val="00B04030"/>
    <w:rsid w:val="00B043C6"/>
    <w:rsid w:val="00B045F2"/>
    <w:rsid w:val="00B04A09"/>
    <w:rsid w:val="00B0572C"/>
    <w:rsid w:val="00B05B33"/>
    <w:rsid w:val="00B0683C"/>
    <w:rsid w:val="00B06D81"/>
    <w:rsid w:val="00B073B4"/>
    <w:rsid w:val="00B075AE"/>
    <w:rsid w:val="00B0775E"/>
    <w:rsid w:val="00B10316"/>
    <w:rsid w:val="00B1055D"/>
    <w:rsid w:val="00B10EEE"/>
    <w:rsid w:val="00B1157E"/>
    <w:rsid w:val="00B12470"/>
    <w:rsid w:val="00B12D22"/>
    <w:rsid w:val="00B12FA9"/>
    <w:rsid w:val="00B1351C"/>
    <w:rsid w:val="00B13ECB"/>
    <w:rsid w:val="00B142DD"/>
    <w:rsid w:val="00B14B77"/>
    <w:rsid w:val="00B150FF"/>
    <w:rsid w:val="00B20B29"/>
    <w:rsid w:val="00B217B8"/>
    <w:rsid w:val="00B219BE"/>
    <w:rsid w:val="00B21A65"/>
    <w:rsid w:val="00B21FC8"/>
    <w:rsid w:val="00B220B3"/>
    <w:rsid w:val="00B233A9"/>
    <w:rsid w:val="00B2357D"/>
    <w:rsid w:val="00B23B48"/>
    <w:rsid w:val="00B251D7"/>
    <w:rsid w:val="00B25644"/>
    <w:rsid w:val="00B25F8C"/>
    <w:rsid w:val="00B261F7"/>
    <w:rsid w:val="00B262F4"/>
    <w:rsid w:val="00B26983"/>
    <w:rsid w:val="00B26B7E"/>
    <w:rsid w:val="00B26F65"/>
    <w:rsid w:val="00B278A4"/>
    <w:rsid w:val="00B27C77"/>
    <w:rsid w:val="00B30216"/>
    <w:rsid w:val="00B316A8"/>
    <w:rsid w:val="00B32167"/>
    <w:rsid w:val="00B32914"/>
    <w:rsid w:val="00B352C3"/>
    <w:rsid w:val="00B35FC1"/>
    <w:rsid w:val="00B364E2"/>
    <w:rsid w:val="00B37392"/>
    <w:rsid w:val="00B37617"/>
    <w:rsid w:val="00B3762C"/>
    <w:rsid w:val="00B40516"/>
    <w:rsid w:val="00B4190A"/>
    <w:rsid w:val="00B41DF0"/>
    <w:rsid w:val="00B44137"/>
    <w:rsid w:val="00B44850"/>
    <w:rsid w:val="00B44A12"/>
    <w:rsid w:val="00B45378"/>
    <w:rsid w:val="00B45A93"/>
    <w:rsid w:val="00B4612D"/>
    <w:rsid w:val="00B471A3"/>
    <w:rsid w:val="00B473B9"/>
    <w:rsid w:val="00B478D7"/>
    <w:rsid w:val="00B505E2"/>
    <w:rsid w:val="00B50DCE"/>
    <w:rsid w:val="00B51354"/>
    <w:rsid w:val="00B51D0C"/>
    <w:rsid w:val="00B527D4"/>
    <w:rsid w:val="00B52F35"/>
    <w:rsid w:val="00B54E3F"/>
    <w:rsid w:val="00B560A1"/>
    <w:rsid w:val="00B566D2"/>
    <w:rsid w:val="00B56A60"/>
    <w:rsid w:val="00B56C34"/>
    <w:rsid w:val="00B57548"/>
    <w:rsid w:val="00B575FF"/>
    <w:rsid w:val="00B577D9"/>
    <w:rsid w:val="00B5793B"/>
    <w:rsid w:val="00B619AE"/>
    <w:rsid w:val="00B61DB9"/>
    <w:rsid w:val="00B63267"/>
    <w:rsid w:val="00B63829"/>
    <w:rsid w:val="00B63887"/>
    <w:rsid w:val="00B6393A"/>
    <w:rsid w:val="00B639D2"/>
    <w:rsid w:val="00B63F24"/>
    <w:rsid w:val="00B64179"/>
    <w:rsid w:val="00B65CDA"/>
    <w:rsid w:val="00B66019"/>
    <w:rsid w:val="00B66885"/>
    <w:rsid w:val="00B67F75"/>
    <w:rsid w:val="00B702C1"/>
    <w:rsid w:val="00B71453"/>
    <w:rsid w:val="00B714E0"/>
    <w:rsid w:val="00B71CBF"/>
    <w:rsid w:val="00B72398"/>
    <w:rsid w:val="00B72B77"/>
    <w:rsid w:val="00B72E30"/>
    <w:rsid w:val="00B72F39"/>
    <w:rsid w:val="00B749E2"/>
    <w:rsid w:val="00B74A71"/>
    <w:rsid w:val="00B76ACB"/>
    <w:rsid w:val="00B77174"/>
    <w:rsid w:val="00B7744A"/>
    <w:rsid w:val="00B77B8E"/>
    <w:rsid w:val="00B77D2D"/>
    <w:rsid w:val="00B82366"/>
    <w:rsid w:val="00B82722"/>
    <w:rsid w:val="00B82ADB"/>
    <w:rsid w:val="00B82F90"/>
    <w:rsid w:val="00B83385"/>
    <w:rsid w:val="00B83B0D"/>
    <w:rsid w:val="00B83C35"/>
    <w:rsid w:val="00B846C1"/>
    <w:rsid w:val="00B84FD4"/>
    <w:rsid w:val="00B853E3"/>
    <w:rsid w:val="00B855EA"/>
    <w:rsid w:val="00B85C0B"/>
    <w:rsid w:val="00B8631D"/>
    <w:rsid w:val="00B86BDA"/>
    <w:rsid w:val="00B9236E"/>
    <w:rsid w:val="00B928CE"/>
    <w:rsid w:val="00B9318C"/>
    <w:rsid w:val="00B9362D"/>
    <w:rsid w:val="00B951F6"/>
    <w:rsid w:val="00B95B96"/>
    <w:rsid w:val="00B96B81"/>
    <w:rsid w:val="00B971B8"/>
    <w:rsid w:val="00B975A8"/>
    <w:rsid w:val="00B97DF1"/>
    <w:rsid w:val="00BA04BD"/>
    <w:rsid w:val="00BA0D4C"/>
    <w:rsid w:val="00BA12F9"/>
    <w:rsid w:val="00BA14B6"/>
    <w:rsid w:val="00BA2933"/>
    <w:rsid w:val="00BA29F1"/>
    <w:rsid w:val="00BA3AF4"/>
    <w:rsid w:val="00BA4583"/>
    <w:rsid w:val="00BA5686"/>
    <w:rsid w:val="00BA61B0"/>
    <w:rsid w:val="00BA620F"/>
    <w:rsid w:val="00BB004E"/>
    <w:rsid w:val="00BB0A24"/>
    <w:rsid w:val="00BB1150"/>
    <w:rsid w:val="00BB1A1F"/>
    <w:rsid w:val="00BB217B"/>
    <w:rsid w:val="00BB2A85"/>
    <w:rsid w:val="00BB3488"/>
    <w:rsid w:val="00BB4039"/>
    <w:rsid w:val="00BB41CC"/>
    <w:rsid w:val="00BB42A4"/>
    <w:rsid w:val="00BB47D2"/>
    <w:rsid w:val="00BB50D2"/>
    <w:rsid w:val="00BB6F54"/>
    <w:rsid w:val="00BC04AE"/>
    <w:rsid w:val="00BC0C65"/>
    <w:rsid w:val="00BC1505"/>
    <w:rsid w:val="00BC1628"/>
    <w:rsid w:val="00BC1A2C"/>
    <w:rsid w:val="00BC1B09"/>
    <w:rsid w:val="00BC2EFE"/>
    <w:rsid w:val="00BC4000"/>
    <w:rsid w:val="00BC4089"/>
    <w:rsid w:val="00BC4250"/>
    <w:rsid w:val="00BC5466"/>
    <w:rsid w:val="00BC5F2A"/>
    <w:rsid w:val="00BC6574"/>
    <w:rsid w:val="00BC68E9"/>
    <w:rsid w:val="00BC6DB2"/>
    <w:rsid w:val="00BC70CA"/>
    <w:rsid w:val="00BC7982"/>
    <w:rsid w:val="00BD0432"/>
    <w:rsid w:val="00BD12F5"/>
    <w:rsid w:val="00BD1EEE"/>
    <w:rsid w:val="00BD22D5"/>
    <w:rsid w:val="00BD2548"/>
    <w:rsid w:val="00BD2CF9"/>
    <w:rsid w:val="00BD3568"/>
    <w:rsid w:val="00BD3C89"/>
    <w:rsid w:val="00BD3F4E"/>
    <w:rsid w:val="00BD5131"/>
    <w:rsid w:val="00BD69D7"/>
    <w:rsid w:val="00BD6D43"/>
    <w:rsid w:val="00BD7FAE"/>
    <w:rsid w:val="00BE1566"/>
    <w:rsid w:val="00BE240A"/>
    <w:rsid w:val="00BE2D7C"/>
    <w:rsid w:val="00BE2F95"/>
    <w:rsid w:val="00BE3546"/>
    <w:rsid w:val="00BE4BAF"/>
    <w:rsid w:val="00BE4CEB"/>
    <w:rsid w:val="00BE5142"/>
    <w:rsid w:val="00BE5F65"/>
    <w:rsid w:val="00BE60DC"/>
    <w:rsid w:val="00BF0102"/>
    <w:rsid w:val="00BF0BFA"/>
    <w:rsid w:val="00BF34BE"/>
    <w:rsid w:val="00BF37DE"/>
    <w:rsid w:val="00BF3AF1"/>
    <w:rsid w:val="00BF3D4B"/>
    <w:rsid w:val="00BF4596"/>
    <w:rsid w:val="00BF4E79"/>
    <w:rsid w:val="00BF6D3D"/>
    <w:rsid w:val="00C005D9"/>
    <w:rsid w:val="00C00911"/>
    <w:rsid w:val="00C00D17"/>
    <w:rsid w:val="00C01BE2"/>
    <w:rsid w:val="00C028C0"/>
    <w:rsid w:val="00C02D5B"/>
    <w:rsid w:val="00C02FE3"/>
    <w:rsid w:val="00C06754"/>
    <w:rsid w:val="00C06CD3"/>
    <w:rsid w:val="00C074A4"/>
    <w:rsid w:val="00C076B9"/>
    <w:rsid w:val="00C07B1C"/>
    <w:rsid w:val="00C105FF"/>
    <w:rsid w:val="00C1167F"/>
    <w:rsid w:val="00C11A3D"/>
    <w:rsid w:val="00C123A6"/>
    <w:rsid w:val="00C12728"/>
    <w:rsid w:val="00C13549"/>
    <w:rsid w:val="00C13EB9"/>
    <w:rsid w:val="00C143F1"/>
    <w:rsid w:val="00C14A25"/>
    <w:rsid w:val="00C15B17"/>
    <w:rsid w:val="00C1624F"/>
    <w:rsid w:val="00C16428"/>
    <w:rsid w:val="00C168E8"/>
    <w:rsid w:val="00C16BC0"/>
    <w:rsid w:val="00C1722E"/>
    <w:rsid w:val="00C20A6B"/>
    <w:rsid w:val="00C22F1B"/>
    <w:rsid w:val="00C23768"/>
    <w:rsid w:val="00C242F9"/>
    <w:rsid w:val="00C24AA1"/>
    <w:rsid w:val="00C24F9D"/>
    <w:rsid w:val="00C254FD"/>
    <w:rsid w:val="00C26603"/>
    <w:rsid w:val="00C2736D"/>
    <w:rsid w:val="00C27A78"/>
    <w:rsid w:val="00C27AED"/>
    <w:rsid w:val="00C320A6"/>
    <w:rsid w:val="00C34A25"/>
    <w:rsid w:val="00C34A55"/>
    <w:rsid w:val="00C34D90"/>
    <w:rsid w:val="00C35E82"/>
    <w:rsid w:val="00C36469"/>
    <w:rsid w:val="00C365AB"/>
    <w:rsid w:val="00C421E6"/>
    <w:rsid w:val="00C4452F"/>
    <w:rsid w:val="00C445A0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39FA"/>
    <w:rsid w:val="00C53F13"/>
    <w:rsid w:val="00C5529C"/>
    <w:rsid w:val="00C55412"/>
    <w:rsid w:val="00C55527"/>
    <w:rsid w:val="00C56B8F"/>
    <w:rsid w:val="00C60626"/>
    <w:rsid w:val="00C60BE3"/>
    <w:rsid w:val="00C617C2"/>
    <w:rsid w:val="00C61F75"/>
    <w:rsid w:val="00C63F92"/>
    <w:rsid w:val="00C643EF"/>
    <w:rsid w:val="00C64D91"/>
    <w:rsid w:val="00C65000"/>
    <w:rsid w:val="00C650A2"/>
    <w:rsid w:val="00C65C6C"/>
    <w:rsid w:val="00C66019"/>
    <w:rsid w:val="00C66F9F"/>
    <w:rsid w:val="00C70939"/>
    <w:rsid w:val="00C72B4C"/>
    <w:rsid w:val="00C7380F"/>
    <w:rsid w:val="00C73F9A"/>
    <w:rsid w:val="00C74319"/>
    <w:rsid w:val="00C75C53"/>
    <w:rsid w:val="00C76C12"/>
    <w:rsid w:val="00C77171"/>
    <w:rsid w:val="00C77B21"/>
    <w:rsid w:val="00C8087A"/>
    <w:rsid w:val="00C81AA3"/>
    <w:rsid w:val="00C8257C"/>
    <w:rsid w:val="00C82D90"/>
    <w:rsid w:val="00C84132"/>
    <w:rsid w:val="00C841D4"/>
    <w:rsid w:val="00C84C3A"/>
    <w:rsid w:val="00C85209"/>
    <w:rsid w:val="00C85B46"/>
    <w:rsid w:val="00C860EC"/>
    <w:rsid w:val="00C86312"/>
    <w:rsid w:val="00C8646F"/>
    <w:rsid w:val="00C86B24"/>
    <w:rsid w:val="00C876B6"/>
    <w:rsid w:val="00C90795"/>
    <w:rsid w:val="00C90B59"/>
    <w:rsid w:val="00C91F6D"/>
    <w:rsid w:val="00C926AC"/>
    <w:rsid w:val="00C926C4"/>
    <w:rsid w:val="00C92BE2"/>
    <w:rsid w:val="00C92CA9"/>
    <w:rsid w:val="00C9367A"/>
    <w:rsid w:val="00C93CA3"/>
    <w:rsid w:val="00C9494E"/>
    <w:rsid w:val="00C954B0"/>
    <w:rsid w:val="00C95954"/>
    <w:rsid w:val="00C959B1"/>
    <w:rsid w:val="00C95BE8"/>
    <w:rsid w:val="00C9624E"/>
    <w:rsid w:val="00C97B5B"/>
    <w:rsid w:val="00CA0D6E"/>
    <w:rsid w:val="00CA0F9D"/>
    <w:rsid w:val="00CA26EC"/>
    <w:rsid w:val="00CA2881"/>
    <w:rsid w:val="00CA31A1"/>
    <w:rsid w:val="00CA31EC"/>
    <w:rsid w:val="00CA3628"/>
    <w:rsid w:val="00CA4DF2"/>
    <w:rsid w:val="00CA5714"/>
    <w:rsid w:val="00CA5796"/>
    <w:rsid w:val="00CA5FAA"/>
    <w:rsid w:val="00CA6457"/>
    <w:rsid w:val="00CA6BC8"/>
    <w:rsid w:val="00CA6CB4"/>
    <w:rsid w:val="00CA6D5A"/>
    <w:rsid w:val="00CB0262"/>
    <w:rsid w:val="00CB075C"/>
    <w:rsid w:val="00CB0806"/>
    <w:rsid w:val="00CB0AD5"/>
    <w:rsid w:val="00CB16A5"/>
    <w:rsid w:val="00CB184D"/>
    <w:rsid w:val="00CB1D1B"/>
    <w:rsid w:val="00CB2519"/>
    <w:rsid w:val="00CB2B75"/>
    <w:rsid w:val="00CB3C89"/>
    <w:rsid w:val="00CB3CAB"/>
    <w:rsid w:val="00CB4255"/>
    <w:rsid w:val="00CB4C7C"/>
    <w:rsid w:val="00CB4DC7"/>
    <w:rsid w:val="00CB5388"/>
    <w:rsid w:val="00CB5F77"/>
    <w:rsid w:val="00CB66CB"/>
    <w:rsid w:val="00CC02E3"/>
    <w:rsid w:val="00CC0C38"/>
    <w:rsid w:val="00CC14EF"/>
    <w:rsid w:val="00CC1FDC"/>
    <w:rsid w:val="00CC2915"/>
    <w:rsid w:val="00CC2FBB"/>
    <w:rsid w:val="00CC3020"/>
    <w:rsid w:val="00CC3065"/>
    <w:rsid w:val="00CC32D7"/>
    <w:rsid w:val="00CC352A"/>
    <w:rsid w:val="00CC4818"/>
    <w:rsid w:val="00CC5689"/>
    <w:rsid w:val="00CD07F5"/>
    <w:rsid w:val="00CD0823"/>
    <w:rsid w:val="00CD0F42"/>
    <w:rsid w:val="00CD21CD"/>
    <w:rsid w:val="00CD593B"/>
    <w:rsid w:val="00CD5DEA"/>
    <w:rsid w:val="00CD6140"/>
    <w:rsid w:val="00CD6989"/>
    <w:rsid w:val="00CD7D16"/>
    <w:rsid w:val="00CE1338"/>
    <w:rsid w:val="00CE1FE3"/>
    <w:rsid w:val="00CE3B06"/>
    <w:rsid w:val="00CE3C64"/>
    <w:rsid w:val="00CE4147"/>
    <w:rsid w:val="00CE4ADF"/>
    <w:rsid w:val="00CE5A0D"/>
    <w:rsid w:val="00CE5B14"/>
    <w:rsid w:val="00CE6082"/>
    <w:rsid w:val="00CE6DB8"/>
    <w:rsid w:val="00CE713A"/>
    <w:rsid w:val="00CE7954"/>
    <w:rsid w:val="00CF0377"/>
    <w:rsid w:val="00CF2E8D"/>
    <w:rsid w:val="00CF4EF7"/>
    <w:rsid w:val="00CF5368"/>
    <w:rsid w:val="00CF5564"/>
    <w:rsid w:val="00CF57B5"/>
    <w:rsid w:val="00CF57F4"/>
    <w:rsid w:val="00CF5A4C"/>
    <w:rsid w:val="00CF5E1A"/>
    <w:rsid w:val="00CF5F5D"/>
    <w:rsid w:val="00CF64BD"/>
    <w:rsid w:val="00CF7630"/>
    <w:rsid w:val="00CF7C54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409F"/>
    <w:rsid w:val="00D04536"/>
    <w:rsid w:val="00D04672"/>
    <w:rsid w:val="00D0497C"/>
    <w:rsid w:val="00D0554B"/>
    <w:rsid w:val="00D058AE"/>
    <w:rsid w:val="00D06311"/>
    <w:rsid w:val="00D06BD4"/>
    <w:rsid w:val="00D06CB6"/>
    <w:rsid w:val="00D10669"/>
    <w:rsid w:val="00D11576"/>
    <w:rsid w:val="00D11834"/>
    <w:rsid w:val="00D118B0"/>
    <w:rsid w:val="00D121C6"/>
    <w:rsid w:val="00D1259D"/>
    <w:rsid w:val="00D139FB"/>
    <w:rsid w:val="00D14CF1"/>
    <w:rsid w:val="00D14E3B"/>
    <w:rsid w:val="00D1528B"/>
    <w:rsid w:val="00D155B5"/>
    <w:rsid w:val="00D16472"/>
    <w:rsid w:val="00D16D34"/>
    <w:rsid w:val="00D17189"/>
    <w:rsid w:val="00D17C85"/>
    <w:rsid w:val="00D20121"/>
    <w:rsid w:val="00D203EB"/>
    <w:rsid w:val="00D20E4D"/>
    <w:rsid w:val="00D212E3"/>
    <w:rsid w:val="00D2167D"/>
    <w:rsid w:val="00D21994"/>
    <w:rsid w:val="00D23DEB"/>
    <w:rsid w:val="00D242B4"/>
    <w:rsid w:val="00D24403"/>
    <w:rsid w:val="00D2596B"/>
    <w:rsid w:val="00D25C2D"/>
    <w:rsid w:val="00D25ED7"/>
    <w:rsid w:val="00D264EF"/>
    <w:rsid w:val="00D267B0"/>
    <w:rsid w:val="00D26D76"/>
    <w:rsid w:val="00D2750A"/>
    <w:rsid w:val="00D27D87"/>
    <w:rsid w:val="00D302E4"/>
    <w:rsid w:val="00D306DB"/>
    <w:rsid w:val="00D30F8B"/>
    <w:rsid w:val="00D32ACB"/>
    <w:rsid w:val="00D334E4"/>
    <w:rsid w:val="00D33BAC"/>
    <w:rsid w:val="00D3435A"/>
    <w:rsid w:val="00D346FA"/>
    <w:rsid w:val="00D3475C"/>
    <w:rsid w:val="00D34785"/>
    <w:rsid w:val="00D34B5D"/>
    <w:rsid w:val="00D34F55"/>
    <w:rsid w:val="00D361BF"/>
    <w:rsid w:val="00D37A5D"/>
    <w:rsid w:val="00D40238"/>
    <w:rsid w:val="00D406C6"/>
    <w:rsid w:val="00D40EE8"/>
    <w:rsid w:val="00D41F44"/>
    <w:rsid w:val="00D4277B"/>
    <w:rsid w:val="00D431AB"/>
    <w:rsid w:val="00D433E1"/>
    <w:rsid w:val="00D43892"/>
    <w:rsid w:val="00D438CC"/>
    <w:rsid w:val="00D447A1"/>
    <w:rsid w:val="00D44C21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1D01"/>
    <w:rsid w:val="00D520BE"/>
    <w:rsid w:val="00D5258A"/>
    <w:rsid w:val="00D5299B"/>
    <w:rsid w:val="00D53CB6"/>
    <w:rsid w:val="00D53E0C"/>
    <w:rsid w:val="00D554D6"/>
    <w:rsid w:val="00D559C2"/>
    <w:rsid w:val="00D5717F"/>
    <w:rsid w:val="00D57893"/>
    <w:rsid w:val="00D57B34"/>
    <w:rsid w:val="00D57D85"/>
    <w:rsid w:val="00D60EE0"/>
    <w:rsid w:val="00D60FFD"/>
    <w:rsid w:val="00D61227"/>
    <w:rsid w:val="00D632F2"/>
    <w:rsid w:val="00D63A43"/>
    <w:rsid w:val="00D63E40"/>
    <w:rsid w:val="00D656F0"/>
    <w:rsid w:val="00D6578A"/>
    <w:rsid w:val="00D7137A"/>
    <w:rsid w:val="00D71F82"/>
    <w:rsid w:val="00D72907"/>
    <w:rsid w:val="00D72A5D"/>
    <w:rsid w:val="00D73FA2"/>
    <w:rsid w:val="00D74125"/>
    <w:rsid w:val="00D74AE4"/>
    <w:rsid w:val="00D74DFB"/>
    <w:rsid w:val="00D75176"/>
    <w:rsid w:val="00D75309"/>
    <w:rsid w:val="00D757A5"/>
    <w:rsid w:val="00D75A55"/>
    <w:rsid w:val="00D75C82"/>
    <w:rsid w:val="00D77C1D"/>
    <w:rsid w:val="00D77E02"/>
    <w:rsid w:val="00D8116A"/>
    <w:rsid w:val="00D8187B"/>
    <w:rsid w:val="00D81C05"/>
    <w:rsid w:val="00D83F4F"/>
    <w:rsid w:val="00D84497"/>
    <w:rsid w:val="00D84559"/>
    <w:rsid w:val="00D84E20"/>
    <w:rsid w:val="00D87B4B"/>
    <w:rsid w:val="00D87EDA"/>
    <w:rsid w:val="00D87F2A"/>
    <w:rsid w:val="00D905FE"/>
    <w:rsid w:val="00D910B9"/>
    <w:rsid w:val="00D91CDE"/>
    <w:rsid w:val="00D923A5"/>
    <w:rsid w:val="00D93778"/>
    <w:rsid w:val="00D93D42"/>
    <w:rsid w:val="00D93FDF"/>
    <w:rsid w:val="00D948E5"/>
    <w:rsid w:val="00D9524A"/>
    <w:rsid w:val="00D96317"/>
    <w:rsid w:val="00D9704E"/>
    <w:rsid w:val="00D978E7"/>
    <w:rsid w:val="00DA1322"/>
    <w:rsid w:val="00DA183F"/>
    <w:rsid w:val="00DA18B6"/>
    <w:rsid w:val="00DA204C"/>
    <w:rsid w:val="00DA2798"/>
    <w:rsid w:val="00DA27A2"/>
    <w:rsid w:val="00DA30EC"/>
    <w:rsid w:val="00DA3389"/>
    <w:rsid w:val="00DA36D0"/>
    <w:rsid w:val="00DA6B1C"/>
    <w:rsid w:val="00DA6B5A"/>
    <w:rsid w:val="00DA7302"/>
    <w:rsid w:val="00DA7D36"/>
    <w:rsid w:val="00DB133C"/>
    <w:rsid w:val="00DB1A91"/>
    <w:rsid w:val="00DB1F38"/>
    <w:rsid w:val="00DB266C"/>
    <w:rsid w:val="00DB5D6F"/>
    <w:rsid w:val="00DB7A3B"/>
    <w:rsid w:val="00DC0DC8"/>
    <w:rsid w:val="00DC1191"/>
    <w:rsid w:val="00DC15A0"/>
    <w:rsid w:val="00DC1D6E"/>
    <w:rsid w:val="00DC2400"/>
    <w:rsid w:val="00DC26B8"/>
    <w:rsid w:val="00DC313A"/>
    <w:rsid w:val="00DC35CD"/>
    <w:rsid w:val="00DC378C"/>
    <w:rsid w:val="00DC3DE5"/>
    <w:rsid w:val="00DC3F7B"/>
    <w:rsid w:val="00DC49F8"/>
    <w:rsid w:val="00DC4B3F"/>
    <w:rsid w:val="00DC5FEA"/>
    <w:rsid w:val="00DC68C7"/>
    <w:rsid w:val="00DC77DE"/>
    <w:rsid w:val="00DC7885"/>
    <w:rsid w:val="00DD00C5"/>
    <w:rsid w:val="00DD1718"/>
    <w:rsid w:val="00DD240D"/>
    <w:rsid w:val="00DD27FC"/>
    <w:rsid w:val="00DD4812"/>
    <w:rsid w:val="00DD618D"/>
    <w:rsid w:val="00DD7781"/>
    <w:rsid w:val="00DE1A6E"/>
    <w:rsid w:val="00DE31F7"/>
    <w:rsid w:val="00DE4619"/>
    <w:rsid w:val="00DE7D2A"/>
    <w:rsid w:val="00DF0292"/>
    <w:rsid w:val="00DF1270"/>
    <w:rsid w:val="00DF38DD"/>
    <w:rsid w:val="00DF3A40"/>
    <w:rsid w:val="00DF3C48"/>
    <w:rsid w:val="00DF3EAF"/>
    <w:rsid w:val="00DF567A"/>
    <w:rsid w:val="00DF5AB6"/>
    <w:rsid w:val="00DF7371"/>
    <w:rsid w:val="00DF7E26"/>
    <w:rsid w:val="00E016B2"/>
    <w:rsid w:val="00E02235"/>
    <w:rsid w:val="00E029E7"/>
    <w:rsid w:val="00E02F5E"/>
    <w:rsid w:val="00E0437A"/>
    <w:rsid w:val="00E048EE"/>
    <w:rsid w:val="00E059AF"/>
    <w:rsid w:val="00E07051"/>
    <w:rsid w:val="00E0730B"/>
    <w:rsid w:val="00E07531"/>
    <w:rsid w:val="00E07577"/>
    <w:rsid w:val="00E0760A"/>
    <w:rsid w:val="00E07E01"/>
    <w:rsid w:val="00E11CEB"/>
    <w:rsid w:val="00E123B0"/>
    <w:rsid w:val="00E13874"/>
    <w:rsid w:val="00E13987"/>
    <w:rsid w:val="00E13FAD"/>
    <w:rsid w:val="00E14196"/>
    <w:rsid w:val="00E14234"/>
    <w:rsid w:val="00E159D6"/>
    <w:rsid w:val="00E1651D"/>
    <w:rsid w:val="00E17B9B"/>
    <w:rsid w:val="00E2014C"/>
    <w:rsid w:val="00E20543"/>
    <w:rsid w:val="00E20A72"/>
    <w:rsid w:val="00E2148C"/>
    <w:rsid w:val="00E2202A"/>
    <w:rsid w:val="00E225A4"/>
    <w:rsid w:val="00E22A57"/>
    <w:rsid w:val="00E23097"/>
    <w:rsid w:val="00E234AE"/>
    <w:rsid w:val="00E2386E"/>
    <w:rsid w:val="00E23B39"/>
    <w:rsid w:val="00E241B8"/>
    <w:rsid w:val="00E243F1"/>
    <w:rsid w:val="00E24892"/>
    <w:rsid w:val="00E25471"/>
    <w:rsid w:val="00E2581D"/>
    <w:rsid w:val="00E25992"/>
    <w:rsid w:val="00E2601E"/>
    <w:rsid w:val="00E261C5"/>
    <w:rsid w:val="00E26781"/>
    <w:rsid w:val="00E26939"/>
    <w:rsid w:val="00E27179"/>
    <w:rsid w:val="00E27DFD"/>
    <w:rsid w:val="00E314AA"/>
    <w:rsid w:val="00E3238D"/>
    <w:rsid w:val="00E326F3"/>
    <w:rsid w:val="00E32ACB"/>
    <w:rsid w:val="00E33525"/>
    <w:rsid w:val="00E33E18"/>
    <w:rsid w:val="00E34308"/>
    <w:rsid w:val="00E3437B"/>
    <w:rsid w:val="00E345E0"/>
    <w:rsid w:val="00E34E5E"/>
    <w:rsid w:val="00E3531E"/>
    <w:rsid w:val="00E369F7"/>
    <w:rsid w:val="00E3760B"/>
    <w:rsid w:val="00E377E1"/>
    <w:rsid w:val="00E37A51"/>
    <w:rsid w:val="00E37D19"/>
    <w:rsid w:val="00E40272"/>
    <w:rsid w:val="00E40CA6"/>
    <w:rsid w:val="00E40EEA"/>
    <w:rsid w:val="00E41025"/>
    <w:rsid w:val="00E4128F"/>
    <w:rsid w:val="00E41B21"/>
    <w:rsid w:val="00E41C13"/>
    <w:rsid w:val="00E41DD6"/>
    <w:rsid w:val="00E41EF3"/>
    <w:rsid w:val="00E42104"/>
    <w:rsid w:val="00E43D39"/>
    <w:rsid w:val="00E44279"/>
    <w:rsid w:val="00E44CFB"/>
    <w:rsid w:val="00E465A9"/>
    <w:rsid w:val="00E46AC3"/>
    <w:rsid w:val="00E47389"/>
    <w:rsid w:val="00E47D7C"/>
    <w:rsid w:val="00E50956"/>
    <w:rsid w:val="00E50F96"/>
    <w:rsid w:val="00E5121C"/>
    <w:rsid w:val="00E51682"/>
    <w:rsid w:val="00E51F5B"/>
    <w:rsid w:val="00E525B7"/>
    <w:rsid w:val="00E52AE9"/>
    <w:rsid w:val="00E52D7E"/>
    <w:rsid w:val="00E532FE"/>
    <w:rsid w:val="00E5359A"/>
    <w:rsid w:val="00E53E49"/>
    <w:rsid w:val="00E54669"/>
    <w:rsid w:val="00E548BE"/>
    <w:rsid w:val="00E5588A"/>
    <w:rsid w:val="00E56C85"/>
    <w:rsid w:val="00E56FD1"/>
    <w:rsid w:val="00E57EBB"/>
    <w:rsid w:val="00E60E00"/>
    <w:rsid w:val="00E61516"/>
    <w:rsid w:val="00E6179B"/>
    <w:rsid w:val="00E618B4"/>
    <w:rsid w:val="00E61DDE"/>
    <w:rsid w:val="00E61E5B"/>
    <w:rsid w:val="00E62AEA"/>
    <w:rsid w:val="00E63FAD"/>
    <w:rsid w:val="00E64A08"/>
    <w:rsid w:val="00E64A5A"/>
    <w:rsid w:val="00E65525"/>
    <w:rsid w:val="00E65E20"/>
    <w:rsid w:val="00E661CF"/>
    <w:rsid w:val="00E66840"/>
    <w:rsid w:val="00E66989"/>
    <w:rsid w:val="00E70827"/>
    <w:rsid w:val="00E708CF"/>
    <w:rsid w:val="00E70AD5"/>
    <w:rsid w:val="00E70EAB"/>
    <w:rsid w:val="00E71953"/>
    <w:rsid w:val="00E726BF"/>
    <w:rsid w:val="00E73197"/>
    <w:rsid w:val="00E7451E"/>
    <w:rsid w:val="00E755C5"/>
    <w:rsid w:val="00E75EC3"/>
    <w:rsid w:val="00E76F52"/>
    <w:rsid w:val="00E76F90"/>
    <w:rsid w:val="00E77F39"/>
    <w:rsid w:val="00E80122"/>
    <w:rsid w:val="00E80A13"/>
    <w:rsid w:val="00E80E25"/>
    <w:rsid w:val="00E81016"/>
    <w:rsid w:val="00E81F1A"/>
    <w:rsid w:val="00E829DC"/>
    <w:rsid w:val="00E83293"/>
    <w:rsid w:val="00E83AA5"/>
    <w:rsid w:val="00E84D57"/>
    <w:rsid w:val="00E85121"/>
    <w:rsid w:val="00E857F4"/>
    <w:rsid w:val="00E85A2C"/>
    <w:rsid w:val="00E85BBF"/>
    <w:rsid w:val="00E87041"/>
    <w:rsid w:val="00E906D6"/>
    <w:rsid w:val="00E90865"/>
    <w:rsid w:val="00E91256"/>
    <w:rsid w:val="00E914F2"/>
    <w:rsid w:val="00E91BF8"/>
    <w:rsid w:val="00E93457"/>
    <w:rsid w:val="00E93AEC"/>
    <w:rsid w:val="00E943CC"/>
    <w:rsid w:val="00E96073"/>
    <w:rsid w:val="00E964B8"/>
    <w:rsid w:val="00E969D8"/>
    <w:rsid w:val="00E97B57"/>
    <w:rsid w:val="00E97DDC"/>
    <w:rsid w:val="00E97EFC"/>
    <w:rsid w:val="00EA09FA"/>
    <w:rsid w:val="00EA1039"/>
    <w:rsid w:val="00EA1126"/>
    <w:rsid w:val="00EA115D"/>
    <w:rsid w:val="00EA1955"/>
    <w:rsid w:val="00EA1A95"/>
    <w:rsid w:val="00EA21A4"/>
    <w:rsid w:val="00EA48B4"/>
    <w:rsid w:val="00EA5297"/>
    <w:rsid w:val="00EA5420"/>
    <w:rsid w:val="00EA590E"/>
    <w:rsid w:val="00EA5B9C"/>
    <w:rsid w:val="00EA5C1D"/>
    <w:rsid w:val="00EA61F9"/>
    <w:rsid w:val="00EA64AC"/>
    <w:rsid w:val="00EA701D"/>
    <w:rsid w:val="00EA7C0B"/>
    <w:rsid w:val="00EA7E7F"/>
    <w:rsid w:val="00EB000D"/>
    <w:rsid w:val="00EB053F"/>
    <w:rsid w:val="00EB266B"/>
    <w:rsid w:val="00EB2A87"/>
    <w:rsid w:val="00EB339E"/>
    <w:rsid w:val="00EB340D"/>
    <w:rsid w:val="00EB344E"/>
    <w:rsid w:val="00EB35C1"/>
    <w:rsid w:val="00EB4113"/>
    <w:rsid w:val="00EB42C8"/>
    <w:rsid w:val="00EB4E5B"/>
    <w:rsid w:val="00EB4F29"/>
    <w:rsid w:val="00EB50DB"/>
    <w:rsid w:val="00EC0101"/>
    <w:rsid w:val="00EC10C6"/>
    <w:rsid w:val="00EC1FFE"/>
    <w:rsid w:val="00EC46CA"/>
    <w:rsid w:val="00EC46F9"/>
    <w:rsid w:val="00EC542A"/>
    <w:rsid w:val="00EC5971"/>
    <w:rsid w:val="00EC6E58"/>
    <w:rsid w:val="00ED1377"/>
    <w:rsid w:val="00ED1E4C"/>
    <w:rsid w:val="00ED2227"/>
    <w:rsid w:val="00ED25AC"/>
    <w:rsid w:val="00ED2C1F"/>
    <w:rsid w:val="00ED2FAB"/>
    <w:rsid w:val="00ED3576"/>
    <w:rsid w:val="00ED3941"/>
    <w:rsid w:val="00ED3E04"/>
    <w:rsid w:val="00ED3F23"/>
    <w:rsid w:val="00ED497F"/>
    <w:rsid w:val="00ED49A4"/>
    <w:rsid w:val="00ED4D59"/>
    <w:rsid w:val="00ED566D"/>
    <w:rsid w:val="00ED5E2F"/>
    <w:rsid w:val="00ED6310"/>
    <w:rsid w:val="00ED6650"/>
    <w:rsid w:val="00ED7099"/>
    <w:rsid w:val="00EE0AE1"/>
    <w:rsid w:val="00EE155E"/>
    <w:rsid w:val="00EE1560"/>
    <w:rsid w:val="00EE21E5"/>
    <w:rsid w:val="00EE42C2"/>
    <w:rsid w:val="00EE4479"/>
    <w:rsid w:val="00EE48B5"/>
    <w:rsid w:val="00EE51AC"/>
    <w:rsid w:val="00EE571E"/>
    <w:rsid w:val="00EE5C59"/>
    <w:rsid w:val="00EE68D0"/>
    <w:rsid w:val="00EE6B45"/>
    <w:rsid w:val="00EE6BE5"/>
    <w:rsid w:val="00EE6E97"/>
    <w:rsid w:val="00EE6EAB"/>
    <w:rsid w:val="00EE7068"/>
    <w:rsid w:val="00EE7C34"/>
    <w:rsid w:val="00EF0999"/>
    <w:rsid w:val="00EF1B93"/>
    <w:rsid w:val="00EF1F54"/>
    <w:rsid w:val="00EF21F5"/>
    <w:rsid w:val="00EF23B6"/>
    <w:rsid w:val="00EF284E"/>
    <w:rsid w:val="00EF2B26"/>
    <w:rsid w:val="00EF3834"/>
    <w:rsid w:val="00EF46EC"/>
    <w:rsid w:val="00EF5E52"/>
    <w:rsid w:val="00EF5FFB"/>
    <w:rsid w:val="00EF6C38"/>
    <w:rsid w:val="00EF71DD"/>
    <w:rsid w:val="00EF73F2"/>
    <w:rsid w:val="00EF7E5A"/>
    <w:rsid w:val="00F0031F"/>
    <w:rsid w:val="00F01316"/>
    <w:rsid w:val="00F0151D"/>
    <w:rsid w:val="00F01528"/>
    <w:rsid w:val="00F03962"/>
    <w:rsid w:val="00F03CDD"/>
    <w:rsid w:val="00F041FF"/>
    <w:rsid w:val="00F05722"/>
    <w:rsid w:val="00F06329"/>
    <w:rsid w:val="00F06A4C"/>
    <w:rsid w:val="00F06CB0"/>
    <w:rsid w:val="00F06FA5"/>
    <w:rsid w:val="00F108F8"/>
    <w:rsid w:val="00F11EBB"/>
    <w:rsid w:val="00F12475"/>
    <w:rsid w:val="00F1380B"/>
    <w:rsid w:val="00F13F3E"/>
    <w:rsid w:val="00F14D9B"/>
    <w:rsid w:val="00F15802"/>
    <w:rsid w:val="00F15FD8"/>
    <w:rsid w:val="00F16FF8"/>
    <w:rsid w:val="00F176B7"/>
    <w:rsid w:val="00F1792D"/>
    <w:rsid w:val="00F17C00"/>
    <w:rsid w:val="00F216B0"/>
    <w:rsid w:val="00F21981"/>
    <w:rsid w:val="00F21CD7"/>
    <w:rsid w:val="00F23512"/>
    <w:rsid w:val="00F2445B"/>
    <w:rsid w:val="00F247A9"/>
    <w:rsid w:val="00F252C2"/>
    <w:rsid w:val="00F255EE"/>
    <w:rsid w:val="00F26573"/>
    <w:rsid w:val="00F27373"/>
    <w:rsid w:val="00F27763"/>
    <w:rsid w:val="00F2784F"/>
    <w:rsid w:val="00F27A51"/>
    <w:rsid w:val="00F27F23"/>
    <w:rsid w:val="00F30EBF"/>
    <w:rsid w:val="00F3122B"/>
    <w:rsid w:val="00F31515"/>
    <w:rsid w:val="00F31EEB"/>
    <w:rsid w:val="00F33698"/>
    <w:rsid w:val="00F33B6F"/>
    <w:rsid w:val="00F33CA5"/>
    <w:rsid w:val="00F33F15"/>
    <w:rsid w:val="00F35532"/>
    <w:rsid w:val="00F358D2"/>
    <w:rsid w:val="00F373E9"/>
    <w:rsid w:val="00F37862"/>
    <w:rsid w:val="00F37C59"/>
    <w:rsid w:val="00F4038A"/>
    <w:rsid w:val="00F40448"/>
    <w:rsid w:val="00F40A56"/>
    <w:rsid w:val="00F4147C"/>
    <w:rsid w:val="00F422CD"/>
    <w:rsid w:val="00F445A8"/>
    <w:rsid w:val="00F44986"/>
    <w:rsid w:val="00F4586F"/>
    <w:rsid w:val="00F459B4"/>
    <w:rsid w:val="00F46155"/>
    <w:rsid w:val="00F46E31"/>
    <w:rsid w:val="00F46ED7"/>
    <w:rsid w:val="00F50651"/>
    <w:rsid w:val="00F508A7"/>
    <w:rsid w:val="00F52064"/>
    <w:rsid w:val="00F52B7A"/>
    <w:rsid w:val="00F538D1"/>
    <w:rsid w:val="00F53D5C"/>
    <w:rsid w:val="00F54126"/>
    <w:rsid w:val="00F54847"/>
    <w:rsid w:val="00F5586D"/>
    <w:rsid w:val="00F56399"/>
    <w:rsid w:val="00F5655D"/>
    <w:rsid w:val="00F56958"/>
    <w:rsid w:val="00F576F2"/>
    <w:rsid w:val="00F57843"/>
    <w:rsid w:val="00F57BCB"/>
    <w:rsid w:val="00F60513"/>
    <w:rsid w:val="00F60E32"/>
    <w:rsid w:val="00F61966"/>
    <w:rsid w:val="00F62648"/>
    <w:rsid w:val="00F64280"/>
    <w:rsid w:val="00F64855"/>
    <w:rsid w:val="00F64D22"/>
    <w:rsid w:val="00F64F2F"/>
    <w:rsid w:val="00F66652"/>
    <w:rsid w:val="00F66854"/>
    <w:rsid w:val="00F66B0A"/>
    <w:rsid w:val="00F67296"/>
    <w:rsid w:val="00F677FD"/>
    <w:rsid w:val="00F67AE7"/>
    <w:rsid w:val="00F67F30"/>
    <w:rsid w:val="00F70BED"/>
    <w:rsid w:val="00F70C79"/>
    <w:rsid w:val="00F70CCB"/>
    <w:rsid w:val="00F726FC"/>
    <w:rsid w:val="00F72E15"/>
    <w:rsid w:val="00F72EE8"/>
    <w:rsid w:val="00F73771"/>
    <w:rsid w:val="00F755FC"/>
    <w:rsid w:val="00F75715"/>
    <w:rsid w:val="00F7671E"/>
    <w:rsid w:val="00F775CF"/>
    <w:rsid w:val="00F77A36"/>
    <w:rsid w:val="00F810D8"/>
    <w:rsid w:val="00F82013"/>
    <w:rsid w:val="00F822C8"/>
    <w:rsid w:val="00F8243D"/>
    <w:rsid w:val="00F82900"/>
    <w:rsid w:val="00F8291D"/>
    <w:rsid w:val="00F82E57"/>
    <w:rsid w:val="00F82E60"/>
    <w:rsid w:val="00F82FAE"/>
    <w:rsid w:val="00F84053"/>
    <w:rsid w:val="00F854FC"/>
    <w:rsid w:val="00F866A1"/>
    <w:rsid w:val="00F86AFE"/>
    <w:rsid w:val="00F873C8"/>
    <w:rsid w:val="00F87C07"/>
    <w:rsid w:val="00F901A9"/>
    <w:rsid w:val="00F90728"/>
    <w:rsid w:val="00F91406"/>
    <w:rsid w:val="00F91587"/>
    <w:rsid w:val="00F9181A"/>
    <w:rsid w:val="00F92994"/>
    <w:rsid w:val="00F92EC0"/>
    <w:rsid w:val="00F9331E"/>
    <w:rsid w:val="00F969AF"/>
    <w:rsid w:val="00F973F6"/>
    <w:rsid w:val="00F974CA"/>
    <w:rsid w:val="00F975F4"/>
    <w:rsid w:val="00F978C3"/>
    <w:rsid w:val="00FA0322"/>
    <w:rsid w:val="00FA087D"/>
    <w:rsid w:val="00FA0CA8"/>
    <w:rsid w:val="00FA129F"/>
    <w:rsid w:val="00FA1306"/>
    <w:rsid w:val="00FA1B46"/>
    <w:rsid w:val="00FA1CE3"/>
    <w:rsid w:val="00FA32E3"/>
    <w:rsid w:val="00FA3374"/>
    <w:rsid w:val="00FA42B0"/>
    <w:rsid w:val="00FA5AA1"/>
    <w:rsid w:val="00FA6170"/>
    <w:rsid w:val="00FA68AF"/>
    <w:rsid w:val="00FA72D2"/>
    <w:rsid w:val="00FA74E5"/>
    <w:rsid w:val="00FB06EA"/>
    <w:rsid w:val="00FB10B3"/>
    <w:rsid w:val="00FB12E5"/>
    <w:rsid w:val="00FB158F"/>
    <w:rsid w:val="00FB25D8"/>
    <w:rsid w:val="00FB2797"/>
    <w:rsid w:val="00FB2CFB"/>
    <w:rsid w:val="00FB2EEF"/>
    <w:rsid w:val="00FB365F"/>
    <w:rsid w:val="00FB46A1"/>
    <w:rsid w:val="00FB4A3B"/>
    <w:rsid w:val="00FB5D19"/>
    <w:rsid w:val="00FB69EA"/>
    <w:rsid w:val="00FB72CD"/>
    <w:rsid w:val="00FC0B50"/>
    <w:rsid w:val="00FC449C"/>
    <w:rsid w:val="00FC4683"/>
    <w:rsid w:val="00FC639D"/>
    <w:rsid w:val="00FC691E"/>
    <w:rsid w:val="00FC7035"/>
    <w:rsid w:val="00FC70D9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67EA"/>
    <w:rsid w:val="00FD6E48"/>
    <w:rsid w:val="00FD7D52"/>
    <w:rsid w:val="00FD7E1B"/>
    <w:rsid w:val="00FE0C47"/>
    <w:rsid w:val="00FE0DD5"/>
    <w:rsid w:val="00FE1C88"/>
    <w:rsid w:val="00FE1CD1"/>
    <w:rsid w:val="00FE31F2"/>
    <w:rsid w:val="00FE4FC6"/>
    <w:rsid w:val="00FE523D"/>
    <w:rsid w:val="00FE6203"/>
    <w:rsid w:val="00FE6254"/>
    <w:rsid w:val="00FE7782"/>
    <w:rsid w:val="00FF1AEB"/>
    <w:rsid w:val="00FF1DA0"/>
    <w:rsid w:val="00FF1E36"/>
    <w:rsid w:val="00FF2FCA"/>
    <w:rsid w:val="00FF3496"/>
    <w:rsid w:val="00FF3B46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05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229F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229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229F"/>
    <w:pPr>
      <w:keepNext/>
      <w:tabs>
        <w:tab w:val="left" w:pos="6150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265BBF"/>
    <w:pPr>
      <w:keepNext/>
      <w:tabs>
        <w:tab w:val="num" w:pos="2880"/>
      </w:tabs>
      <w:suppressAutoHyphens/>
      <w:spacing w:before="240" w:after="120"/>
      <w:ind w:left="2880" w:hanging="720"/>
      <w:outlineLvl w:val="3"/>
    </w:pPr>
    <w:rPr>
      <w:rFonts w:eastAsia="SimSun" w:cs="Mangal"/>
      <w:b/>
      <w:bCs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29F"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A357C"/>
    <w:pPr>
      <w:spacing w:before="240" w:after="60"/>
      <w:outlineLvl w:val="5"/>
    </w:pPr>
    <w:rPr>
      <w:rFonts w:eastAsia="Calibri"/>
      <w:b/>
      <w:bCs/>
      <w:sz w:val="16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29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5229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65BBF"/>
    <w:rPr>
      <w:rFonts w:ascii="Times New Roman" w:eastAsia="SimSun" w:hAnsi="Times New Roman" w:cs="Mangal"/>
      <w:b/>
      <w:bCs/>
      <w:sz w:val="24"/>
      <w:szCs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A357C"/>
    <w:rPr>
      <w:rFonts w:ascii="Times New Roman" w:eastAsia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next w:val="Normal"/>
    <w:link w:val="BodyTextChar"/>
    <w:uiPriority w:val="99"/>
    <w:rsid w:val="00265BBF"/>
    <w:pPr>
      <w:suppressAutoHyphens/>
      <w:jc w:val="both"/>
    </w:pPr>
    <w:rPr>
      <w:sz w:val="22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65BBF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Spacing">
    <w:name w:val="No Spacing"/>
    <w:link w:val="NoSpacingChar"/>
    <w:uiPriority w:val="99"/>
    <w:qFormat/>
    <w:rsid w:val="007A357C"/>
    <w:rPr>
      <w:sz w:val="16"/>
      <w:lang w:eastAsia="en-US"/>
    </w:rPr>
  </w:style>
  <w:style w:type="character" w:customStyle="1" w:styleId="NoSpacingChar">
    <w:name w:val="No Spacing Char"/>
    <w:link w:val="NoSpacing"/>
    <w:uiPriority w:val="99"/>
    <w:locked/>
    <w:rsid w:val="00D11834"/>
    <w:rPr>
      <w:sz w:val="22"/>
      <w:lang w:val="ru-RU" w:eastAsia="en-US"/>
    </w:rPr>
  </w:style>
  <w:style w:type="paragraph" w:customStyle="1" w:styleId="ConsPlusNormal">
    <w:name w:val="ConsPlusNormal"/>
    <w:uiPriority w:val="99"/>
    <w:rsid w:val="00265BB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a">
    <w:name w:val="реквизитПодпись"/>
    <w:basedOn w:val="Normal"/>
    <w:uiPriority w:val="99"/>
    <w:rsid w:val="00265BBF"/>
    <w:pPr>
      <w:tabs>
        <w:tab w:val="left" w:pos="6804"/>
      </w:tabs>
      <w:suppressAutoHyphens/>
      <w:spacing w:before="360"/>
      <w:ind w:firstLine="709"/>
    </w:pPr>
    <w:rPr>
      <w:sz w:val="26"/>
      <w:szCs w:val="20"/>
      <w:lang w:eastAsia="ar-SA"/>
    </w:rPr>
  </w:style>
  <w:style w:type="paragraph" w:customStyle="1" w:styleId="ConsTitle">
    <w:name w:val="ConsTitle"/>
    <w:uiPriority w:val="99"/>
    <w:rsid w:val="00265BB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0">
    <w:name w:val="Знак"/>
    <w:basedOn w:val="Normal"/>
    <w:uiPriority w:val="99"/>
    <w:rsid w:val="00265BB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4205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46735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67354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5229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5229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5229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Обычный1"/>
    <w:uiPriority w:val="99"/>
    <w:rsid w:val="0005229F"/>
    <w:pPr>
      <w:widowControl w:val="0"/>
    </w:pPr>
    <w:rPr>
      <w:rFonts w:ascii="Times New Roman" w:eastAsia="Times New Roman" w:hAnsi="Times New Roman"/>
      <w:sz w:val="24"/>
      <w:szCs w:val="20"/>
    </w:rPr>
  </w:style>
  <w:style w:type="paragraph" w:customStyle="1" w:styleId="21">
    <w:name w:val="Основной текст 21"/>
    <w:basedOn w:val="1"/>
    <w:uiPriority w:val="99"/>
    <w:rsid w:val="0005229F"/>
    <w:pPr>
      <w:ind w:left="720"/>
      <w:jc w:val="both"/>
    </w:pPr>
  </w:style>
  <w:style w:type="paragraph" w:styleId="BodyText2">
    <w:name w:val="Body Text 2"/>
    <w:basedOn w:val="Normal"/>
    <w:link w:val="BodyText2Char"/>
    <w:uiPriority w:val="99"/>
    <w:rsid w:val="0005229F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5229F"/>
    <w:pPr>
      <w:ind w:left="142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05229F"/>
    <w:pPr>
      <w:ind w:firstLine="709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522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05229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05229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0522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5229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052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5229F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05229F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5229F"/>
    <w:rPr>
      <w:rFonts w:ascii="Times New Roman" w:hAnsi="Times New Roman" w:cs="Times New Roman"/>
      <w:b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522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05229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5229F"/>
    <w:rPr>
      <w:rFonts w:cs="Times New Roman"/>
      <w:color w:val="800080"/>
      <w:u w:val="single"/>
    </w:rPr>
  </w:style>
  <w:style w:type="paragraph" w:customStyle="1" w:styleId="xl66">
    <w:name w:val="xl66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uiPriority w:val="99"/>
    <w:rsid w:val="0005229F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05229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0522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0522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05229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05229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uiPriority w:val="99"/>
    <w:rsid w:val="0005229F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uiPriority w:val="99"/>
    <w:rsid w:val="000522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"/>
    <w:uiPriority w:val="99"/>
    <w:rsid w:val="000522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uiPriority w:val="99"/>
    <w:rsid w:val="000522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uiPriority w:val="99"/>
    <w:rsid w:val="0005229F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uiPriority w:val="99"/>
    <w:rsid w:val="0005229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uiPriority w:val="99"/>
    <w:rsid w:val="000522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Normal"/>
    <w:uiPriority w:val="99"/>
    <w:rsid w:val="0005229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Normal"/>
    <w:uiPriority w:val="99"/>
    <w:rsid w:val="000522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D1183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DefaultParagraphFont"/>
    <w:uiPriority w:val="99"/>
    <w:rsid w:val="00D11834"/>
    <w:rPr>
      <w:rFonts w:ascii="Times New Roman" w:hAnsi="Times New Roman" w:cs="Times New Roman"/>
      <w:sz w:val="26"/>
      <w:szCs w:val="26"/>
    </w:rPr>
  </w:style>
  <w:style w:type="paragraph" w:styleId="TOC1">
    <w:name w:val="toc 1"/>
    <w:basedOn w:val="Normal"/>
    <w:next w:val="Normal"/>
    <w:autoRedefine/>
    <w:uiPriority w:val="99"/>
    <w:rsid w:val="00D447A1"/>
  </w:style>
  <w:style w:type="paragraph" w:styleId="TOC2">
    <w:name w:val="toc 2"/>
    <w:basedOn w:val="Normal"/>
    <w:next w:val="Normal"/>
    <w:autoRedefine/>
    <w:uiPriority w:val="99"/>
    <w:rsid w:val="00D447A1"/>
    <w:pPr>
      <w:ind w:left="240"/>
    </w:pPr>
  </w:style>
  <w:style w:type="paragraph" w:customStyle="1" w:styleId="a1">
    <w:name w:val="основной"/>
    <w:basedOn w:val="Normal"/>
    <w:uiPriority w:val="99"/>
    <w:rsid w:val="00D447A1"/>
    <w:pPr>
      <w:keepNext/>
    </w:pPr>
    <w:rPr>
      <w:szCs w:val="20"/>
    </w:rPr>
  </w:style>
  <w:style w:type="paragraph" w:customStyle="1" w:styleId="Iauiue">
    <w:name w:val="Iau?iue"/>
    <w:uiPriority w:val="99"/>
    <w:rsid w:val="00D447A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Iniiaiieoaenonionooiii2">
    <w:name w:val="Iniiaiie oaeno n ionooiii 2"/>
    <w:basedOn w:val="Iauiue"/>
    <w:uiPriority w:val="99"/>
    <w:rsid w:val="00D447A1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uiPriority w:val="99"/>
    <w:rsid w:val="00D447A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caaieiaie2">
    <w:name w:val="caaieiaie 2"/>
    <w:basedOn w:val="Iauiue"/>
    <w:next w:val="Iauiue"/>
    <w:uiPriority w:val="99"/>
    <w:rsid w:val="00D447A1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a2">
    <w:name w:val="Îáû÷íûé"/>
    <w:uiPriority w:val="99"/>
    <w:rsid w:val="00D447A1"/>
    <w:pPr>
      <w:widowControl w:val="0"/>
    </w:pPr>
    <w:rPr>
      <w:rFonts w:ascii="Times New Roman" w:eastAsia="Times New Roman" w:hAnsi="Times New Roman"/>
      <w:sz w:val="28"/>
      <w:szCs w:val="20"/>
    </w:rPr>
  </w:style>
  <w:style w:type="paragraph" w:customStyle="1" w:styleId="4">
    <w:name w:val="Знак Знак4 Знак"/>
    <w:basedOn w:val="Normal"/>
    <w:uiPriority w:val="99"/>
    <w:rsid w:val="00D44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D447A1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textn">
    <w:name w:val="textn"/>
    <w:basedOn w:val="Normal"/>
    <w:uiPriority w:val="99"/>
    <w:rsid w:val="00D447A1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uiPriority w:val="99"/>
    <w:rsid w:val="00D447A1"/>
    <w:rPr>
      <w:rFonts w:cs="Times New Roman"/>
    </w:rPr>
  </w:style>
  <w:style w:type="paragraph" w:styleId="TOC3">
    <w:name w:val="toc 3"/>
    <w:basedOn w:val="Normal"/>
    <w:next w:val="Normal"/>
    <w:autoRedefine/>
    <w:uiPriority w:val="99"/>
    <w:rsid w:val="00D447A1"/>
    <w:pPr>
      <w:ind w:left="480"/>
    </w:pPr>
  </w:style>
  <w:style w:type="character" w:customStyle="1" w:styleId="u">
    <w:name w:val="u"/>
    <w:uiPriority w:val="99"/>
    <w:rsid w:val="00D447A1"/>
  </w:style>
  <w:style w:type="character" w:customStyle="1" w:styleId="f">
    <w:name w:val="f"/>
    <w:uiPriority w:val="99"/>
    <w:rsid w:val="00D447A1"/>
  </w:style>
  <w:style w:type="character" w:customStyle="1" w:styleId="210">
    <w:name w:val="Основной текст 2 Знак1"/>
    <w:uiPriority w:val="99"/>
    <w:rsid w:val="00D447A1"/>
    <w:rPr>
      <w:sz w:val="24"/>
    </w:rPr>
  </w:style>
  <w:style w:type="paragraph" w:customStyle="1" w:styleId="ConsPlusTitle">
    <w:name w:val="ConsPlusTitle"/>
    <w:uiPriority w:val="99"/>
    <w:rsid w:val="00CA6C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60BE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382</TotalTime>
  <Pages>7</Pages>
  <Words>5216</Words>
  <Characters>29734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Финансы</cp:lastModifiedBy>
  <cp:revision>33</cp:revision>
  <cp:lastPrinted>2017-01-23T01:45:00Z</cp:lastPrinted>
  <dcterms:created xsi:type="dcterms:W3CDTF">2014-04-16T03:57:00Z</dcterms:created>
  <dcterms:modified xsi:type="dcterms:W3CDTF">2017-01-23T01:45:00Z</dcterms:modified>
</cp:coreProperties>
</file>